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661" w:rsidRDefault="00310661" w:rsidP="00310661"/>
    <w:p w:rsidR="00310661" w:rsidRDefault="00310661" w:rsidP="00310661"/>
    <w:p w:rsidR="00310661" w:rsidRDefault="00310661" w:rsidP="00310661"/>
    <w:sdt>
      <w:sdtPr>
        <w:rPr>
          <w:rFonts w:asciiTheme="minorHAnsi" w:hAnsiTheme="minorHAnsi" w:cstheme="minorHAnsi"/>
          <w:color w:val="auto"/>
          <w:sz w:val="24"/>
          <w:u w:val="single"/>
        </w:rPr>
        <w:id w:val="-213969664"/>
        <w:lock w:val="sdtContentLocked"/>
        <w:placeholder>
          <w:docPart w:val="1C6C328CD80944C58815B3113C414031"/>
        </w:placeholder>
      </w:sdtPr>
      <w:sdtEndPr/>
      <w:sdtContent>
        <w:p w:rsidR="00310661" w:rsidRDefault="000961A5" w:rsidP="000961A5">
          <w:pPr>
            <w:pStyle w:val="Heading2"/>
            <w:rPr>
              <w:rFonts w:asciiTheme="minorHAnsi" w:hAnsiTheme="minorHAnsi" w:cstheme="minorHAnsi"/>
              <w:color w:val="auto"/>
              <w:sz w:val="24"/>
              <w:u w:val="single"/>
            </w:rPr>
          </w:pPr>
          <w:r>
            <w:rPr>
              <w:rFonts w:asciiTheme="minorHAnsi" w:hAnsiTheme="minorHAnsi" w:cstheme="minorHAnsi"/>
              <w:color w:val="auto"/>
              <w:sz w:val="24"/>
              <w:u w:val="single"/>
            </w:rPr>
            <w:t xml:space="preserve">01. </w:t>
          </w:r>
          <w:r w:rsidR="00310661" w:rsidRPr="00362F5C">
            <w:rPr>
              <w:rFonts w:asciiTheme="minorHAnsi" w:hAnsiTheme="minorHAnsi" w:cstheme="minorHAnsi"/>
              <w:color w:val="auto"/>
              <w:sz w:val="24"/>
              <w:u w:val="single"/>
            </w:rPr>
            <w:t>IDENTIFICATION OF THE SUBSTANCE/PREPARATION &amp; THE COMPANY/UNDERTAKING</w:t>
          </w:r>
        </w:p>
      </w:sdtContent>
    </w:sdt>
    <w:tbl>
      <w:tblPr>
        <w:tblStyle w:val="TableGrid"/>
        <w:tblW w:w="10579" w:type="dxa"/>
        <w:tblInd w:w="108" w:type="dxa"/>
        <w:shd w:val="clear" w:color="auto" w:fill="525235"/>
        <w:tblLayout w:type="fixed"/>
        <w:tblLook w:val="04A0" w:firstRow="1" w:lastRow="0" w:firstColumn="1" w:lastColumn="0" w:noHBand="0" w:noVBand="1"/>
      </w:tblPr>
      <w:tblGrid>
        <w:gridCol w:w="567"/>
        <w:gridCol w:w="1700"/>
        <w:gridCol w:w="1702"/>
        <w:gridCol w:w="284"/>
        <w:gridCol w:w="1230"/>
        <w:gridCol w:w="1579"/>
        <w:gridCol w:w="1758"/>
        <w:gridCol w:w="1759"/>
      </w:tblGrid>
      <w:tr w:rsidR="00032F5C" w:rsidRPr="009F1AF0" w:rsidTr="00BD1884">
        <w:trPr>
          <w:trHeight w:val="397"/>
        </w:trPr>
        <w:tc>
          <w:tcPr>
            <w:tcW w:w="567" w:type="dxa"/>
            <w:tcBorders>
              <w:right w:val="nil"/>
            </w:tcBorders>
            <w:shd w:val="clear" w:color="auto" w:fill="818CAC"/>
            <w:vAlign w:val="center"/>
          </w:tcPr>
          <w:sdt>
            <w:sdtPr>
              <w:rPr>
                <w:b/>
                <w:color w:val="000000" w:themeColor="text1"/>
                <w:sz w:val="24"/>
                <w:szCs w:val="24"/>
              </w:rPr>
              <w:id w:val="-1142262379"/>
              <w:lock w:val="sdtContentLocked"/>
              <w:placeholder>
                <w:docPart w:val="FE738978E58048019F8774BE24908069"/>
              </w:placeholder>
            </w:sdtPr>
            <w:sdtEndPr/>
            <w:sdtContent>
              <w:p w:rsidR="00032F5C" w:rsidRPr="005E5B9F" w:rsidRDefault="00032F5C" w:rsidP="00EB6D82">
                <w:pPr>
                  <w:rPr>
                    <w:b/>
                    <w:color w:val="000000" w:themeColor="text1"/>
                    <w:sz w:val="24"/>
                    <w:szCs w:val="24"/>
                  </w:rPr>
                </w:pPr>
                <w:r w:rsidRPr="005E5B9F">
                  <w:rPr>
                    <w:b/>
                    <w:color w:val="000000" w:themeColor="text1"/>
                    <w:sz w:val="24"/>
                    <w:szCs w:val="24"/>
                  </w:rPr>
                  <w:t>1.1</w:t>
                </w:r>
              </w:p>
            </w:sdtContent>
          </w:sdt>
        </w:tc>
        <w:tc>
          <w:tcPr>
            <w:tcW w:w="10012" w:type="dxa"/>
            <w:gridSpan w:val="7"/>
            <w:tcBorders>
              <w:left w:val="nil"/>
            </w:tcBorders>
            <w:shd w:val="clear" w:color="auto" w:fill="818CAC"/>
            <w:vAlign w:val="center"/>
          </w:tcPr>
          <w:p w:rsidR="00032F5C" w:rsidRPr="00E21105" w:rsidRDefault="00814F63" w:rsidP="000648B6">
            <w:pPr>
              <w:rPr>
                <w:color w:val="000000" w:themeColor="text1"/>
                <w:sz w:val="24"/>
                <w:szCs w:val="24"/>
              </w:rPr>
            </w:pPr>
            <w:sdt>
              <w:sdtPr>
                <w:rPr>
                  <w:color w:val="000000" w:themeColor="text1"/>
                  <w:szCs w:val="24"/>
                </w:rPr>
                <w:id w:val="101767238"/>
                <w:lock w:val="sdtContentLocked"/>
                <w:placeholder>
                  <w:docPart w:val="3B594181F73C46AFB2E55BED44FC6EB9"/>
                </w:placeholder>
              </w:sdtPr>
              <w:sdtEndPr/>
              <w:sdtContent>
                <w:r w:rsidR="006F3FAD" w:rsidRPr="005E5B9F">
                  <w:rPr>
                    <w:b/>
                    <w:color w:val="000000" w:themeColor="text1"/>
                    <w:sz w:val="24"/>
                    <w:szCs w:val="24"/>
                  </w:rPr>
                  <w:t xml:space="preserve">Product </w:t>
                </w:r>
                <w:r w:rsidR="006F3FAD">
                  <w:rPr>
                    <w:b/>
                    <w:color w:val="000000" w:themeColor="text1"/>
                    <w:sz w:val="24"/>
                    <w:szCs w:val="24"/>
                  </w:rPr>
                  <w:t>Identifier</w:t>
                </w:r>
              </w:sdtContent>
            </w:sdt>
          </w:p>
        </w:tc>
      </w:tr>
      <w:tr w:rsidR="00EC070A" w:rsidTr="00CD7E24">
        <w:tblPrEx>
          <w:shd w:val="clear" w:color="auto" w:fill="auto"/>
        </w:tblPrEx>
        <w:trPr>
          <w:trHeight w:val="283"/>
        </w:trPr>
        <w:tc>
          <w:tcPr>
            <w:tcW w:w="3969" w:type="dxa"/>
            <w:gridSpan w:val="3"/>
            <w:shd w:val="clear" w:color="auto" w:fill="818CAC"/>
          </w:tcPr>
          <w:p w:rsidR="00EC070A" w:rsidRDefault="00814F63" w:rsidP="00EC070A">
            <w:pPr>
              <w:ind w:left="34"/>
              <w:rPr>
                <w:color w:val="000000" w:themeColor="text1"/>
                <w:szCs w:val="24"/>
              </w:rPr>
            </w:pPr>
            <w:sdt>
              <w:sdtPr>
                <w:rPr>
                  <w:color w:val="000000" w:themeColor="text1"/>
                  <w:szCs w:val="24"/>
                </w:rPr>
                <w:id w:val="-2123365183"/>
                <w:lock w:val="sdtContentLocked"/>
                <w:placeholder>
                  <w:docPart w:val="975B9B35BDA74CCC8491FE078C1C76BA"/>
                </w:placeholder>
              </w:sdtPr>
              <w:sdtEndPr/>
              <w:sdtContent>
                <w:r w:rsidR="006F3FAD">
                  <w:rPr>
                    <w:color w:val="000000" w:themeColor="text1"/>
                    <w:szCs w:val="24"/>
                  </w:rPr>
                  <w:t>Product Name</w:t>
                </w:r>
              </w:sdtContent>
            </w:sdt>
          </w:p>
        </w:tc>
        <w:sdt>
          <w:sdtPr>
            <w:rPr>
              <w:color w:val="000000" w:themeColor="text1"/>
              <w:szCs w:val="24"/>
            </w:rPr>
            <w:id w:val="1133752973"/>
            <w:placeholder>
              <w:docPart w:val="FCAF2BA983F647CC9E9A2306B30DB49F"/>
            </w:placeholder>
          </w:sdtPr>
          <w:sdtEndPr/>
          <w:sdtContent>
            <w:tc>
              <w:tcPr>
                <w:tcW w:w="6610" w:type="dxa"/>
                <w:gridSpan w:val="5"/>
                <w:shd w:val="clear" w:color="auto" w:fill="E1E4EB"/>
              </w:tcPr>
              <w:p w:rsidR="00EC070A" w:rsidRDefault="00594A14" w:rsidP="00EC070A">
                <w:pPr>
                  <w:ind w:right="34"/>
                  <w:rPr>
                    <w:color w:val="000000" w:themeColor="text1"/>
                    <w:szCs w:val="24"/>
                  </w:rPr>
                </w:pPr>
                <w:r>
                  <w:rPr>
                    <w:color w:val="000000" w:themeColor="text1"/>
                    <w:szCs w:val="24"/>
                  </w:rPr>
                  <w:t>Mandarin</w:t>
                </w:r>
                <w:r w:rsidR="00ED22D5" w:rsidRPr="00ED22D5">
                  <w:rPr>
                    <w:color w:val="000000" w:themeColor="text1"/>
                    <w:szCs w:val="24"/>
                  </w:rPr>
                  <w:t xml:space="preserve"> Oil</w:t>
                </w:r>
                <w:r w:rsidR="00A31CEE">
                  <w:rPr>
                    <w:color w:val="000000" w:themeColor="text1"/>
                    <w:szCs w:val="24"/>
                  </w:rPr>
                  <w:t>.</w:t>
                </w:r>
              </w:p>
            </w:tc>
          </w:sdtContent>
        </w:sdt>
      </w:tr>
      <w:tr w:rsidR="00A14F48" w:rsidTr="00CD7E24">
        <w:tblPrEx>
          <w:shd w:val="clear" w:color="auto" w:fill="auto"/>
        </w:tblPrEx>
        <w:trPr>
          <w:trHeight w:val="283"/>
        </w:trPr>
        <w:sdt>
          <w:sdtPr>
            <w:rPr>
              <w:color w:val="000000" w:themeColor="text1"/>
              <w:szCs w:val="24"/>
            </w:rPr>
            <w:id w:val="-1621218610"/>
            <w:lock w:val="sdtContentLocked"/>
            <w:placeholder>
              <w:docPart w:val="7B02B82FB99646F2804EA0AEDA69BDB9"/>
            </w:placeholder>
          </w:sdtPr>
          <w:sdtEndPr/>
          <w:sdtContent>
            <w:tc>
              <w:tcPr>
                <w:tcW w:w="3969" w:type="dxa"/>
                <w:gridSpan w:val="3"/>
                <w:shd w:val="clear" w:color="auto" w:fill="818CAC"/>
              </w:tcPr>
              <w:p w:rsidR="00A14F48" w:rsidRPr="005E5B9F" w:rsidRDefault="00A14F48" w:rsidP="00EC070A">
                <w:pPr>
                  <w:ind w:left="34"/>
                  <w:rPr>
                    <w:color w:val="000000" w:themeColor="text1"/>
                    <w:szCs w:val="24"/>
                  </w:rPr>
                </w:pPr>
                <w:r w:rsidRPr="005E5B9F">
                  <w:rPr>
                    <w:color w:val="000000" w:themeColor="text1"/>
                    <w:szCs w:val="24"/>
                  </w:rPr>
                  <w:t>Biological Definition</w:t>
                </w:r>
              </w:p>
            </w:tc>
          </w:sdtContent>
        </w:sdt>
        <w:sdt>
          <w:sdtPr>
            <w:rPr>
              <w:color w:val="000000" w:themeColor="text1"/>
              <w:szCs w:val="24"/>
            </w:rPr>
            <w:id w:val="1265732647"/>
            <w:placeholder>
              <w:docPart w:val="3F63156577734D3FB9A922B2CE728653"/>
            </w:placeholder>
          </w:sdtPr>
          <w:sdtEndPr/>
          <w:sdtContent>
            <w:tc>
              <w:tcPr>
                <w:tcW w:w="6610" w:type="dxa"/>
                <w:gridSpan w:val="5"/>
                <w:shd w:val="clear" w:color="auto" w:fill="E1E4EB"/>
              </w:tcPr>
              <w:p w:rsidR="00A14F48" w:rsidRDefault="00594A14" w:rsidP="00EC070A">
                <w:pPr>
                  <w:ind w:right="34"/>
                  <w:rPr>
                    <w:color w:val="000000" w:themeColor="text1"/>
                    <w:sz w:val="24"/>
                    <w:szCs w:val="24"/>
                  </w:rPr>
                </w:pPr>
                <w:r w:rsidRPr="00594A14">
                  <w:rPr>
                    <w:color w:val="000000" w:themeColor="text1"/>
                    <w:szCs w:val="24"/>
                  </w:rPr>
                  <w:t xml:space="preserve">Citrus </w:t>
                </w:r>
                <w:proofErr w:type="spellStart"/>
                <w:r w:rsidRPr="00594A14">
                  <w:rPr>
                    <w:color w:val="000000" w:themeColor="text1"/>
                    <w:szCs w:val="24"/>
                  </w:rPr>
                  <w:t>Nobilis</w:t>
                </w:r>
                <w:proofErr w:type="spellEnd"/>
                <w:r w:rsidRPr="00594A14">
                  <w:rPr>
                    <w:color w:val="000000" w:themeColor="text1"/>
                    <w:szCs w:val="24"/>
                  </w:rPr>
                  <w:t xml:space="preserve"> Peel Oil Expressed is an essential oil expressed from the </w:t>
                </w:r>
                <w:proofErr w:type="spellStart"/>
                <w:r w:rsidRPr="00594A14">
                  <w:rPr>
                    <w:color w:val="000000" w:themeColor="text1"/>
                    <w:szCs w:val="24"/>
                  </w:rPr>
                  <w:t>epicarps</w:t>
                </w:r>
                <w:proofErr w:type="spellEnd"/>
                <w:r w:rsidRPr="00594A14">
                  <w:rPr>
                    <w:color w:val="000000" w:themeColor="text1"/>
                    <w:szCs w:val="24"/>
                  </w:rPr>
                  <w:t xml:space="preserve"> of the Mandarin, </w:t>
                </w:r>
                <w:r w:rsidRPr="00594A14">
                  <w:rPr>
                    <w:i/>
                    <w:color w:val="000000" w:themeColor="text1"/>
                    <w:szCs w:val="24"/>
                  </w:rPr>
                  <w:t xml:space="preserve">Citrus </w:t>
                </w:r>
                <w:proofErr w:type="spellStart"/>
                <w:r w:rsidRPr="00594A14">
                  <w:rPr>
                    <w:i/>
                    <w:color w:val="000000" w:themeColor="text1"/>
                    <w:szCs w:val="24"/>
                  </w:rPr>
                  <w:t>nobilis</w:t>
                </w:r>
                <w:proofErr w:type="spellEnd"/>
                <w:r w:rsidRPr="00594A14">
                  <w:rPr>
                    <w:i/>
                    <w:color w:val="000000" w:themeColor="text1"/>
                    <w:szCs w:val="24"/>
                  </w:rPr>
                  <w:t xml:space="preserve">, </w:t>
                </w:r>
                <w:proofErr w:type="spellStart"/>
                <w:r w:rsidRPr="00594A14">
                  <w:rPr>
                    <w:i/>
                    <w:color w:val="000000" w:themeColor="text1"/>
                    <w:szCs w:val="24"/>
                  </w:rPr>
                  <w:t>Rutaceae</w:t>
                </w:r>
                <w:proofErr w:type="spellEnd"/>
                <w:r w:rsidR="00A31CEE">
                  <w:rPr>
                    <w:i/>
                    <w:color w:val="000000" w:themeColor="text1"/>
                    <w:szCs w:val="24"/>
                  </w:rPr>
                  <w:t>.</w:t>
                </w:r>
              </w:p>
            </w:tc>
          </w:sdtContent>
        </w:sdt>
      </w:tr>
      <w:tr w:rsidR="00A14F48" w:rsidTr="00CD7E24">
        <w:tblPrEx>
          <w:shd w:val="clear" w:color="auto" w:fill="auto"/>
        </w:tblPrEx>
        <w:trPr>
          <w:trHeight w:val="283"/>
        </w:trPr>
        <w:tc>
          <w:tcPr>
            <w:tcW w:w="3969" w:type="dxa"/>
            <w:gridSpan w:val="3"/>
            <w:shd w:val="clear" w:color="auto" w:fill="818CAC"/>
          </w:tcPr>
          <w:sdt>
            <w:sdtPr>
              <w:rPr>
                <w:color w:val="000000" w:themeColor="text1"/>
                <w:szCs w:val="24"/>
              </w:rPr>
              <w:id w:val="1838504235"/>
              <w:lock w:val="sdtContentLocked"/>
              <w:placeholder>
                <w:docPart w:val="7C88BB1BEE904625AFD2F3806EF8602B"/>
              </w:placeholder>
            </w:sdtPr>
            <w:sdtEndPr/>
            <w:sdtContent>
              <w:p w:rsidR="00A14F48" w:rsidRPr="005E5B9F" w:rsidRDefault="00A14F48" w:rsidP="00EC070A">
                <w:pPr>
                  <w:ind w:left="34"/>
                  <w:rPr>
                    <w:color w:val="000000" w:themeColor="text1"/>
                    <w:szCs w:val="24"/>
                  </w:rPr>
                </w:pPr>
                <w:r w:rsidRPr="005E5B9F">
                  <w:rPr>
                    <w:color w:val="000000" w:themeColor="text1"/>
                    <w:szCs w:val="24"/>
                  </w:rPr>
                  <w:t>INCI Name</w:t>
                </w:r>
              </w:p>
            </w:sdtContent>
          </w:sdt>
        </w:tc>
        <w:sdt>
          <w:sdtPr>
            <w:rPr>
              <w:color w:val="000000" w:themeColor="text1"/>
              <w:szCs w:val="24"/>
            </w:rPr>
            <w:id w:val="1097292068"/>
            <w:placeholder>
              <w:docPart w:val="8CBD81F710CE4780823F596A91A85CC3"/>
            </w:placeholder>
          </w:sdtPr>
          <w:sdtEndPr/>
          <w:sdtContent>
            <w:tc>
              <w:tcPr>
                <w:tcW w:w="6610" w:type="dxa"/>
                <w:gridSpan w:val="5"/>
                <w:shd w:val="clear" w:color="auto" w:fill="E1E4EB"/>
              </w:tcPr>
              <w:p w:rsidR="00A14F48" w:rsidRPr="00EB6D82" w:rsidRDefault="00594A14" w:rsidP="00EC070A">
                <w:pPr>
                  <w:ind w:right="34"/>
                  <w:rPr>
                    <w:color w:val="000000" w:themeColor="text1"/>
                    <w:szCs w:val="24"/>
                  </w:rPr>
                </w:pPr>
                <w:r w:rsidRPr="00594A14">
                  <w:rPr>
                    <w:color w:val="000000" w:themeColor="text1"/>
                    <w:szCs w:val="24"/>
                  </w:rPr>
                  <w:t xml:space="preserve">Citrus </w:t>
                </w:r>
                <w:proofErr w:type="spellStart"/>
                <w:r w:rsidRPr="00594A14">
                  <w:rPr>
                    <w:color w:val="000000" w:themeColor="text1"/>
                    <w:szCs w:val="24"/>
                  </w:rPr>
                  <w:t>Nobilis</w:t>
                </w:r>
                <w:proofErr w:type="spellEnd"/>
                <w:r w:rsidRPr="00594A14">
                  <w:rPr>
                    <w:color w:val="000000" w:themeColor="text1"/>
                    <w:szCs w:val="24"/>
                  </w:rPr>
                  <w:t xml:space="preserve"> Peel Oil Expressed</w:t>
                </w:r>
              </w:p>
            </w:tc>
          </w:sdtContent>
        </w:sdt>
      </w:tr>
      <w:tr w:rsidR="00A14F48" w:rsidTr="00CD7E24">
        <w:tblPrEx>
          <w:shd w:val="clear" w:color="auto" w:fill="auto"/>
        </w:tblPrEx>
        <w:trPr>
          <w:trHeight w:val="283"/>
        </w:trPr>
        <w:tc>
          <w:tcPr>
            <w:tcW w:w="3969" w:type="dxa"/>
            <w:gridSpan w:val="3"/>
            <w:shd w:val="clear" w:color="auto" w:fill="818CAC"/>
          </w:tcPr>
          <w:sdt>
            <w:sdtPr>
              <w:rPr>
                <w:color w:val="000000" w:themeColor="text1"/>
                <w:szCs w:val="24"/>
              </w:rPr>
              <w:id w:val="-1201556516"/>
              <w:lock w:val="sdtContentLocked"/>
              <w:placeholder>
                <w:docPart w:val="75C62BC458C84396A2AFBAB27D65AE83"/>
              </w:placeholder>
            </w:sdtPr>
            <w:sdtEndPr/>
            <w:sdtContent>
              <w:p w:rsidR="00A14F48" w:rsidRPr="005E5B9F" w:rsidRDefault="00A14F48" w:rsidP="00EC070A">
                <w:pPr>
                  <w:ind w:left="34"/>
                  <w:rPr>
                    <w:rFonts w:eastAsiaTheme="minorEastAsia"/>
                    <w:color w:val="000000" w:themeColor="text1"/>
                    <w:szCs w:val="24"/>
                    <w:lang w:eastAsia="en-GB"/>
                  </w:rPr>
                </w:pPr>
                <w:r w:rsidRPr="005E5B9F">
                  <w:rPr>
                    <w:color w:val="000000" w:themeColor="text1"/>
                    <w:szCs w:val="24"/>
                  </w:rPr>
                  <w:t>Synonyms &amp; Trade Names</w:t>
                </w:r>
              </w:p>
            </w:sdtContent>
          </w:sdt>
        </w:tc>
        <w:sdt>
          <w:sdtPr>
            <w:rPr>
              <w:color w:val="000000" w:themeColor="text1"/>
              <w:szCs w:val="24"/>
            </w:rPr>
            <w:id w:val="1817454782"/>
            <w:placeholder>
              <w:docPart w:val="2AAD24DADC4C41848943F74A8767357F"/>
            </w:placeholder>
          </w:sdtPr>
          <w:sdtEndPr/>
          <w:sdtContent>
            <w:tc>
              <w:tcPr>
                <w:tcW w:w="6610" w:type="dxa"/>
                <w:gridSpan w:val="5"/>
                <w:shd w:val="clear" w:color="auto" w:fill="E1E4EB"/>
              </w:tcPr>
              <w:p w:rsidR="00A14F48" w:rsidRDefault="00ED22D5" w:rsidP="00EC070A">
                <w:r>
                  <w:rPr>
                    <w:color w:val="000000" w:themeColor="text1"/>
                    <w:szCs w:val="24"/>
                  </w:rPr>
                  <w:t>-</w:t>
                </w:r>
              </w:p>
            </w:tc>
          </w:sdtContent>
        </w:sdt>
      </w:tr>
      <w:tr w:rsidR="00CD7E24" w:rsidRPr="009F1AF0" w:rsidTr="00CD7E24">
        <w:trPr>
          <w:trHeight w:val="283"/>
        </w:trPr>
        <w:tc>
          <w:tcPr>
            <w:tcW w:w="2267" w:type="dxa"/>
            <w:gridSpan w:val="2"/>
            <w:shd w:val="clear" w:color="auto" w:fill="818CAC"/>
            <w:vAlign w:val="center"/>
          </w:tcPr>
          <w:sdt>
            <w:sdtPr>
              <w:rPr>
                <w:color w:val="000000" w:themeColor="text1"/>
                <w:szCs w:val="24"/>
              </w:rPr>
              <w:id w:val="-533186947"/>
              <w:lock w:val="sdtContentLocked"/>
              <w:placeholder>
                <w:docPart w:val="6DC961F9F7FD47088210611F88834F70"/>
              </w:placeholder>
            </w:sdtPr>
            <w:sdtEndPr/>
            <w:sdtContent>
              <w:p w:rsidR="00CD7E24" w:rsidRPr="005E5B9F" w:rsidRDefault="00CD7E24" w:rsidP="007665BF">
                <w:pPr>
                  <w:rPr>
                    <w:color w:val="000000" w:themeColor="text1"/>
                    <w:szCs w:val="24"/>
                  </w:rPr>
                </w:pPr>
                <w:r w:rsidRPr="005E5B9F">
                  <w:rPr>
                    <w:color w:val="000000" w:themeColor="text1"/>
                    <w:szCs w:val="24"/>
                  </w:rPr>
                  <w:t>CAS-No</w:t>
                </w:r>
              </w:p>
            </w:sdtContent>
          </w:sdt>
        </w:tc>
        <w:sdt>
          <w:sdtPr>
            <w:rPr>
              <w:color w:val="000000" w:themeColor="text1"/>
            </w:rPr>
            <w:id w:val="-292685390"/>
            <w:placeholder>
              <w:docPart w:val="B3D6669A38E14CB0B1D4E9705B1FE533"/>
            </w:placeholder>
          </w:sdtPr>
          <w:sdtEndPr/>
          <w:sdtContent>
            <w:tc>
              <w:tcPr>
                <w:tcW w:w="1702" w:type="dxa"/>
                <w:shd w:val="clear" w:color="auto" w:fill="E1E4EB"/>
                <w:vAlign w:val="center"/>
              </w:tcPr>
              <w:p w:rsidR="00CD7E24" w:rsidRDefault="00594A14" w:rsidP="007665BF">
                <w:pPr>
                  <w:rPr>
                    <w:color w:val="000000" w:themeColor="text1"/>
                  </w:rPr>
                </w:pPr>
                <w:r w:rsidRPr="00594A14">
                  <w:rPr>
                    <w:color w:val="000000" w:themeColor="text1"/>
                  </w:rPr>
                  <w:t>84929-38-4</w:t>
                </w:r>
              </w:p>
            </w:tc>
          </w:sdtContent>
        </w:sdt>
        <w:tc>
          <w:tcPr>
            <w:tcW w:w="1514" w:type="dxa"/>
            <w:gridSpan w:val="2"/>
            <w:shd w:val="clear" w:color="auto" w:fill="818CAC"/>
            <w:vAlign w:val="center"/>
          </w:tcPr>
          <w:sdt>
            <w:sdtPr>
              <w:rPr>
                <w:color w:val="000000" w:themeColor="text1"/>
                <w:szCs w:val="24"/>
              </w:rPr>
              <w:id w:val="24216944"/>
              <w:lock w:val="sdtContentLocked"/>
              <w:placeholder>
                <w:docPart w:val="505882F469044560B770C41CD247AEFF"/>
              </w:placeholder>
            </w:sdtPr>
            <w:sdtEndPr/>
            <w:sdtContent>
              <w:p w:rsidR="00CD7E24" w:rsidRPr="005E5B9F" w:rsidRDefault="00CD7E24" w:rsidP="007665BF">
                <w:pPr>
                  <w:rPr>
                    <w:color w:val="000000" w:themeColor="text1"/>
                    <w:szCs w:val="24"/>
                  </w:rPr>
                </w:pPr>
                <w:r w:rsidRPr="005E5B9F">
                  <w:rPr>
                    <w:color w:val="000000" w:themeColor="text1"/>
                    <w:szCs w:val="24"/>
                  </w:rPr>
                  <w:t>EC No.</w:t>
                </w:r>
              </w:p>
            </w:sdtContent>
          </w:sdt>
        </w:tc>
        <w:sdt>
          <w:sdtPr>
            <w:rPr>
              <w:color w:val="000000" w:themeColor="text1"/>
            </w:rPr>
            <w:id w:val="2123112370"/>
            <w:placeholder>
              <w:docPart w:val="80A9BAA5DCA64FECB0160A7010853DF4"/>
            </w:placeholder>
          </w:sdtPr>
          <w:sdtEndPr/>
          <w:sdtContent>
            <w:tc>
              <w:tcPr>
                <w:tcW w:w="1579" w:type="dxa"/>
                <w:shd w:val="clear" w:color="auto" w:fill="E1E4EB"/>
                <w:vAlign w:val="center"/>
              </w:tcPr>
              <w:p w:rsidR="00CD7E24" w:rsidRDefault="00594A14" w:rsidP="007665BF">
                <w:pPr>
                  <w:rPr>
                    <w:color w:val="000000" w:themeColor="text1"/>
                  </w:rPr>
                </w:pPr>
                <w:r w:rsidRPr="00594A14">
                  <w:rPr>
                    <w:color w:val="000000" w:themeColor="text1"/>
                  </w:rPr>
                  <w:t>284-521-0</w:t>
                </w:r>
              </w:p>
            </w:tc>
          </w:sdtContent>
        </w:sdt>
        <w:tc>
          <w:tcPr>
            <w:tcW w:w="1758" w:type="dxa"/>
            <w:shd w:val="clear" w:color="auto" w:fill="818CAC"/>
            <w:vAlign w:val="center"/>
          </w:tcPr>
          <w:sdt>
            <w:sdtPr>
              <w:rPr>
                <w:color w:val="000000" w:themeColor="text1"/>
                <w:szCs w:val="24"/>
              </w:rPr>
              <w:id w:val="759793573"/>
              <w:lock w:val="sdtContentLocked"/>
              <w:placeholder>
                <w:docPart w:val="7F6ED01DAEF24DC6BB3345E4BFC1B53B"/>
              </w:placeholder>
            </w:sdtPr>
            <w:sdtEndPr/>
            <w:sdtContent>
              <w:p w:rsidR="00CD7E24" w:rsidRPr="005E5B9F" w:rsidRDefault="00CD7E24" w:rsidP="007665BF">
                <w:pPr>
                  <w:rPr>
                    <w:rFonts w:eastAsiaTheme="minorEastAsia"/>
                    <w:color w:val="000000" w:themeColor="text1"/>
                    <w:szCs w:val="24"/>
                    <w:lang w:eastAsia="en-GB"/>
                  </w:rPr>
                </w:pPr>
                <w:r w:rsidRPr="005E5B9F">
                  <w:rPr>
                    <w:color w:val="000000" w:themeColor="text1"/>
                    <w:szCs w:val="24"/>
                  </w:rPr>
                  <w:t>EINECS No.</w:t>
                </w:r>
              </w:p>
            </w:sdtContent>
          </w:sdt>
        </w:tc>
        <w:sdt>
          <w:sdtPr>
            <w:rPr>
              <w:color w:val="000000" w:themeColor="text1"/>
            </w:rPr>
            <w:id w:val="2124424642"/>
            <w:placeholder>
              <w:docPart w:val="5FC000411D064AECA51F95409C3A5411"/>
            </w:placeholder>
          </w:sdtPr>
          <w:sdtEndPr/>
          <w:sdtContent>
            <w:tc>
              <w:tcPr>
                <w:tcW w:w="1759" w:type="dxa"/>
                <w:shd w:val="clear" w:color="auto" w:fill="E1E4EB"/>
                <w:vAlign w:val="center"/>
              </w:tcPr>
              <w:p w:rsidR="00CD7E24" w:rsidRDefault="00594A14" w:rsidP="00ED22D5">
                <w:pPr>
                  <w:rPr>
                    <w:color w:val="000000" w:themeColor="text1"/>
                  </w:rPr>
                </w:pPr>
                <w:r w:rsidRPr="00594A14">
                  <w:rPr>
                    <w:color w:val="000000" w:themeColor="text1"/>
                  </w:rPr>
                  <w:t>284-521-0</w:t>
                </w:r>
              </w:p>
            </w:tc>
          </w:sdtContent>
        </w:sdt>
      </w:tr>
      <w:tr w:rsidR="00A14F48" w:rsidRPr="009F1AF0" w:rsidTr="00BD1884">
        <w:trPr>
          <w:trHeight w:val="397"/>
        </w:trPr>
        <w:tc>
          <w:tcPr>
            <w:tcW w:w="567" w:type="dxa"/>
            <w:tcBorders>
              <w:right w:val="nil"/>
            </w:tcBorders>
            <w:shd w:val="clear" w:color="auto" w:fill="818CAC"/>
            <w:vAlign w:val="center"/>
          </w:tcPr>
          <w:sdt>
            <w:sdtPr>
              <w:rPr>
                <w:b/>
                <w:color w:val="000000" w:themeColor="text1"/>
                <w:sz w:val="24"/>
                <w:szCs w:val="24"/>
              </w:rPr>
              <w:id w:val="-664316278"/>
              <w:lock w:val="sdtContentLocked"/>
              <w:placeholder>
                <w:docPart w:val="81DE9A8711B344C6911D6CD5B81F2A8C"/>
              </w:placeholder>
            </w:sdtPr>
            <w:sdtEndPr/>
            <w:sdtContent>
              <w:p w:rsidR="00A14F48" w:rsidRPr="005E5B9F" w:rsidRDefault="00A14F48" w:rsidP="006B2659">
                <w:pPr>
                  <w:rPr>
                    <w:rFonts w:eastAsiaTheme="minorEastAsia"/>
                    <w:b/>
                    <w:color w:val="000000" w:themeColor="text1"/>
                    <w:sz w:val="24"/>
                    <w:szCs w:val="24"/>
                    <w:lang w:eastAsia="en-GB"/>
                  </w:rPr>
                </w:pPr>
                <w:r w:rsidRPr="005E5B9F">
                  <w:rPr>
                    <w:rFonts w:eastAsiaTheme="minorEastAsia"/>
                    <w:b/>
                    <w:color w:val="000000" w:themeColor="text1"/>
                    <w:sz w:val="24"/>
                    <w:szCs w:val="24"/>
                    <w:lang w:eastAsia="en-GB"/>
                  </w:rPr>
                  <w:t>1.2</w:t>
                </w:r>
              </w:p>
            </w:sdtContent>
          </w:sdt>
        </w:tc>
        <w:tc>
          <w:tcPr>
            <w:tcW w:w="10012" w:type="dxa"/>
            <w:gridSpan w:val="7"/>
            <w:tcBorders>
              <w:left w:val="nil"/>
            </w:tcBorders>
            <w:shd w:val="clear" w:color="auto" w:fill="818CAC"/>
            <w:vAlign w:val="center"/>
          </w:tcPr>
          <w:sdt>
            <w:sdtPr>
              <w:rPr>
                <w:b/>
                <w:color w:val="000000" w:themeColor="text1"/>
                <w:sz w:val="24"/>
                <w:szCs w:val="24"/>
              </w:rPr>
              <w:id w:val="-555467803"/>
              <w:lock w:val="sdtContentLocked"/>
              <w:placeholder>
                <w:docPart w:val="933E11427E2B4489AAD2CF8F2D4132F0"/>
              </w:placeholder>
            </w:sdtPr>
            <w:sdtEndPr/>
            <w:sdtContent>
              <w:p w:rsidR="00A14F48" w:rsidRDefault="00A14F48" w:rsidP="000648B6">
                <w:pPr>
                  <w:rPr>
                    <w:color w:val="000000" w:themeColor="text1"/>
                  </w:rPr>
                </w:pPr>
                <w:r>
                  <w:rPr>
                    <w:b/>
                    <w:color w:val="000000" w:themeColor="text1"/>
                    <w:sz w:val="24"/>
                    <w:szCs w:val="24"/>
                  </w:rPr>
                  <w:t xml:space="preserve">Relative identified uses </w:t>
                </w:r>
                <w:r w:rsidRPr="005E5B9F">
                  <w:rPr>
                    <w:rFonts w:eastAsiaTheme="minorEastAsia"/>
                    <w:b/>
                    <w:color w:val="000000" w:themeColor="text1"/>
                    <w:sz w:val="24"/>
                    <w:szCs w:val="24"/>
                    <w:lang w:eastAsia="en-GB"/>
                  </w:rPr>
                  <w:t xml:space="preserve">of the </w:t>
                </w:r>
                <w:r>
                  <w:rPr>
                    <w:rFonts w:eastAsiaTheme="minorEastAsia"/>
                    <w:b/>
                    <w:color w:val="000000" w:themeColor="text1"/>
                    <w:sz w:val="24"/>
                    <w:szCs w:val="24"/>
                    <w:lang w:eastAsia="en-GB"/>
                  </w:rPr>
                  <w:t xml:space="preserve">substance or mixture and </w:t>
                </w:r>
                <w:r w:rsidRPr="005E5B9F">
                  <w:rPr>
                    <w:rFonts w:eastAsiaTheme="minorEastAsia"/>
                    <w:b/>
                    <w:color w:val="000000" w:themeColor="text1"/>
                    <w:sz w:val="24"/>
                    <w:szCs w:val="24"/>
                    <w:lang w:eastAsia="en-GB"/>
                  </w:rPr>
                  <w:t>uses advised against</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Default="00A14F48" w:rsidP="00EC070A">
            <w:pPr>
              <w:ind w:right="34"/>
              <w:rPr>
                <w:color w:val="000000" w:themeColor="text1"/>
                <w:sz w:val="24"/>
                <w:szCs w:val="24"/>
              </w:rPr>
            </w:pPr>
          </w:p>
        </w:tc>
        <w:sdt>
          <w:sdtPr>
            <w:rPr>
              <w:color w:val="000000" w:themeColor="text1"/>
              <w:szCs w:val="24"/>
            </w:rPr>
            <w:id w:val="991448683"/>
            <w:placeholder>
              <w:docPart w:val="921B52AA59AA4D30B7EF79521A68021B"/>
            </w:placeholder>
          </w:sdtPr>
          <w:sdtEndPr/>
          <w:sdtContent>
            <w:tc>
              <w:tcPr>
                <w:tcW w:w="10012" w:type="dxa"/>
                <w:gridSpan w:val="7"/>
                <w:tcBorders>
                  <w:left w:val="nil"/>
                </w:tcBorders>
                <w:shd w:val="clear" w:color="auto" w:fill="E1E4EB"/>
              </w:tcPr>
              <w:p w:rsidR="00A14F48" w:rsidRDefault="00ED22D5" w:rsidP="00032F5C">
                <w:pPr>
                  <w:ind w:right="34"/>
                  <w:rPr>
                    <w:color w:val="000000" w:themeColor="text1"/>
                    <w:sz w:val="24"/>
                    <w:szCs w:val="24"/>
                  </w:rPr>
                </w:pPr>
                <w:r w:rsidRPr="00ED22D5">
                  <w:rPr>
                    <w:color w:val="000000" w:themeColor="text1"/>
                    <w:szCs w:val="24"/>
                  </w:rPr>
                  <w:t>No additional data available.</w:t>
                </w:r>
              </w:p>
            </w:tc>
          </w:sdtContent>
        </w:sdt>
      </w:tr>
      <w:tr w:rsidR="00A14F48" w:rsidRPr="009F1AF0" w:rsidTr="00BD1884">
        <w:trPr>
          <w:trHeight w:val="397"/>
        </w:trPr>
        <w:tc>
          <w:tcPr>
            <w:tcW w:w="567" w:type="dxa"/>
            <w:tcBorders>
              <w:right w:val="nil"/>
            </w:tcBorders>
            <w:shd w:val="clear" w:color="auto" w:fill="818CAC"/>
          </w:tcPr>
          <w:sdt>
            <w:sdtPr>
              <w:rPr>
                <w:b/>
                <w:color w:val="000000" w:themeColor="text1"/>
                <w:sz w:val="24"/>
                <w:szCs w:val="24"/>
              </w:rPr>
              <w:id w:val="1413970190"/>
              <w:lock w:val="sdtContentLocked"/>
              <w:placeholder>
                <w:docPart w:val="F99CA229CBFD42F19CAC2666590FEF87"/>
              </w:placeholder>
            </w:sdtPr>
            <w:sdtEndPr/>
            <w:sdtContent>
              <w:p w:rsidR="00A14F48" w:rsidRPr="005E5B9F" w:rsidRDefault="00A14F48" w:rsidP="00EB6D82">
                <w:pPr>
                  <w:rPr>
                    <w:b/>
                    <w:color w:val="000000" w:themeColor="text1"/>
                    <w:sz w:val="24"/>
                    <w:szCs w:val="24"/>
                  </w:rPr>
                </w:pPr>
                <w:r w:rsidRPr="005E5B9F">
                  <w:rPr>
                    <w:b/>
                    <w:color w:val="000000" w:themeColor="text1"/>
                    <w:sz w:val="24"/>
                    <w:szCs w:val="24"/>
                  </w:rPr>
                  <w:t>1.3</w:t>
                </w:r>
              </w:p>
            </w:sdtContent>
          </w:sdt>
        </w:tc>
        <w:tc>
          <w:tcPr>
            <w:tcW w:w="10012" w:type="dxa"/>
            <w:gridSpan w:val="7"/>
            <w:tcBorders>
              <w:left w:val="nil"/>
            </w:tcBorders>
            <w:shd w:val="clear" w:color="auto" w:fill="818CAC"/>
          </w:tcPr>
          <w:p w:rsidR="00A14F48" w:rsidRPr="008B710B" w:rsidRDefault="00814F63" w:rsidP="004A76AE">
            <w:pPr>
              <w:rPr>
                <w:rFonts w:eastAsiaTheme="minorEastAsia"/>
                <w:color w:val="000000" w:themeColor="text1"/>
                <w:lang w:eastAsia="en-GB"/>
              </w:rPr>
            </w:pPr>
            <w:sdt>
              <w:sdtPr>
                <w:rPr>
                  <w:color w:val="000000" w:themeColor="text1"/>
                </w:rPr>
                <w:id w:val="2014800201"/>
                <w:lock w:val="sdtContentLocked"/>
                <w:placeholder>
                  <w:docPart w:val="DD06641C19C34D819D58B14D55A48D03"/>
                </w:placeholder>
              </w:sdtPr>
              <w:sdtEndPr/>
              <w:sdtContent>
                <w:r w:rsidR="006F3FAD">
                  <w:rPr>
                    <w:b/>
                    <w:color w:val="000000" w:themeColor="text1"/>
                    <w:sz w:val="24"/>
                    <w:szCs w:val="24"/>
                  </w:rPr>
                  <w:t>Details of the s</w:t>
                </w:r>
                <w:r w:rsidR="006F3FAD" w:rsidRPr="005E5B9F">
                  <w:rPr>
                    <w:b/>
                    <w:color w:val="000000" w:themeColor="text1"/>
                    <w:sz w:val="24"/>
                    <w:szCs w:val="24"/>
                  </w:rPr>
                  <w:t>upplier</w:t>
                </w:r>
                <w:r w:rsidR="006F3FAD">
                  <w:rPr>
                    <w:b/>
                    <w:color w:val="000000" w:themeColor="text1"/>
                    <w:sz w:val="24"/>
                    <w:szCs w:val="24"/>
                  </w:rPr>
                  <w:t xml:space="preserve"> of the safety data sheet</w:t>
                </w:r>
              </w:sdtContent>
            </w:sdt>
          </w:p>
        </w:tc>
      </w:tr>
      <w:tr w:rsidR="00A14F48" w:rsidRPr="008C1167" w:rsidTr="00BD1884">
        <w:tblPrEx>
          <w:shd w:val="clear" w:color="auto" w:fill="E1E4EB"/>
        </w:tblPrEx>
        <w:trPr>
          <w:trHeight w:val="397"/>
        </w:trPr>
        <w:tc>
          <w:tcPr>
            <w:tcW w:w="567" w:type="dxa"/>
            <w:tcBorders>
              <w:right w:val="nil"/>
            </w:tcBorders>
            <w:shd w:val="clear" w:color="auto" w:fill="E1E4EB"/>
          </w:tcPr>
          <w:p w:rsidR="00A14F48" w:rsidRDefault="00A14F48" w:rsidP="00EC070A">
            <w:pPr>
              <w:ind w:right="34"/>
              <w:rPr>
                <w:color w:val="000000" w:themeColor="text1"/>
                <w:sz w:val="24"/>
                <w:szCs w:val="24"/>
              </w:rPr>
            </w:pPr>
          </w:p>
        </w:tc>
        <w:tc>
          <w:tcPr>
            <w:tcW w:w="10012" w:type="dxa"/>
            <w:gridSpan w:val="7"/>
            <w:tcBorders>
              <w:left w:val="nil"/>
            </w:tcBorders>
            <w:shd w:val="clear" w:color="auto" w:fill="E1E4EB"/>
          </w:tcPr>
          <w:sdt>
            <w:sdtPr>
              <w:rPr>
                <w:color w:val="000000" w:themeColor="text1"/>
              </w:rPr>
              <w:id w:val="1742757260"/>
              <w:lock w:val="sdtContentLocked"/>
              <w:placeholder>
                <w:docPart w:val="AB7EF45C1C7746BFB0ECF5C430F1EB8A"/>
              </w:placeholder>
            </w:sdtPr>
            <w:sdtEndPr/>
            <w:sdtContent>
              <w:p w:rsidR="00EB6DE1" w:rsidRPr="00EB6DE1" w:rsidRDefault="00EB6DE1" w:rsidP="00EB6DE1">
                <w:pPr>
                  <w:ind w:right="34"/>
                  <w:rPr>
                    <w:color w:val="000000" w:themeColor="text1"/>
                  </w:rPr>
                </w:pPr>
                <w:r w:rsidRPr="00EB6DE1">
                  <w:rPr>
                    <w:color w:val="000000" w:themeColor="text1"/>
                  </w:rPr>
                  <w:t xml:space="preserve">Hughes &amp; Co Ltd, 10 Market Street – Suite 512, </w:t>
                </w:r>
                <w:proofErr w:type="spellStart"/>
                <w:r w:rsidRPr="00EB6DE1">
                  <w:rPr>
                    <w:color w:val="000000" w:themeColor="text1"/>
                  </w:rPr>
                  <w:t>Camana</w:t>
                </w:r>
                <w:proofErr w:type="spellEnd"/>
                <w:r w:rsidRPr="00EB6DE1">
                  <w:rPr>
                    <w:color w:val="000000" w:themeColor="text1"/>
                  </w:rPr>
                  <w:t xml:space="preserve"> Bay, Grand Cayman,  KY1-9006 Cayman Islands. </w:t>
                </w:r>
              </w:p>
              <w:p w:rsidR="00EB6DE1" w:rsidRPr="00EB6DE1" w:rsidRDefault="00EB6DE1" w:rsidP="00EB6DE1">
                <w:pPr>
                  <w:ind w:right="34"/>
                  <w:rPr>
                    <w:color w:val="000000" w:themeColor="text1"/>
                  </w:rPr>
                </w:pPr>
                <w:r w:rsidRPr="00EB6DE1">
                  <w:rPr>
                    <w:color w:val="000000" w:themeColor="text1"/>
                  </w:rPr>
                  <w:t xml:space="preserve">EU Address – The Ingredient Warehouse, Station Road, </w:t>
                </w:r>
                <w:proofErr w:type="spellStart"/>
                <w:r w:rsidRPr="00EB6DE1">
                  <w:rPr>
                    <w:color w:val="000000" w:themeColor="text1"/>
                  </w:rPr>
                  <w:t>Uppingham</w:t>
                </w:r>
                <w:proofErr w:type="spellEnd"/>
                <w:r w:rsidRPr="00EB6DE1">
                  <w:rPr>
                    <w:color w:val="000000" w:themeColor="text1"/>
                  </w:rPr>
                  <w:t>, Rutland. LE15 9TX.</w:t>
                </w:r>
              </w:p>
              <w:p w:rsidR="00A14F48" w:rsidRPr="008B710B" w:rsidRDefault="00EB6DE1" w:rsidP="00EB6DE1">
                <w:pPr>
                  <w:rPr>
                    <w:rFonts w:eastAsiaTheme="minorEastAsia"/>
                    <w:color w:val="000000" w:themeColor="text1"/>
                    <w:lang w:eastAsia="en-GB"/>
                  </w:rPr>
                </w:pPr>
                <w:r w:rsidRPr="00EB6DE1">
                  <w:rPr>
                    <w:color w:val="000000" w:themeColor="text1"/>
                  </w:rPr>
                  <w:t>Email – sds@hughescompany.co.uk.</w:t>
                </w:r>
                <w:r w:rsidRPr="00EB6DE1">
                  <w:rPr>
                    <w:color w:val="000000" w:themeColor="text1"/>
                  </w:rPr>
                  <w:cr/>
                </w:r>
                <w:r w:rsidRPr="00EB6DE1">
                  <w:rPr>
                    <w:color w:val="000000" w:themeColor="text1"/>
                  </w:rPr>
                  <w:cr/>
                </w:r>
                <w:r w:rsidRPr="00EB6DE1">
                  <w:rPr>
                    <w:color w:val="000000" w:themeColor="text1"/>
                  </w:rPr>
                  <w:cr/>
                </w:r>
                <w:r w:rsidRPr="00EB6DE1">
                  <w:rPr>
                    <w:color w:val="000000" w:themeColor="text1"/>
                  </w:rPr>
                  <w:cr/>
                </w:r>
                <w:r w:rsidRPr="00EB6DE1">
                  <w:rPr>
                    <w:color w:val="000000" w:themeColor="text1"/>
                  </w:rPr>
                  <w:cr/>
                </w:r>
                <w:r w:rsidRPr="00EB6DE1">
                  <w:rPr>
                    <w:color w:val="000000" w:themeColor="text1"/>
                  </w:rPr>
                  <w:cr/>
                </w:r>
                <w:r w:rsidRPr="00EB6DE1">
                  <w:rPr>
                    <w:color w:val="000000" w:themeColor="text1"/>
                  </w:rPr>
                  <w:cr/>
                </w:r>
                <w:r w:rsidRPr="00EB6DE1">
                  <w:rPr>
                    <w:color w:val="000000" w:themeColor="text1"/>
                  </w:rPr>
                  <w:cr/>
                </w:r>
              </w:p>
            </w:sdtContent>
          </w:sdt>
        </w:tc>
      </w:tr>
      <w:tr w:rsidR="00A14F48" w:rsidRPr="009F1AF0" w:rsidTr="00BD1884">
        <w:trPr>
          <w:trHeight w:val="397"/>
        </w:trPr>
        <w:tc>
          <w:tcPr>
            <w:tcW w:w="567" w:type="dxa"/>
            <w:tcBorders>
              <w:right w:val="nil"/>
            </w:tcBorders>
            <w:shd w:val="clear" w:color="auto" w:fill="818CAC"/>
          </w:tcPr>
          <w:p w:rsidR="00A14F48" w:rsidRPr="005E5B9F" w:rsidRDefault="00814F63" w:rsidP="00EB6D82">
            <w:pPr>
              <w:rPr>
                <w:rFonts w:eastAsiaTheme="minorEastAsia"/>
                <w:b/>
                <w:color w:val="000000" w:themeColor="text1"/>
                <w:sz w:val="24"/>
                <w:szCs w:val="24"/>
                <w:lang w:eastAsia="en-GB"/>
              </w:rPr>
            </w:pPr>
            <w:sdt>
              <w:sdtPr>
                <w:rPr>
                  <w:b/>
                  <w:color w:val="000000" w:themeColor="text1"/>
                  <w:sz w:val="24"/>
                  <w:szCs w:val="24"/>
                </w:rPr>
                <w:id w:val="-1903444193"/>
                <w:lock w:val="sdtContentLocked"/>
                <w:placeholder>
                  <w:docPart w:val="536B7F13DB0F4214A4AACC9F557DD917"/>
                </w:placeholder>
              </w:sdtPr>
              <w:sdtEndPr/>
              <w:sdtContent>
                <w:r w:rsidR="00A14F48" w:rsidRPr="005E5B9F">
                  <w:rPr>
                    <w:b/>
                    <w:color w:val="000000" w:themeColor="text1"/>
                    <w:sz w:val="24"/>
                    <w:szCs w:val="24"/>
                  </w:rPr>
                  <w:t>1.4</w:t>
                </w:r>
              </w:sdtContent>
            </w:sdt>
          </w:p>
        </w:tc>
        <w:tc>
          <w:tcPr>
            <w:tcW w:w="3686" w:type="dxa"/>
            <w:gridSpan w:val="3"/>
            <w:tcBorders>
              <w:left w:val="nil"/>
            </w:tcBorders>
            <w:shd w:val="clear" w:color="auto" w:fill="818CAC"/>
          </w:tcPr>
          <w:p w:rsidR="00A14F48" w:rsidRPr="005E5B9F" w:rsidRDefault="00814F63" w:rsidP="00FD0DF0">
            <w:pPr>
              <w:ind w:left="34"/>
              <w:rPr>
                <w:b/>
                <w:color w:val="000000" w:themeColor="text1"/>
                <w:sz w:val="24"/>
                <w:szCs w:val="24"/>
              </w:rPr>
            </w:pPr>
            <w:sdt>
              <w:sdtPr>
                <w:rPr>
                  <w:color w:val="000000" w:themeColor="text1"/>
                </w:rPr>
                <w:id w:val="915671599"/>
                <w:lock w:val="sdtContentLocked"/>
                <w:placeholder>
                  <w:docPart w:val="ADE3AFACDAA44927B93345C2848E7D23"/>
                </w:placeholder>
              </w:sdtPr>
              <w:sdtEndPr/>
              <w:sdtContent>
                <w:r w:rsidR="006F3FAD" w:rsidRPr="005E5B9F">
                  <w:rPr>
                    <w:b/>
                    <w:color w:val="000000" w:themeColor="text1"/>
                    <w:sz w:val="24"/>
                    <w:szCs w:val="24"/>
                  </w:rPr>
                  <w:t>Emergency Tel. No.</w:t>
                </w:r>
              </w:sdtContent>
            </w:sdt>
            <w:r w:rsidR="00A14F48" w:rsidRPr="005E5B9F">
              <w:rPr>
                <w:b/>
                <w:color w:val="000000" w:themeColor="text1"/>
                <w:sz w:val="24"/>
                <w:szCs w:val="24"/>
              </w:rPr>
              <w:t xml:space="preserve">   </w:t>
            </w:r>
          </w:p>
        </w:tc>
        <w:tc>
          <w:tcPr>
            <w:tcW w:w="6326" w:type="dxa"/>
            <w:gridSpan w:val="4"/>
            <w:shd w:val="clear" w:color="auto" w:fill="E1E4EB"/>
          </w:tcPr>
          <w:p w:rsidR="00A14F48" w:rsidRDefault="00814F63" w:rsidP="008B710B">
            <w:pPr>
              <w:rPr>
                <w:color w:val="000000" w:themeColor="text1"/>
              </w:rPr>
            </w:pPr>
            <w:sdt>
              <w:sdtPr>
                <w:rPr>
                  <w:color w:val="000000" w:themeColor="text1"/>
                </w:rPr>
                <w:id w:val="-699245005"/>
                <w:placeholder>
                  <w:docPart w:val="BB334C53A6A345C4819ADEEF08E01779"/>
                </w:placeholder>
              </w:sdtPr>
              <w:sdtEndPr/>
              <w:sdtContent>
                <w:r w:rsidR="00EB6DE1">
                  <w:rPr>
                    <w:color w:val="000000" w:themeColor="text1"/>
                  </w:rPr>
                  <w:t>+ 44 (</w:t>
                </w:r>
                <w:r w:rsidR="00A14F48" w:rsidRPr="00E21105">
                  <w:rPr>
                    <w:color w:val="000000" w:themeColor="text1"/>
                  </w:rPr>
                  <w:t>0</w:t>
                </w:r>
                <w:r w:rsidR="00EB6DE1">
                  <w:rPr>
                    <w:color w:val="000000" w:themeColor="text1"/>
                  </w:rPr>
                  <w:t xml:space="preserve">) </w:t>
                </w:r>
                <w:bookmarkStart w:id="0" w:name="_GoBack"/>
                <w:bookmarkEnd w:id="0"/>
                <w:r w:rsidR="00A14F48" w:rsidRPr="00E21105">
                  <w:rPr>
                    <w:color w:val="000000" w:themeColor="text1"/>
                  </w:rPr>
                  <w:t>1572</w:t>
                </w:r>
                <w:r w:rsidR="00A14F48">
                  <w:rPr>
                    <w:color w:val="000000" w:themeColor="text1"/>
                  </w:rPr>
                  <w:t xml:space="preserve"> </w:t>
                </w:r>
                <w:r w:rsidR="00A14F48" w:rsidRPr="00E21105">
                  <w:rPr>
                    <w:color w:val="000000" w:themeColor="text1"/>
                  </w:rPr>
                  <w:t xml:space="preserve"> 820267</w:t>
                </w:r>
              </w:sdtContent>
            </w:sdt>
            <w:r w:rsidR="00A14F48" w:rsidRPr="00E21105">
              <w:rPr>
                <w:color w:val="000000" w:themeColor="text1"/>
              </w:rPr>
              <w:t xml:space="preserve"> </w:t>
            </w:r>
          </w:p>
        </w:tc>
      </w:tr>
    </w:tbl>
    <w:sdt>
      <w:sdtPr>
        <w:rPr>
          <w:rStyle w:val="Heading5Char"/>
          <w:rFonts w:asciiTheme="minorHAnsi" w:hAnsiTheme="minorHAnsi" w:cstheme="minorHAnsi"/>
          <w:b/>
          <w:sz w:val="24"/>
          <w:szCs w:val="24"/>
        </w:rPr>
        <w:id w:val="-995651376"/>
        <w:lock w:val="sdtContentLocked"/>
        <w:placeholder>
          <w:docPart w:val="C3568CA762664E458A42114DA8A2ADF4"/>
        </w:placeholder>
      </w:sdtPr>
      <w:sdtEndPr>
        <w:rPr>
          <w:rStyle w:val="DefaultParagraphFont"/>
          <w:b w:val="0"/>
          <w:color w:val="1F497D" w:themeColor="text2"/>
          <w:highlight w:val="yellow"/>
          <w:u w:val="none"/>
        </w:rPr>
      </w:sdtEndPr>
      <w:sdtContent>
        <w:p w:rsidR="00EC28BC" w:rsidRPr="008B710B" w:rsidRDefault="00B22635" w:rsidP="00B22635">
          <w:pPr>
            <w:pStyle w:val="Heading2"/>
            <w:rPr>
              <w:rFonts w:asciiTheme="minorHAnsi" w:hAnsiTheme="minorHAnsi" w:cstheme="minorHAnsi"/>
              <w:b w:val="0"/>
              <w:color w:val="1F497D" w:themeColor="text2"/>
              <w:sz w:val="24"/>
              <w:szCs w:val="24"/>
              <w:u w:val="single"/>
            </w:rPr>
          </w:pPr>
          <w:r w:rsidRPr="008B710B">
            <w:rPr>
              <w:rStyle w:val="Heading5Char"/>
              <w:rFonts w:asciiTheme="minorHAnsi" w:hAnsiTheme="minorHAnsi" w:cstheme="minorHAnsi"/>
              <w:b/>
              <w:sz w:val="24"/>
              <w:szCs w:val="24"/>
            </w:rPr>
            <w:t xml:space="preserve">02. </w:t>
          </w:r>
          <w:r w:rsidR="008723DD" w:rsidRPr="008B710B">
            <w:rPr>
              <w:rStyle w:val="Heading5Char"/>
              <w:rFonts w:asciiTheme="minorHAnsi" w:hAnsiTheme="minorHAnsi" w:cstheme="minorHAnsi"/>
              <w:b/>
              <w:sz w:val="24"/>
              <w:szCs w:val="24"/>
            </w:rPr>
            <w:t>HAZARDS IDENTIFICATION</w:t>
          </w:r>
        </w:p>
      </w:sdtContent>
    </w:sdt>
    <w:tbl>
      <w:tblPr>
        <w:tblStyle w:val="TableGrid"/>
        <w:tblW w:w="10579" w:type="dxa"/>
        <w:tblInd w:w="108" w:type="dxa"/>
        <w:tblLook w:val="04A0" w:firstRow="1" w:lastRow="0" w:firstColumn="1" w:lastColumn="0" w:noHBand="0" w:noVBand="1"/>
      </w:tblPr>
      <w:tblGrid>
        <w:gridCol w:w="567"/>
        <w:gridCol w:w="142"/>
        <w:gridCol w:w="3544"/>
        <w:gridCol w:w="6326"/>
      </w:tblGrid>
      <w:tr w:rsidR="00431A92" w:rsidTr="00CE2A27">
        <w:trPr>
          <w:trHeight w:val="397"/>
        </w:trPr>
        <w:sdt>
          <w:sdtPr>
            <w:rPr>
              <w:b/>
              <w:color w:val="000000" w:themeColor="text1"/>
              <w:sz w:val="24"/>
              <w:szCs w:val="24"/>
            </w:rPr>
            <w:id w:val="-1990402704"/>
            <w:lock w:val="sdtContentLocked"/>
            <w:placeholder>
              <w:docPart w:val="E4866566EC2A43288DB421279CF6435F"/>
            </w:placeholder>
          </w:sdtPr>
          <w:sdtEndPr/>
          <w:sdtContent>
            <w:tc>
              <w:tcPr>
                <w:tcW w:w="567" w:type="dxa"/>
                <w:tcBorders>
                  <w:right w:val="nil"/>
                </w:tcBorders>
                <w:shd w:val="clear" w:color="auto" w:fill="818CAC"/>
              </w:tcPr>
              <w:p w:rsidR="00431A92" w:rsidRPr="00FD0DF0" w:rsidRDefault="00431A92" w:rsidP="00EB6D82">
                <w:pPr>
                  <w:rPr>
                    <w:b/>
                    <w:color w:val="000000" w:themeColor="text1"/>
                    <w:sz w:val="24"/>
                    <w:szCs w:val="24"/>
                  </w:rPr>
                </w:pPr>
                <w:r w:rsidRPr="00FD0DF0">
                  <w:rPr>
                    <w:b/>
                    <w:color w:val="000000" w:themeColor="text1"/>
                    <w:sz w:val="24"/>
                    <w:szCs w:val="24"/>
                  </w:rPr>
                  <w:t>2.1</w:t>
                </w:r>
              </w:p>
            </w:tc>
          </w:sdtContent>
        </w:sdt>
        <w:tc>
          <w:tcPr>
            <w:tcW w:w="10012" w:type="dxa"/>
            <w:gridSpan w:val="3"/>
            <w:tcBorders>
              <w:left w:val="nil"/>
            </w:tcBorders>
            <w:shd w:val="clear" w:color="auto" w:fill="818CAC"/>
          </w:tcPr>
          <w:p w:rsidR="00431A92" w:rsidRPr="000648B6" w:rsidRDefault="00814F63" w:rsidP="000648B6">
            <w:pPr>
              <w:rPr>
                <w:rFonts w:eastAsiaTheme="minorEastAsia"/>
                <w:lang w:eastAsia="en-GB"/>
              </w:rPr>
            </w:pPr>
            <w:sdt>
              <w:sdtPr>
                <w:rPr>
                  <w:color w:val="000000" w:themeColor="text1"/>
                  <w:szCs w:val="24"/>
                </w:rPr>
                <w:id w:val="647164005"/>
                <w:lock w:val="sdtContentLocked"/>
                <w:placeholder>
                  <w:docPart w:val="816EBF1EC7BA452D97159E5507DEF96B"/>
                </w:placeholder>
              </w:sdtPr>
              <w:sdtEndPr/>
              <w:sdtContent>
                <w:r w:rsidR="00C220DA" w:rsidRPr="00FD0DF0">
                  <w:rPr>
                    <w:b/>
                    <w:color w:val="000000" w:themeColor="text1"/>
                    <w:sz w:val="24"/>
                    <w:szCs w:val="24"/>
                  </w:rPr>
                  <w:t>Classification of the</w:t>
                </w:r>
                <w:r w:rsidR="00C220DA">
                  <w:rPr>
                    <w:b/>
                    <w:color w:val="000000" w:themeColor="text1"/>
                    <w:sz w:val="24"/>
                    <w:szCs w:val="24"/>
                  </w:rPr>
                  <w:t xml:space="preserve"> substance or mixture</w:t>
                </w:r>
              </w:sdtContent>
            </w:sdt>
          </w:p>
        </w:tc>
      </w:tr>
      <w:tr w:rsidR="003A3312" w:rsidRPr="008C1167" w:rsidTr="00CE2A27">
        <w:tblPrEx>
          <w:shd w:val="clear" w:color="auto" w:fill="E1E4EB"/>
        </w:tblPrEx>
        <w:trPr>
          <w:trHeight w:val="283"/>
        </w:trPr>
        <w:tc>
          <w:tcPr>
            <w:tcW w:w="567" w:type="dxa"/>
            <w:tcBorders>
              <w:right w:val="nil"/>
            </w:tcBorders>
            <w:shd w:val="clear" w:color="auto" w:fill="E1E4EB"/>
          </w:tcPr>
          <w:p w:rsidR="003A3312" w:rsidRDefault="003A3312" w:rsidP="007665BF">
            <w:pPr>
              <w:ind w:right="34"/>
              <w:rPr>
                <w:color w:val="000000" w:themeColor="text1"/>
                <w:sz w:val="24"/>
                <w:szCs w:val="24"/>
              </w:rPr>
            </w:pPr>
          </w:p>
        </w:tc>
        <w:sdt>
          <w:sdtPr>
            <w:rPr>
              <w:color w:val="000000" w:themeColor="text1"/>
              <w:szCs w:val="24"/>
            </w:rPr>
            <w:id w:val="1320619376"/>
            <w:placeholder>
              <w:docPart w:val="3B57DDC4C2474E91B1A3B3122F7641B1"/>
            </w:placeholder>
          </w:sdtPr>
          <w:sdtEndPr>
            <w:rPr>
              <w:szCs w:val="22"/>
            </w:rPr>
          </w:sdtEndPr>
          <w:sdtContent>
            <w:tc>
              <w:tcPr>
                <w:tcW w:w="10012" w:type="dxa"/>
                <w:gridSpan w:val="3"/>
                <w:tcBorders>
                  <w:left w:val="nil"/>
                </w:tcBorders>
                <w:shd w:val="clear" w:color="auto" w:fill="E1E4EB"/>
              </w:tcPr>
              <w:p w:rsidR="003A3312" w:rsidRDefault="007665BF" w:rsidP="00594A14">
                <w:pPr>
                  <w:ind w:right="34"/>
                  <w:rPr>
                    <w:color w:val="000000" w:themeColor="text1"/>
                    <w:sz w:val="24"/>
                    <w:szCs w:val="24"/>
                  </w:rPr>
                </w:pPr>
                <w:r w:rsidRPr="007665BF">
                  <w:rPr>
                    <w:color w:val="000000" w:themeColor="text1"/>
                    <w:szCs w:val="24"/>
                  </w:rPr>
                  <w:t>The Full Text</w:t>
                </w:r>
                <w:r w:rsidR="00594A14">
                  <w:rPr>
                    <w:color w:val="000000" w:themeColor="text1"/>
                    <w:szCs w:val="24"/>
                  </w:rPr>
                  <w:t xml:space="preserve"> for all Hazard Statements d</w:t>
                </w:r>
                <w:r w:rsidRPr="007665BF">
                  <w:rPr>
                    <w:color w:val="000000" w:themeColor="text1"/>
                    <w:szCs w:val="24"/>
                  </w:rPr>
                  <w:t>isplayed in Section 16.</w:t>
                </w:r>
              </w:p>
            </w:tc>
          </w:sdtContent>
        </w:sdt>
      </w:tr>
      <w:tr w:rsidR="003A3312" w:rsidTr="007665BF">
        <w:trPr>
          <w:trHeight w:val="283"/>
        </w:trPr>
        <w:tc>
          <w:tcPr>
            <w:tcW w:w="10579" w:type="dxa"/>
            <w:gridSpan w:val="4"/>
            <w:shd w:val="clear" w:color="auto" w:fill="818CAC"/>
          </w:tcPr>
          <w:sdt>
            <w:sdtPr>
              <w:rPr>
                <w:color w:val="000000" w:themeColor="text1"/>
                <w:szCs w:val="24"/>
              </w:rPr>
              <w:id w:val="1544172552"/>
              <w:lock w:val="sdtContentLocked"/>
              <w:placeholder>
                <w:docPart w:val="18BC29382D5249578692F84E355338CB"/>
              </w:placeholder>
            </w:sdtPr>
            <w:sdtEndPr/>
            <w:sdtContent>
              <w:p w:rsidR="003A3312" w:rsidRPr="00EB6D82" w:rsidRDefault="003A3312" w:rsidP="00EC070A">
                <w:pPr>
                  <w:ind w:right="34"/>
                  <w:rPr>
                    <w:color w:val="000000" w:themeColor="text1"/>
                    <w:szCs w:val="24"/>
                  </w:rPr>
                </w:pPr>
                <w:r w:rsidRPr="005E5B9F">
                  <w:rPr>
                    <w:color w:val="000000" w:themeColor="text1"/>
                    <w:szCs w:val="24"/>
                  </w:rPr>
                  <w:t>Classification (EC 1272/2008)</w:t>
                </w:r>
              </w:p>
            </w:sdtContent>
          </w:sdt>
        </w:tc>
      </w:tr>
      <w:tr w:rsidR="003A3312" w:rsidRPr="008C1167" w:rsidTr="007665BF">
        <w:tblPrEx>
          <w:shd w:val="clear" w:color="auto" w:fill="E1E4EB"/>
        </w:tblPrEx>
        <w:trPr>
          <w:trHeight w:val="283"/>
        </w:trPr>
        <w:tc>
          <w:tcPr>
            <w:tcW w:w="567" w:type="dxa"/>
            <w:tcBorders>
              <w:right w:val="nil"/>
            </w:tcBorders>
            <w:shd w:val="clear" w:color="auto" w:fill="E1E4EB"/>
          </w:tcPr>
          <w:p w:rsidR="003A3312" w:rsidRDefault="003A3312" w:rsidP="007665BF">
            <w:pPr>
              <w:ind w:right="34"/>
              <w:rPr>
                <w:color w:val="000000" w:themeColor="text1"/>
                <w:sz w:val="24"/>
                <w:szCs w:val="24"/>
              </w:rPr>
            </w:pPr>
          </w:p>
        </w:tc>
        <w:sdt>
          <w:sdtPr>
            <w:rPr>
              <w:color w:val="000000" w:themeColor="text1"/>
              <w:szCs w:val="24"/>
            </w:rPr>
            <w:id w:val="448198611"/>
            <w:placeholder>
              <w:docPart w:val="6C00B8FFE584454A984960AA9D2DEB9D"/>
            </w:placeholder>
          </w:sdtPr>
          <w:sdtEndPr/>
          <w:sdtContent>
            <w:tc>
              <w:tcPr>
                <w:tcW w:w="10012" w:type="dxa"/>
                <w:gridSpan w:val="3"/>
                <w:tcBorders>
                  <w:left w:val="nil"/>
                </w:tcBorders>
                <w:shd w:val="clear" w:color="auto" w:fill="E1E4EB"/>
              </w:tcPr>
              <w:p w:rsidR="00594A14" w:rsidRDefault="00594A14" w:rsidP="00CE2A27">
                <w:pPr>
                  <w:ind w:right="34"/>
                  <w:rPr>
                    <w:color w:val="000000" w:themeColor="text1"/>
                    <w:szCs w:val="24"/>
                  </w:rPr>
                </w:pPr>
                <w:r>
                  <w:rPr>
                    <w:color w:val="000000" w:themeColor="text1"/>
                    <w:szCs w:val="24"/>
                  </w:rPr>
                  <w:t>Flam. Liq. 3 – H226</w:t>
                </w:r>
              </w:p>
              <w:p w:rsidR="00CE2A27" w:rsidRDefault="00594A14" w:rsidP="00CE2A27">
                <w:pPr>
                  <w:ind w:right="34"/>
                  <w:rPr>
                    <w:color w:val="000000" w:themeColor="text1"/>
                    <w:szCs w:val="24"/>
                  </w:rPr>
                </w:pPr>
                <w:r>
                  <w:rPr>
                    <w:color w:val="000000" w:themeColor="text1"/>
                    <w:szCs w:val="24"/>
                  </w:rPr>
                  <w:t xml:space="preserve">Asp. </w:t>
                </w:r>
                <w:proofErr w:type="spellStart"/>
                <w:r w:rsidR="00CE2A27" w:rsidRPr="00CE2A27">
                  <w:rPr>
                    <w:color w:val="000000" w:themeColor="text1"/>
                    <w:szCs w:val="24"/>
                  </w:rPr>
                  <w:t>Tox</w:t>
                </w:r>
                <w:proofErr w:type="spellEnd"/>
                <w:r w:rsidR="00CE2A27" w:rsidRPr="00CE2A27">
                  <w:rPr>
                    <w:color w:val="000000" w:themeColor="text1"/>
                    <w:szCs w:val="24"/>
                  </w:rPr>
                  <w:t>. 1 - H304</w:t>
                </w:r>
              </w:p>
              <w:p w:rsidR="00594A14" w:rsidRDefault="00594A14" w:rsidP="00CE2A27">
                <w:pPr>
                  <w:ind w:right="34"/>
                  <w:rPr>
                    <w:color w:val="000000" w:themeColor="text1"/>
                    <w:szCs w:val="24"/>
                  </w:rPr>
                </w:pPr>
                <w:r>
                  <w:rPr>
                    <w:color w:val="000000" w:themeColor="text1"/>
                    <w:szCs w:val="24"/>
                  </w:rPr>
                  <w:t>Skin Irrit 2 – H315</w:t>
                </w:r>
              </w:p>
              <w:p w:rsidR="00594A14" w:rsidRPr="00CE2A27" w:rsidRDefault="00594A14" w:rsidP="00CE2A27">
                <w:pPr>
                  <w:ind w:right="34"/>
                  <w:rPr>
                    <w:color w:val="000000" w:themeColor="text1"/>
                    <w:szCs w:val="24"/>
                  </w:rPr>
                </w:pPr>
                <w:r>
                  <w:rPr>
                    <w:color w:val="000000" w:themeColor="text1"/>
                    <w:szCs w:val="24"/>
                  </w:rPr>
                  <w:t>Skin Sens. 1 – H317</w:t>
                </w:r>
              </w:p>
              <w:p w:rsidR="003A3312" w:rsidRDefault="00D03E2E" w:rsidP="00594A14">
                <w:pPr>
                  <w:ind w:right="34"/>
                  <w:rPr>
                    <w:color w:val="000000" w:themeColor="text1"/>
                    <w:sz w:val="24"/>
                    <w:szCs w:val="24"/>
                  </w:rPr>
                </w:pPr>
                <w:r>
                  <w:rPr>
                    <w:color w:val="000000" w:themeColor="text1"/>
                    <w:szCs w:val="24"/>
                  </w:rPr>
                  <w:t xml:space="preserve">Aquatic Chronic </w:t>
                </w:r>
                <w:r w:rsidR="00594A14">
                  <w:rPr>
                    <w:color w:val="000000" w:themeColor="text1"/>
                    <w:szCs w:val="24"/>
                  </w:rPr>
                  <w:t>1 - H410</w:t>
                </w:r>
              </w:p>
            </w:tc>
          </w:sdtContent>
        </w:sdt>
      </w:tr>
      <w:tr w:rsidR="001925D6" w:rsidTr="003A3312">
        <w:trPr>
          <w:trHeight w:val="397"/>
        </w:trPr>
        <w:tc>
          <w:tcPr>
            <w:tcW w:w="709" w:type="dxa"/>
            <w:gridSpan w:val="2"/>
            <w:tcBorders>
              <w:left w:val="single" w:sz="4" w:space="0" w:color="auto"/>
              <w:right w:val="nil"/>
            </w:tcBorders>
            <w:shd w:val="clear" w:color="auto" w:fill="818CAC"/>
          </w:tcPr>
          <w:p w:rsidR="001925D6" w:rsidRPr="00C220DA" w:rsidRDefault="00814F63" w:rsidP="00C220DA">
            <w:pPr>
              <w:ind w:left="34"/>
              <w:rPr>
                <w:rFonts w:eastAsiaTheme="minorEastAsia"/>
                <w:color w:val="000000" w:themeColor="text1"/>
                <w:szCs w:val="24"/>
                <w:lang w:eastAsia="en-GB"/>
              </w:rPr>
            </w:pPr>
            <w:sdt>
              <w:sdtPr>
                <w:rPr>
                  <w:color w:val="000000" w:themeColor="text1"/>
                  <w:szCs w:val="24"/>
                </w:rPr>
                <w:id w:val="-123311240"/>
                <w:lock w:val="sdtContentLocked"/>
                <w:placeholder>
                  <w:docPart w:val="0B3FBF316EA44E338DA90B53A1737E31"/>
                </w:placeholder>
              </w:sdtPr>
              <w:sdtEndPr/>
              <w:sdtContent>
                <w:r w:rsidR="00C220DA" w:rsidRPr="001925D6">
                  <w:rPr>
                    <w:rFonts w:eastAsiaTheme="minorEastAsia"/>
                    <w:b/>
                    <w:sz w:val="24"/>
                    <w:szCs w:val="24"/>
                    <w:lang w:eastAsia="en-GB"/>
                  </w:rPr>
                  <w:t>2.2</w:t>
                </w:r>
              </w:sdtContent>
            </w:sdt>
          </w:p>
        </w:tc>
        <w:tc>
          <w:tcPr>
            <w:tcW w:w="9870" w:type="dxa"/>
            <w:gridSpan w:val="2"/>
            <w:tcBorders>
              <w:left w:val="nil"/>
            </w:tcBorders>
            <w:shd w:val="clear" w:color="auto" w:fill="818CAC"/>
          </w:tcPr>
          <w:p w:rsidR="001925D6" w:rsidRPr="00C220DA" w:rsidRDefault="00814F63" w:rsidP="00C220DA">
            <w:pPr>
              <w:ind w:left="34"/>
              <w:rPr>
                <w:rFonts w:eastAsiaTheme="minorEastAsia"/>
                <w:color w:val="000000" w:themeColor="text1"/>
                <w:szCs w:val="24"/>
                <w:lang w:eastAsia="en-GB"/>
              </w:rPr>
            </w:pPr>
            <w:sdt>
              <w:sdtPr>
                <w:rPr>
                  <w:color w:val="000000" w:themeColor="text1"/>
                  <w:szCs w:val="24"/>
                </w:rPr>
                <w:id w:val="-1676956449"/>
                <w:lock w:val="sdtContentLocked"/>
                <w:placeholder>
                  <w:docPart w:val="492A45339183485AA9DC1F56BC129DCD"/>
                </w:placeholder>
              </w:sdtPr>
              <w:sdtEndPr/>
              <w:sdtContent>
                <w:r w:rsidR="00C220DA" w:rsidRPr="00FD0DF0">
                  <w:rPr>
                    <w:b/>
                    <w:color w:val="000000" w:themeColor="text1"/>
                    <w:sz w:val="24"/>
                    <w:szCs w:val="24"/>
                  </w:rPr>
                  <w:t>Label Elements</w:t>
                </w:r>
              </w:sdtContent>
            </w:sdt>
          </w:p>
        </w:tc>
      </w:tr>
      <w:tr w:rsidR="00F22978" w:rsidTr="007665BF">
        <w:trPr>
          <w:trHeight w:val="283"/>
        </w:trPr>
        <w:tc>
          <w:tcPr>
            <w:tcW w:w="10579" w:type="dxa"/>
            <w:gridSpan w:val="4"/>
            <w:shd w:val="clear" w:color="auto" w:fill="818CAC"/>
          </w:tcPr>
          <w:p w:rsidR="00F22978" w:rsidRPr="00C220DA" w:rsidRDefault="00814F63" w:rsidP="00C220DA">
            <w:pPr>
              <w:ind w:left="34"/>
              <w:rPr>
                <w:rFonts w:eastAsiaTheme="minorEastAsia"/>
                <w:color w:val="000000" w:themeColor="text1"/>
                <w:szCs w:val="24"/>
                <w:lang w:eastAsia="en-GB"/>
              </w:rPr>
            </w:pPr>
            <w:sdt>
              <w:sdtPr>
                <w:rPr>
                  <w:color w:val="000000" w:themeColor="text1"/>
                  <w:szCs w:val="24"/>
                </w:rPr>
                <w:id w:val="1096449472"/>
                <w:lock w:val="sdtContentLocked"/>
                <w:placeholder>
                  <w:docPart w:val="D04E17CDE5F844E9933A0D395A240ADE"/>
                </w:placeholder>
              </w:sdtPr>
              <w:sdtEndPr/>
              <w:sdtContent>
                <w:r w:rsidR="00C220DA">
                  <w:rPr>
                    <w:color w:val="000000" w:themeColor="text1"/>
                    <w:szCs w:val="24"/>
                  </w:rPr>
                  <w:t xml:space="preserve">Label in accordance with (EC) No 1272/2008  </w:t>
                </w:r>
              </w:sdtContent>
            </w:sdt>
          </w:p>
        </w:tc>
      </w:tr>
      <w:tr w:rsidR="00F22978" w:rsidRPr="008C1167" w:rsidTr="007665BF">
        <w:tblPrEx>
          <w:shd w:val="clear" w:color="auto" w:fill="E1E4EB"/>
        </w:tblPrEx>
        <w:trPr>
          <w:trHeight w:val="283"/>
        </w:trPr>
        <w:tc>
          <w:tcPr>
            <w:tcW w:w="567" w:type="dxa"/>
            <w:tcBorders>
              <w:right w:val="nil"/>
            </w:tcBorders>
            <w:shd w:val="clear" w:color="auto" w:fill="E1E4EB"/>
          </w:tcPr>
          <w:p w:rsidR="00F22978" w:rsidRDefault="00F22978" w:rsidP="007665BF">
            <w:pPr>
              <w:ind w:right="34"/>
              <w:rPr>
                <w:color w:val="000000" w:themeColor="text1"/>
                <w:sz w:val="16"/>
                <w:szCs w:val="16"/>
              </w:rPr>
            </w:pPr>
          </w:p>
          <w:p w:rsidR="00CE2A27" w:rsidRDefault="00CE2A27" w:rsidP="007665BF">
            <w:pPr>
              <w:ind w:right="34"/>
              <w:rPr>
                <w:color w:val="000000" w:themeColor="text1"/>
                <w:sz w:val="16"/>
                <w:szCs w:val="16"/>
              </w:rPr>
            </w:pPr>
          </w:p>
          <w:p w:rsidR="00CE2A27" w:rsidRDefault="00CE2A27" w:rsidP="007665BF">
            <w:pPr>
              <w:ind w:right="34"/>
              <w:rPr>
                <w:color w:val="000000" w:themeColor="text1"/>
                <w:sz w:val="16"/>
                <w:szCs w:val="16"/>
              </w:rPr>
            </w:pPr>
          </w:p>
          <w:p w:rsidR="00CE2A27" w:rsidRDefault="00CE2A27" w:rsidP="007665BF">
            <w:pPr>
              <w:ind w:right="34"/>
              <w:rPr>
                <w:color w:val="000000" w:themeColor="text1"/>
                <w:sz w:val="16"/>
                <w:szCs w:val="16"/>
              </w:rPr>
            </w:pPr>
          </w:p>
          <w:p w:rsidR="00CE2A27" w:rsidRDefault="00CE2A27" w:rsidP="007665BF">
            <w:pPr>
              <w:ind w:right="34"/>
              <w:rPr>
                <w:color w:val="000000" w:themeColor="text1"/>
                <w:sz w:val="16"/>
                <w:szCs w:val="16"/>
              </w:rPr>
            </w:pPr>
          </w:p>
          <w:p w:rsidR="00CE2A27" w:rsidRDefault="00CE2A27" w:rsidP="007665BF">
            <w:pPr>
              <w:ind w:right="34"/>
              <w:rPr>
                <w:color w:val="000000" w:themeColor="text1"/>
                <w:sz w:val="16"/>
                <w:szCs w:val="16"/>
              </w:rPr>
            </w:pPr>
          </w:p>
          <w:p w:rsidR="00CE2A27" w:rsidRPr="00CE2A27" w:rsidRDefault="00CE2A27" w:rsidP="007665BF">
            <w:pPr>
              <w:ind w:right="34"/>
              <w:rPr>
                <w:color w:val="000000" w:themeColor="text1"/>
                <w:sz w:val="16"/>
                <w:szCs w:val="16"/>
              </w:rPr>
            </w:pPr>
          </w:p>
        </w:tc>
        <w:sdt>
          <w:sdtPr>
            <w:rPr>
              <w:color w:val="000000" w:themeColor="text1"/>
              <w:szCs w:val="24"/>
            </w:rPr>
            <w:id w:val="-2101326310"/>
            <w:placeholder>
              <w:docPart w:val="0C0988D5B2214C0691F86B7894913705"/>
            </w:placeholder>
          </w:sdtPr>
          <w:sdtEndPr/>
          <w:sdtContent>
            <w:tc>
              <w:tcPr>
                <w:tcW w:w="10012" w:type="dxa"/>
                <w:gridSpan w:val="3"/>
                <w:tcBorders>
                  <w:left w:val="nil"/>
                </w:tcBorders>
                <w:shd w:val="clear" w:color="auto" w:fill="E1E4EB"/>
              </w:tcPr>
              <w:p w:rsidR="00594A14" w:rsidRPr="00594A14" w:rsidRDefault="00CE2A27" w:rsidP="00594A14">
                <w:pPr>
                  <w:ind w:right="34"/>
                  <w:rPr>
                    <w:color w:val="000000" w:themeColor="text1"/>
                    <w:szCs w:val="24"/>
                  </w:rPr>
                </w:pPr>
                <w:r>
                  <w:rPr>
                    <w:color w:val="000000" w:themeColor="text1"/>
                    <w:szCs w:val="24"/>
                  </w:rPr>
                  <w:t xml:space="preserve">   </w:t>
                </w:r>
                <w:r w:rsidR="00594A14">
                  <w:rPr>
                    <w:color w:val="000000" w:themeColor="text1"/>
                    <w:szCs w:val="24"/>
                  </w:rPr>
                  <w:t xml:space="preserve">   </w:t>
                </w:r>
                <w:r w:rsidR="00594A14" w:rsidRPr="00594A14">
                  <w:rPr>
                    <w:color w:val="000000" w:themeColor="text1"/>
                    <w:szCs w:val="24"/>
                  </w:rPr>
                  <w:t xml:space="preserve">GHS08            GHS07          </w:t>
                </w:r>
                <w:r w:rsidR="00594A14">
                  <w:rPr>
                    <w:color w:val="000000" w:themeColor="text1"/>
                    <w:szCs w:val="24"/>
                  </w:rPr>
                  <w:t xml:space="preserve">  </w:t>
                </w:r>
                <w:r w:rsidR="00594A14" w:rsidRPr="00594A14">
                  <w:rPr>
                    <w:color w:val="000000" w:themeColor="text1"/>
                    <w:szCs w:val="24"/>
                  </w:rPr>
                  <w:t>GHS09</w:t>
                </w:r>
                <w:r w:rsidR="000D2C3A">
                  <w:rPr>
                    <w:color w:val="000000" w:themeColor="text1"/>
                    <w:szCs w:val="24"/>
                  </w:rPr>
                  <w:t xml:space="preserve">             GHS02</w:t>
                </w:r>
              </w:p>
              <w:p w:rsidR="00F22978" w:rsidRDefault="00594A14" w:rsidP="00594A14">
                <w:pPr>
                  <w:ind w:right="34"/>
                  <w:rPr>
                    <w:color w:val="000000" w:themeColor="text1"/>
                    <w:sz w:val="24"/>
                    <w:szCs w:val="24"/>
                  </w:rPr>
                </w:pPr>
                <w:r w:rsidRPr="00594A14">
                  <w:rPr>
                    <w:color w:val="000000" w:themeColor="text1"/>
                    <w:szCs w:val="24"/>
                  </w:rPr>
                  <w:t xml:space="preserve"> </w:t>
                </w:r>
                <w:r>
                  <w:rPr>
                    <w:noProof/>
                    <w:color w:val="000000" w:themeColor="text1"/>
                    <w:sz w:val="24"/>
                    <w:szCs w:val="24"/>
                  </w:rPr>
                  <w:drawing>
                    <wp:inline distT="0" distB="0" distL="0" distR="0" wp14:anchorId="27817C42" wp14:editId="2D88AA7F">
                      <wp:extent cx="682625" cy="6337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625" cy="633730"/>
                              </a:xfrm>
                              <a:prstGeom prst="rect">
                                <a:avLst/>
                              </a:prstGeom>
                              <a:noFill/>
                            </pic:spPr>
                          </pic:pic>
                        </a:graphicData>
                      </a:graphic>
                    </wp:inline>
                  </w:drawing>
                </w:r>
                <w:r>
                  <w:rPr>
                    <w:color w:val="000000" w:themeColor="text1"/>
                    <w:szCs w:val="24"/>
                  </w:rPr>
                  <w:t xml:space="preserve">    </w:t>
                </w:r>
                <w:r>
                  <w:rPr>
                    <w:noProof/>
                    <w:color w:val="000000" w:themeColor="text1"/>
                    <w:szCs w:val="24"/>
                  </w:rPr>
                  <w:drawing>
                    <wp:inline distT="0" distB="0" distL="0" distR="0" wp14:anchorId="7B24EAC9">
                      <wp:extent cx="621665" cy="6216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65" cy="621665"/>
                              </a:xfrm>
                              <a:prstGeom prst="rect">
                                <a:avLst/>
                              </a:prstGeom>
                              <a:noFill/>
                            </pic:spPr>
                          </pic:pic>
                        </a:graphicData>
                      </a:graphic>
                    </wp:inline>
                  </w:drawing>
                </w:r>
                <w:r>
                  <w:rPr>
                    <w:color w:val="000000" w:themeColor="text1"/>
                    <w:szCs w:val="24"/>
                  </w:rPr>
                  <w:t xml:space="preserve">    </w:t>
                </w:r>
                <w:r>
                  <w:rPr>
                    <w:noProof/>
                    <w:color w:val="000000" w:themeColor="text1"/>
                    <w:szCs w:val="24"/>
                  </w:rPr>
                  <w:drawing>
                    <wp:inline distT="0" distB="0" distL="0" distR="0" wp14:anchorId="54790BBC">
                      <wp:extent cx="633730" cy="633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sidR="000D2C3A">
                  <w:rPr>
                    <w:color w:val="000000" w:themeColor="text1"/>
                    <w:szCs w:val="24"/>
                  </w:rPr>
                  <w:t xml:space="preserve">     </w:t>
                </w:r>
                <w:r w:rsidR="000D2C3A">
                  <w:rPr>
                    <w:noProof/>
                    <w:color w:val="000000" w:themeColor="text1"/>
                    <w:szCs w:val="24"/>
                  </w:rPr>
                  <w:drawing>
                    <wp:inline distT="0" distB="0" distL="0" distR="0" wp14:anchorId="44CFEA14">
                      <wp:extent cx="619760" cy="619760"/>
                      <wp:effectExtent l="0" t="0" r="889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494" cy="621494"/>
                              </a:xfrm>
                              <a:prstGeom prst="rect">
                                <a:avLst/>
                              </a:prstGeom>
                              <a:noFill/>
                            </pic:spPr>
                          </pic:pic>
                        </a:graphicData>
                      </a:graphic>
                    </wp:inline>
                  </w:drawing>
                </w:r>
              </w:p>
            </w:tc>
          </w:sdtContent>
        </w:sdt>
      </w:tr>
      <w:tr w:rsidR="001925D6" w:rsidTr="003A3312">
        <w:trPr>
          <w:trHeight w:val="283"/>
        </w:trPr>
        <w:tc>
          <w:tcPr>
            <w:tcW w:w="4253" w:type="dxa"/>
            <w:gridSpan w:val="3"/>
            <w:shd w:val="clear" w:color="auto" w:fill="818CAC"/>
          </w:tcPr>
          <w:sdt>
            <w:sdtPr>
              <w:rPr>
                <w:color w:val="000000" w:themeColor="text1"/>
                <w:szCs w:val="24"/>
              </w:rPr>
              <w:id w:val="-576360169"/>
              <w:lock w:val="sdtContentLocked"/>
              <w:placeholder>
                <w:docPart w:val="A2BBD5A692E446ACA236C58B619F0FA4"/>
              </w:placeholder>
            </w:sdtPr>
            <w:sdtEndPr/>
            <w:sdtContent>
              <w:p w:rsidR="001925D6" w:rsidRPr="005E5B9F" w:rsidRDefault="001925D6" w:rsidP="001F3A9B">
                <w:pPr>
                  <w:ind w:left="34"/>
                  <w:rPr>
                    <w:color w:val="000000" w:themeColor="text1"/>
                    <w:szCs w:val="24"/>
                  </w:rPr>
                </w:pPr>
                <w:r w:rsidRPr="005E5B9F">
                  <w:rPr>
                    <w:color w:val="000000" w:themeColor="text1"/>
                    <w:szCs w:val="24"/>
                  </w:rPr>
                  <w:t>Signal Word</w:t>
                </w:r>
              </w:p>
            </w:sdtContent>
          </w:sdt>
        </w:tc>
        <w:sdt>
          <w:sdtPr>
            <w:rPr>
              <w:color w:val="000000" w:themeColor="text1"/>
              <w:szCs w:val="24"/>
            </w:rPr>
            <w:id w:val="1319925813"/>
            <w:placeholder>
              <w:docPart w:val="17331AC717DA4A95ADCDA576BA963E82"/>
            </w:placeholder>
          </w:sdtPr>
          <w:sdtEndPr/>
          <w:sdtContent>
            <w:tc>
              <w:tcPr>
                <w:tcW w:w="6326" w:type="dxa"/>
                <w:shd w:val="clear" w:color="auto" w:fill="E1E4EB"/>
              </w:tcPr>
              <w:p w:rsidR="001925D6" w:rsidRDefault="00CE2A27" w:rsidP="00CE2A27">
                <w:pPr>
                  <w:ind w:right="34"/>
                  <w:rPr>
                    <w:color w:val="000000" w:themeColor="text1"/>
                    <w:sz w:val="24"/>
                    <w:szCs w:val="24"/>
                  </w:rPr>
                </w:pPr>
                <w:r>
                  <w:rPr>
                    <w:color w:val="000000" w:themeColor="text1"/>
                    <w:szCs w:val="24"/>
                  </w:rPr>
                  <w:t>Danger</w:t>
                </w:r>
                <w:r w:rsidR="00A31CEE">
                  <w:rPr>
                    <w:color w:val="000000" w:themeColor="text1"/>
                    <w:szCs w:val="24"/>
                  </w:rPr>
                  <w:t>.</w:t>
                </w:r>
              </w:p>
            </w:tc>
          </w:sdtContent>
        </w:sdt>
      </w:tr>
      <w:tr w:rsidR="001925D6" w:rsidTr="003A3312">
        <w:trPr>
          <w:trHeight w:val="283"/>
        </w:trPr>
        <w:tc>
          <w:tcPr>
            <w:tcW w:w="4253" w:type="dxa"/>
            <w:gridSpan w:val="3"/>
            <w:shd w:val="clear" w:color="auto" w:fill="818CAC"/>
          </w:tcPr>
          <w:sdt>
            <w:sdtPr>
              <w:rPr>
                <w:color w:val="000000" w:themeColor="text1"/>
                <w:szCs w:val="24"/>
              </w:rPr>
              <w:id w:val="-806464707"/>
              <w:lock w:val="sdtContentLocked"/>
              <w:placeholder>
                <w:docPart w:val="2D769B7C4CF14CAFB749FFFECECCD156"/>
              </w:placeholder>
            </w:sdtPr>
            <w:sdtEndPr/>
            <w:sdtContent>
              <w:p w:rsidR="001925D6" w:rsidRPr="005E5B9F" w:rsidRDefault="001925D6" w:rsidP="001F3A9B">
                <w:pPr>
                  <w:ind w:left="34"/>
                  <w:rPr>
                    <w:color w:val="000000" w:themeColor="text1"/>
                    <w:szCs w:val="24"/>
                  </w:rPr>
                </w:pPr>
                <w:r w:rsidRPr="005E5B9F">
                  <w:rPr>
                    <w:color w:val="000000" w:themeColor="text1"/>
                    <w:szCs w:val="24"/>
                  </w:rPr>
                  <w:t>Contains</w:t>
                </w:r>
              </w:p>
            </w:sdtContent>
          </w:sdt>
        </w:tc>
        <w:sdt>
          <w:sdtPr>
            <w:rPr>
              <w:color w:val="000000" w:themeColor="text1"/>
              <w:szCs w:val="24"/>
            </w:rPr>
            <w:id w:val="-449866612"/>
            <w:placeholder>
              <w:docPart w:val="9E6183B910F7446098BFB54B3B51ECBD"/>
            </w:placeholder>
          </w:sdtPr>
          <w:sdtEndPr/>
          <w:sdtContent>
            <w:tc>
              <w:tcPr>
                <w:tcW w:w="6326" w:type="dxa"/>
                <w:shd w:val="clear" w:color="auto" w:fill="E1E4EB"/>
              </w:tcPr>
              <w:p w:rsidR="001925D6" w:rsidRDefault="000D2C3A" w:rsidP="000D2C3A">
                <w:pPr>
                  <w:ind w:left="34"/>
                  <w:rPr>
                    <w:color w:val="000000" w:themeColor="text1"/>
                    <w:sz w:val="24"/>
                    <w:szCs w:val="24"/>
                  </w:rPr>
                </w:pPr>
                <w:r>
                  <w:rPr>
                    <w:color w:val="000000" w:themeColor="text1"/>
                    <w:szCs w:val="24"/>
                  </w:rPr>
                  <w:t>-</w:t>
                </w:r>
              </w:p>
            </w:tc>
          </w:sdtContent>
        </w:sdt>
      </w:tr>
      <w:tr w:rsidR="00AB3B85" w:rsidTr="007665BF">
        <w:trPr>
          <w:trHeight w:val="283"/>
        </w:trPr>
        <w:tc>
          <w:tcPr>
            <w:tcW w:w="10579" w:type="dxa"/>
            <w:gridSpan w:val="4"/>
            <w:shd w:val="clear" w:color="auto" w:fill="818CAC"/>
          </w:tcPr>
          <w:sdt>
            <w:sdtPr>
              <w:rPr>
                <w:color w:val="000000" w:themeColor="text1"/>
                <w:szCs w:val="24"/>
              </w:rPr>
              <w:id w:val="-589850909"/>
              <w:lock w:val="sdtContentLocked"/>
              <w:placeholder>
                <w:docPart w:val="D7890450C28F4097BFC1CD6483D02A39"/>
              </w:placeholder>
            </w:sdtPr>
            <w:sdtEndPr/>
            <w:sdtContent>
              <w:p w:rsidR="00AB3B85" w:rsidRPr="00AB3B85" w:rsidRDefault="00AB3B85" w:rsidP="00AB3B85">
                <w:pPr>
                  <w:ind w:left="34"/>
                  <w:rPr>
                    <w:color w:val="000000" w:themeColor="text1"/>
                    <w:szCs w:val="24"/>
                  </w:rPr>
                </w:pPr>
                <w:r w:rsidRPr="005E5B9F">
                  <w:rPr>
                    <w:color w:val="000000" w:themeColor="text1"/>
                    <w:szCs w:val="24"/>
                  </w:rPr>
                  <w:t>Hazard Statements</w:t>
                </w:r>
              </w:p>
            </w:sdtContent>
          </w:sdt>
        </w:tc>
      </w:tr>
      <w:tr w:rsidR="00AB3B85" w:rsidRPr="008C1167" w:rsidTr="007665BF">
        <w:tblPrEx>
          <w:shd w:val="clear" w:color="auto" w:fill="E1E4EB"/>
        </w:tblPrEx>
        <w:trPr>
          <w:trHeight w:val="283"/>
        </w:trPr>
        <w:tc>
          <w:tcPr>
            <w:tcW w:w="567" w:type="dxa"/>
            <w:tcBorders>
              <w:right w:val="nil"/>
            </w:tcBorders>
            <w:shd w:val="clear" w:color="auto" w:fill="E1E4EB"/>
          </w:tcPr>
          <w:p w:rsidR="00AB3B85" w:rsidRDefault="00AB3B85" w:rsidP="007665BF">
            <w:pPr>
              <w:ind w:right="34"/>
              <w:rPr>
                <w:color w:val="000000" w:themeColor="text1"/>
                <w:sz w:val="24"/>
                <w:szCs w:val="24"/>
              </w:rPr>
            </w:pPr>
          </w:p>
        </w:tc>
        <w:sdt>
          <w:sdtPr>
            <w:rPr>
              <w:color w:val="000000" w:themeColor="text1"/>
              <w:szCs w:val="24"/>
            </w:rPr>
            <w:id w:val="-845634498"/>
            <w:placeholder>
              <w:docPart w:val="6268BDABC06D49898A24C0AE1DDC3702"/>
            </w:placeholder>
          </w:sdtPr>
          <w:sdtEndPr/>
          <w:sdtContent>
            <w:tc>
              <w:tcPr>
                <w:tcW w:w="10012" w:type="dxa"/>
                <w:gridSpan w:val="3"/>
                <w:tcBorders>
                  <w:left w:val="nil"/>
                </w:tcBorders>
                <w:shd w:val="clear" w:color="auto" w:fill="E1E4EB"/>
              </w:tcPr>
              <w:p w:rsidR="000D2C3A" w:rsidRPr="000D2C3A" w:rsidRDefault="000D2C3A" w:rsidP="000D2C3A">
                <w:pPr>
                  <w:ind w:right="34"/>
                  <w:rPr>
                    <w:color w:val="000000" w:themeColor="text1"/>
                    <w:szCs w:val="24"/>
                  </w:rPr>
                </w:pPr>
                <w:r>
                  <w:rPr>
                    <w:color w:val="000000" w:themeColor="text1"/>
                    <w:szCs w:val="24"/>
                  </w:rPr>
                  <w:t xml:space="preserve">H226 </w:t>
                </w:r>
                <w:r w:rsidRPr="000D2C3A">
                  <w:rPr>
                    <w:color w:val="000000" w:themeColor="text1"/>
                    <w:szCs w:val="24"/>
                  </w:rPr>
                  <w:t xml:space="preserve">Flammable liquid and vapour. </w:t>
                </w:r>
              </w:p>
              <w:p w:rsidR="000D2C3A" w:rsidRPr="000D2C3A" w:rsidRDefault="000D2C3A" w:rsidP="000D2C3A">
                <w:pPr>
                  <w:ind w:right="34"/>
                  <w:rPr>
                    <w:color w:val="000000" w:themeColor="text1"/>
                    <w:szCs w:val="24"/>
                  </w:rPr>
                </w:pPr>
                <w:r w:rsidRPr="000D2C3A">
                  <w:rPr>
                    <w:color w:val="000000" w:themeColor="text1"/>
                    <w:szCs w:val="24"/>
                  </w:rPr>
                  <w:t>H304 May be fatal if swallowed and enters airways.</w:t>
                </w:r>
              </w:p>
              <w:p w:rsidR="000D2C3A" w:rsidRPr="000D2C3A" w:rsidRDefault="000D2C3A" w:rsidP="000D2C3A">
                <w:pPr>
                  <w:ind w:right="34"/>
                  <w:rPr>
                    <w:color w:val="000000" w:themeColor="text1"/>
                    <w:szCs w:val="24"/>
                  </w:rPr>
                </w:pPr>
                <w:r w:rsidRPr="000D2C3A">
                  <w:rPr>
                    <w:color w:val="000000" w:themeColor="text1"/>
                    <w:szCs w:val="24"/>
                  </w:rPr>
                  <w:t>H315 Causes skin irritation.</w:t>
                </w:r>
              </w:p>
              <w:p w:rsidR="000D2C3A" w:rsidRPr="000D2C3A" w:rsidRDefault="000D2C3A" w:rsidP="000D2C3A">
                <w:pPr>
                  <w:ind w:right="34"/>
                  <w:rPr>
                    <w:color w:val="000000" w:themeColor="text1"/>
                    <w:szCs w:val="24"/>
                  </w:rPr>
                </w:pPr>
                <w:r w:rsidRPr="000D2C3A">
                  <w:rPr>
                    <w:color w:val="000000" w:themeColor="text1"/>
                    <w:szCs w:val="24"/>
                  </w:rPr>
                  <w:t>H317 May cause an allergic skin reaction.</w:t>
                </w:r>
              </w:p>
              <w:p w:rsidR="00AB3B85" w:rsidRPr="000D2C3A" w:rsidRDefault="000D2C3A" w:rsidP="000D2C3A">
                <w:pPr>
                  <w:ind w:right="34"/>
                  <w:rPr>
                    <w:color w:val="000000" w:themeColor="text1"/>
                    <w:szCs w:val="24"/>
                  </w:rPr>
                </w:pPr>
                <w:r>
                  <w:rPr>
                    <w:color w:val="000000" w:themeColor="text1"/>
                    <w:szCs w:val="24"/>
                  </w:rPr>
                  <w:t xml:space="preserve">H410 </w:t>
                </w:r>
                <w:r w:rsidRPr="000D2C3A">
                  <w:rPr>
                    <w:color w:val="000000" w:themeColor="text1"/>
                    <w:szCs w:val="24"/>
                  </w:rPr>
                  <w:t>Very toxic to aquatic life with long lasting effects.</w:t>
                </w:r>
                <w:r>
                  <w:rPr>
                    <w:color w:val="000000" w:themeColor="text1"/>
                    <w:szCs w:val="24"/>
                  </w:rPr>
                  <w:t xml:space="preserve"> </w:t>
                </w:r>
              </w:p>
            </w:tc>
          </w:sdtContent>
        </w:sdt>
      </w:tr>
      <w:tr w:rsidR="001D152B" w:rsidTr="001D152B">
        <w:trPr>
          <w:trHeight w:val="283"/>
        </w:trPr>
        <w:tc>
          <w:tcPr>
            <w:tcW w:w="10579" w:type="dxa"/>
            <w:gridSpan w:val="4"/>
            <w:tcBorders>
              <w:top w:val="single" w:sz="4" w:space="0" w:color="auto"/>
              <w:left w:val="single" w:sz="4" w:space="0" w:color="auto"/>
              <w:bottom w:val="single" w:sz="4" w:space="0" w:color="auto"/>
              <w:right w:val="single" w:sz="4" w:space="0" w:color="auto"/>
            </w:tcBorders>
            <w:shd w:val="clear" w:color="auto" w:fill="818CAC"/>
            <w:hideMark/>
          </w:tcPr>
          <w:sdt>
            <w:sdtPr>
              <w:rPr>
                <w:color w:val="000000" w:themeColor="text1"/>
                <w:szCs w:val="24"/>
              </w:rPr>
              <w:id w:val="-1149589420"/>
              <w:lock w:val="sdtContentLocked"/>
              <w:placeholder>
                <w:docPart w:val="45640876DA1942D9953B97ED577F6548"/>
              </w:placeholder>
            </w:sdtPr>
            <w:sdtEndPr/>
            <w:sdtContent>
              <w:p w:rsidR="001D152B" w:rsidRDefault="001D152B">
                <w:pPr>
                  <w:ind w:left="34"/>
                  <w:rPr>
                    <w:color w:val="000000" w:themeColor="text1"/>
                    <w:szCs w:val="24"/>
                  </w:rPr>
                </w:pPr>
                <w:r>
                  <w:rPr>
                    <w:color w:val="000000" w:themeColor="text1"/>
                    <w:szCs w:val="24"/>
                  </w:rPr>
                  <w:t>Precautionary Statements</w:t>
                </w:r>
              </w:p>
            </w:sdtContent>
          </w:sdt>
        </w:tc>
      </w:tr>
      <w:tr w:rsidR="001D152B" w:rsidTr="001D152B">
        <w:trPr>
          <w:trHeight w:val="283"/>
        </w:trPr>
        <w:tc>
          <w:tcPr>
            <w:tcW w:w="567" w:type="dxa"/>
            <w:tcBorders>
              <w:top w:val="single" w:sz="4" w:space="0" w:color="auto"/>
              <w:left w:val="single" w:sz="4" w:space="0" w:color="auto"/>
              <w:bottom w:val="single" w:sz="4" w:space="0" w:color="auto"/>
              <w:right w:val="nil"/>
            </w:tcBorders>
            <w:shd w:val="clear" w:color="auto" w:fill="E1E4EB"/>
          </w:tcPr>
          <w:p w:rsidR="001D152B" w:rsidRDefault="001D152B">
            <w:pPr>
              <w:ind w:right="34"/>
              <w:rPr>
                <w:color w:val="000000" w:themeColor="text1"/>
                <w:sz w:val="24"/>
                <w:szCs w:val="24"/>
              </w:rPr>
            </w:pPr>
          </w:p>
        </w:tc>
        <w:sdt>
          <w:sdtPr>
            <w:rPr>
              <w:color w:val="000000" w:themeColor="text1"/>
              <w:szCs w:val="24"/>
            </w:rPr>
            <w:id w:val="-268622384"/>
            <w:placeholder>
              <w:docPart w:val="A225C05FF4954527AA6B1EB92A42AF4E"/>
            </w:placeholder>
          </w:sdtPr>
          <w:sdtEndPr/>
          <w:sdtContent>
            <w:tc>
              <w:tcPr>
                <w:tcW w:w="10012" w:type="dxa"/>
                <w:gridSpan w:val="3"/>
                <w:tcBorders>
                  <w:top w:val="single" w:sz="4" w:space="0" w:color="auto"/>
                  <w:left w:val="nil"/>
                  <w:bottom w:val="single" w:sz="4" w:space="0" w:color="auto"/>
                  <w:right w:val="single" w:sz="4" w:space="0" w:color="auto"/>
                </w:tcBorders>
                <w:shd w:val="clear" w:color="auto" w:fill="E1E4EB"/>
                <w:hideMark/>
              </w:tcPr>
              <w:p w:rsidR="000D2C3A" w:rsidRDefault="000D2C3A" w:rsidP="000D2C3A">
                <w:pPr>
                  <w:ind w:right="34"/>
                  <w:rPr>
                    <w:color w:val="000000" w:themeColor="text1"/>
                    <w:szCs w:val="24"/>
                  </w:rPr>
                </w:pPr>
                <w:r w:rsidRPr="000D2C3A">
                  <w:rPr>
                    <w:color w:val="000000" w:themeColor="text1"/>
                    <w:szCs w:val="24"/>
                  </w:rPr>
                  <w:t>P210 Keep away from heat/sparks/open flames/hot surfaces. No smoking.</w:t>
                </w:r>
              </w:p>
              <w:p w:rsidR="009C006B" w:rsidRDefault="009C006B" w:rsidP="000D2C3A">
                <w:pPr>
                  <w:ind w:right="34"/>
                  <w:rPr>
                    <w:color w:val="000000" w:themeColor="text1"/>
                    <w:szCs w:val="24"/>
                  </w:rPr>
                </w:pPr>
                <w:r w:rsidRPr="009C006B">
                  <w:rPr>
                    <w:color w:val="000000" w:themeColor="text1"/>
                    <w:szCs w:val="24"/>
                  </w:rPr>
                  <w:lastRenderedPageBreak/>
                  <w:t xml:space="preserve">P241 Use explosion-proof electrical / ventilating / lighting equipment. </w:t>
                </w:r>
              </w:p>
              <w:p w:rsidR="009C006B" w:rsidRDefault="009C006B" w:rsidP="000D2C3A">
                <w:pPr>
                  <w:ind w:right="34"/>
                  <w:rPr>
                    <w:color w:val="000000" w:themeColor="text1"/>
                    <w:szCs w:val="24"/>
                  </w:rPr>
                </w:pPr>
                <w:r w:rsidRPr="009C006B">
                  <w:rPr>
                    <w:color w:val="000000" w:themeColor="text1"/>
                    <w:szCs w:val="24"/>
                  </w:rPr>
                  <w:t>P262 Do not get in eyes, on skin or on clothing</w:t>
                </w:r>
                <w:r w:rsidR="00A31CEE">
                  <w:rPr>
                    <w:color w:val="000000" w:themeColor="text1"/>
                    <w:szCs w:val="24"/>
                  </w:rPr>
                  <w:t>.</w:t>
                </w:r>
              </w:p>
              <w:p w:rsidR="000D2C3A" w:rsidRDefault="009C006B" w:rsidP="000D2C3A">
                <w:pPr>
                  <w:ind w:right="34"/>
                  <w:rPr>
                    <w:color w:val="000000" w:themeColor="text1"/>
                    <w:szCs w:val="24"/>
                  </w:rPr>
                </w:pPr>
                <w:r>
                  <w:rPr>
                    <w:color w:val="000000" w:themeColor="text1"/>
                    <w:szCs w:val="24"/>
                  </w:rPr>
                  <w:t>P273 A</w:t>
                </w:r>
                <w:r w:rsidR="000D2C3A" w:rsidRPr="000D2C3A">
                  <w:rPr>
                    <w:color w:val="000000" w:themeColor="text1"/>
                    <w:szCs w:val="24"/>
                  </w:rPr>
                  <w:t>void release to the environment.</w:t>
                </w:r>
              </w:p>
              <w:p w:rsidR="000D2C3A" w:rsidRDefault="000D2C3A" w:rsidP="000D2C3A">
                <w:pPr>
                  <w:ind w:right="34"/>
                  <w:rPr>
                    <w:color w:val="000000" w:themeColor="text1"/>
                    <w:szCs w:val="24"/>
                  </w:rPr>
                </w:pPr>
                <w:r w:rsidRPr="000D2C3A">
                  <w:rPr>
                    <w:color w:val="000000" w:themeColor="text1"/>
                    <w:szCs w:val="24"/>
                  </w:rPr>
                  <w:t>P280 Wear protective gloves/protective clothing and eye/face protection.</w:t>
                </w:r>
              </w:p>
              <w:p w:rsidR="000D2C3A" w:rsidRDefault="000D2C3A" w:rsidP="000D2C3A">
                <w:pPr>
                  <w:ind w:right="34"/>
                  <w:rPr>
                    <w:color w:val="000000" w:themeColor="text1"/>
                    <w:szCs w:val="24"/>
                  </w:rPr>
                </w:pPr>
                <w:r w:rsidRPr="000D2C3A">
                  <w:rPr>
                    <w:color w:val="000000" w:themeColor="text1"/>
                    <w:szCs w:val="24"/>
                  </w:rPr>
                  <w:t>P301+310 IF SWALLOWED: Immediately call a POISON CENTER or doctor/physician.</w:t>
                </w:r>
              </w:p>
              <w:p w:rsidR="009C006B" w:rsidRDefault="009C006B" w:rsidP="000D2C3A">
                <w:pPr>
                  <w:ind w:right="34"/>
                  <w:rPr>
                    <w:color w:val="000000" w:themeColor="text1"/>
                    <w:szCs w:val="24"/>
                  </w:rPr>
                </w:pPr>
                <w:r w:rsidRPr="009C006B">
                  <w:rPr>
                    <w:color w:val="000000" w:themeColor="text1"/>
                    <w:szCs w:val="24"/>
                  </w:rPr>
                  <w:t>P303+P361+P353 IF ON SKIN (or hair): Remove/Take off immediately all contaminated clothing. Rinse skin with water/shower.</w:t>
                </w:r>
              </w:p>
              <w:p w:rsidR="009C006B" w:rsidRDefault="009C006B" w:rsidP="000D2C3A">
                <w:pPr>
                  <w:ind w:right="34"/>
                  <w:rPr>
                    <w:color w:val="000000" w:themeColor="text1"/>
                    <w:szCs w:val="24"/>
                  </w:rPr>
                </w:pPr>
                <w:r>
                  <w:rPr>
                    <w:color w:val="000000" w:themeColor="text1"/>
                    <w:szCs w:val="24"/>
                  </w:rPr>
                  <w:t xml:space="preserve">P331 </w:t>
                </w:r>
                <w:r w:rsidRPr="009C006B">
                  <w:rPr>
                    <w:color w:val="000000" w:themeColor="text1"/>
                    <w:szCs w:val="24"/>
                  </w:rPr>
                  <w:t>Do NOT induce vomiting.</w:t>
                </w:r>
              </w:p>
              <w:p w:rsidR="009C006B" w:rsidRPr="009C006B" w:rsidRDefault="009C006B" w:rsidP="009C006B">
                <w:pPr>
                  <w:ind w:right="34"/>
                  <w:rPr>
                    <w:color w:val="000000" w:themeColor="text1"/>
                    <w:szCs w:val="24"/>
                  </w:rPr>
                </w:pPr>
                <w:r>
                  <w:rPr>
                    <w:color w:val="000000" w:themeColor="text1"/>
                    <w:szCs w:val="24"/>
                  </w:rPr>
                  <w:t xml:space="preserve">P405 </w:t>
                </w:r>
                <w:r w:rsidRPr="009C006B">
                  <w:rPr>
                    <w:color w:val="000000" w:themeColor="text1"/>
                    <w:szCs w:val="24"/>
                  </w:rPr>
                  <w:t>Store locked up.</w:t>
                </w:r>
              </w:p>
              <w:p w:rsidR="001D152B" w:rsidRDefault="009C006B" w:rsidP="009C006B">
                <w:pPr>
                  <w:ind w:right="34"/>
                  <w:rPr>
                    <w:color w:val="000000" w:themeColor="text1"/>
                    <w:szCs w:val="24"/>
                  </w:rPr>
                </w:pPr>
                <w:r w:rsidRPr="009C006B">
                  <w:rPr>
                    <w:color w:val="000000" w:themeColor="text1"/>
                    <w:szCs w:val="24"/>
                  </w:rPr>
                  <w:t>P501 Dispose of contents/container to …</w:t>
                </w:r>
              </w:p>
            </w:tc>
          </w:sdtContent>
        </w:sdt>
      </w:tr>
      <w:tr w:rsidR="00AB3B85" w:rsidTr="007665BF">
        <w:trPr>
          <w:trHeight w:val="283"/>
        </w:trPr>
        <w:tc>
          <w:tcPr>
            <w:tcW w:w="10579" w:type="dxa"/>
            <w:gridSpan w:val="4"/>
            <w:shd w:val="clear" w:color="auto" w:fill="818CAC"/>
          </w:tcPr>
          <w:sdt>
            <w:sdtPr>
              <w:rPr>
                <w:color w:val="000000" w:themeColor="text1"/>
                <w:szCs w:val="24"/>
              </w:rPr>
              <w:id w:val="237827561"/>
              <w:placeholder>
                <w:docPart w:val="1F71A21A440C44B598195BDE420EE952"/>
              </w:placeholder>
            </w:sdtPr>
            <w:sdtEndPr/>
            <w:sdtContent>
              <w:p w:rsidR="00AB3B85" w:rsidRPr="00E21105" w:rsidRDefault="00AB3B85" w:rsidP="007665BF">
                <w:r w:rsidRPr="005E5B9F">
                  <w:rPr>
                    <w:color w:val="000000" w:themeColor="text1"/>
                    <w:szCs w:val="24"/>
                  </w:rPr>
                  <w:t>Supplementary Precautionary Statements</w:t>
                </w:r>
              </w:p>
            </w:sdtContent>
          </w:sdt>
        </w:tc>
      </w:tr>
      <w:tr w:rsidR="00AB3B85" w:rsidRPr="008C1167" w:rsidTr="007665BF">
        <w:tblPrEx>
          <w:shd w:val="clear" w:color="auto" w:fill="E1E4EB"/>
        </w:tblPrEx>
        <w:trPr>
          <w:trHeight w:val="283"/>
        </w:trPr>
        <w:tc>
          <w:tcPr>
            <w:tcW w:w="567" w:type="dxa"/>
            <w:tcBorders>
              <w:right w:val="nil"/>
            </w:tcBorders>
            <w:shd w:val="clear" w:color="auto" w:fill="E1E4EB"/>
          </w:tcPr>
          <w:p w:rsidR="00AB3B85" w:rsidRDefault="00AB3B85" w:rsidP="007665BF">
            <w:pPr>
              <w:ind w:right="34"/>
              <w:rPr>
                <w:color w:val="000000" w:themeColor="text1"/>
                <w:sz w:val="24"/>
                <w:szCs w:val="24"/>
              </w:rPr>
            </w:pPr>
          </w:p>
        </w:tc>
        <w:sdt>
          <w:sdtPr>
            <w:rPr>
              <w:color w:val="000000" w:themeColor="text1"/>
              <w:szCs w:val="24"/>
            </w:rPr>
            <w:id w:val="1728802011"/>
            <w:placeholder>
              <w:docPart w:val="C7CADCAE36884C48A0B9015451940A15"/>
            </w:placeholder>
          </w:sdtPr>
          <w:sdtEndPr/>
          <w:sdtContent>
            <w:tc>
              <w:tcPr>
                <w:tcW w:w="10012" w:type="dxa"/>
                <w:gridSpan w:val="3"/>
                <w:tcBorders>
                  <w:left w:val="nil"/>
                </w:tcBorders>
                <w:shd w:val="clear" w:color="auto" w:fill="E1E4EB"/>
              </w:tcPr>
              <w:p w:rsidR="00AB3B85" w:rsidRDefault="009C006B" w:rsidP="009C006B">
                <w:pPr>
                  <w:ind w:right="34"/>
                  <w:rPr>
                    <w:color w:val="000000" w:themeColor="text1"/>
                    <w:sz w:val="24"/>
                    <w:szCs w:val="24"/>
                  </w:rPr>
                </w:pPr>
                <w:r>
                  <w:rPr>
                    <w:color w:val="000000" w:themeColor="text1"/>
                    <w:szCs w:val="24"/>
                  </w:rPr>
                  <w:t>None.</w:t>
                </w:r>
              </w:p>
            </w:tc>
          </w:sdtContent>
        </w:sdt>
      </w:tr>
      <w:tr w:rsidR="001925D6" w:rsidTr="003A3312">
        <w:trPr>
          <w:trHeight w:val="397"/>
        </w:trPr>
        <w:sdt>
          <w:sdtPr>
            <w:rPr>
              <w:b/>
              <w:color w:val="000000" w:themeColor="text1"/>
              <w:sz w:val="24"/>
              <w:szCs w:val="24"/>
            </w:rPr>
            <w:id w:val="-1812556096"/>
            <w:lock w:val="sdtContentLocked"/>
            <w:placeholder>
              <w:docPart w:val="D8CF694C0CD94A51894E011C1E58108D"/>
            </w:placeholder>
          </w:sdtPr>
          <w:sdtEndPr/>
          <w:sdtContent>
            <w:tc>
              <w:tcPr>
                <w:tcW w:w="709" w:type="dxa"/>
                <w:gridSpan w:val="2"/>
                <w:tcBorders>
                  <w:right w:val="nil"/>
                </w:tcBorders>
                <w:shd w:val="clear" w:color="auto" w:fill="818CAC"/>
              </w:tcPr>
              <w:p w:rsidR="001925D6" w:rsidRPr="00FD0DF0" w:rsidRDefault="001925D6" w:rsidP="00EB6D82">
                <w:pPr>
                  <w:rPr>
                    <w:b/>
                    <w:color w:val="000000" w:themeColor="text1"/>
                    <w:sz w:val="24"/>
                    <w:szCs w:val="24"/>
                  </w:rPr>
                </w:pPr>
                <w:r w:rsidRPr="00FD0DF0">
                  <w:rPr>
                    <w:b/>
                    <w:color w:val="000000" w:themeColor="text1"/>
                    <w:sz w:val="24"/>
                    <w:szCs w:val="24"/>
                  </w:rPr>
                  <w:t>2.3</w:t>
                </w:r>
              </w:p>
            </w:tc>
          </w:sdtContent>
        </w:sdt>
        <w:tc>
          <w:tcPr>
            <w:tcW w:w="9870" w:type="dxa"/>
            <w:gridSpan w:val="2"/>
            <w:tcBorders>
              <w:left w:val="nil"/>
            </w:tcBorders>
            <w:shd w:val="clear" w:color="auto" w:fill="818CAC"/>
          </w:tcPr>
          <w:p w:rsidR="001925D6" w:rsidRPr="00C220DA" w:rsidRDefault="00814F63" w:rsidP="00C220DA">
            <w:pPr>
              <w:ind w:left="34"/>
              <w:rPr>
                <w:rFonts w:eastAsiaTheme="minorEastAsia"/>
                <w:color w:val="000000" w:themeColor="text1"/>
                <w:szCs w:val="24"/>
                <w:lang w:eastAsia="en-GB"/>
              </w:rPr>
            </w:pPr>
            <w:sdt>
              <w:sdtPr>
                <w:rPr>
                  <w:color w:val="000000" w:themeColor="text1"/>
                  <w:szCs w:val="24"/>
                </w:rPr>
                <w:id w:val="-1352879856"/>
                <w:lock w:val="sdtContentLocked"/>
                <w:placeholder>
                  <w:docPart w:val="26BB49881A2F4AF0A2F2D30565E98AA7"/>
                </w:placeholder>
              </w:sdtPr>
              <w:sdtEndPr/>
              <w:sdtContent>
                <w:r w:rsidR="00C220DA" w:rsidRPr="00FD0DF0">
                  <w:rPr>
                    <w:b/>
                    <w:color w:val="000000" w:themeColor="text1"/>
                    <w:sz w:val="24"/>
                    <w:szCs w:val="24"/>
                  </w:rPr>
                  <w:t>Other Hazards</w:t>
                </w:r>
              </w:sdtContent>
            </w:sdt>
          </w:p>
        </w:tc>
      </w:tr>
      <w:tr w:rsidR="001925D6" w:rsidTr="003A3312">
        <w:trPr>
          <w:trHeight w:val="283"/>
        </w:trPr>
        <w:tc>
          <w:tcPr>
            <w:tcW w:w="4253" w:type="dxa"/>
            <w:gridSpan w:val="3"/>
            <w:shd w:val="clear" w:color="auto" w:fill="818CAC"/>
          </w:tcPr>
          <w:sdt>
            <w:sdtPr>
              <w:rPr>
                <w:color w:val="000000" w:themeColor="text1"/>
                <w:szCs w:val="24"/>
              </w:rPr>
              <w:id w:val="1775740464"/>
              <w:lock w:val="sdtContentLocked"/>
              <w:placeholder>
                <w:docPart w:val="FB8E4FFADB5B46798AE98E94EB71F9E3"/>
              </w:placeholder>
            </w:sdtPr>
            <w:sdtEndPr/>
            <w:sdtContent>
              <w:p w:rsidR="001925D6" w:rsidRPr="005E5B9F" w:rsidRDefault="001925D6" w:rsidP="001F3A9B">
                <w:pPr>
                  <w:ind w:left="34"/>
                  <w:rPr>
                    <w:color w:val="000000" w:themeColor="text1"/>
                    <w:szCs w:val="24"/>
                  </w:rPr>
                </w:pPr>
                <w:r w:rsidRPr="005E5B9F">
                  <w:rPr>
                    <w:color w:val="000000" w:themeColor="text1"/>
                    <w:szCs w:val="24"/>
                  </w:rPr>
                  <w:t>PBT or vPvB according to Annex XIII</w:t>
                </w:r>
              </w:p>
            </w:sdtContent>
          </w:sdt>
        </w:tc>
        <w:tc>
          <w:tcPr>
            <w:tcW w:w="6326" w:type="dxa"/>
            <w:shd w:val="clear" w:color="auto" w:fill="E1E4EB"/>
          </w:tcPr>
          <w:sdt>
            <w:sdtPr>
              <w:id w:val="-193858350"/>
              <w:placeholder>
                <w:docPart w:val="8B1E71E71D2140839360925837BF2C8F"/>
              </w:placeholder>
            </w:sdtPr>
            <w:sdtEndPr/>
            <w:sdtContent>
              <w:p w:rsidR="001925D6" w:rsidRPr="009A2123" w:rsidRDefault="00E32F9B" w:rsidP="00E32F9B">
                <w:pPr>
                  <w:rPr>
                    <w:rFonts w:eastAsiaTheme="minorEastAsia"/>
                    <w:lang w:eastAsia="en-GB"/>
                  </w:rPr>
                </w:pPr>
                <w:r>
                  <w:t>No additional data available</w:t>
                </w:r>
                <w:r w:rsidR="008B73B7">
                  <w:t>.</w:t>
                </w:r>
              </w:p>
            </w:sdtContent>
          </w:sdt>
        </w:tc>
      </w:tr>
      <w:tr w:rsidR="001925D6" w:rsidTr="003A3312">
        <w:trPr>
          <w:trHeight w:val="283"/>
        </w:trPr>
        <w:tc>
          <w:tcPr>
            <w:tcW w:w="4253" w:type="dxa"/>
            <w:gridSpan w:val="3"/>
            <w:shd w:val="clear" w:color="auto" w:fill="818CAC"/>
          </w:tcPr>
          <w:sdt>
            <w:sdtPr>
              <w:rPr>
                <w:color w:val="000000" w:themeColor="text1"/>
                <w:szCs w:val="24"/>
              </w:rPr>
              <w:id w:val="-2017061073"/>
              <w:lock w:val="sdtContentLocked"/>
              <w:placeholder>
                <w:docPart w:val="D2C9B490B886423C896EEBD9F77DB68A"/>
              </w:placeholder>
            </w:sdtPr>
            <w:sdtEndPr/>
            <w:sdtContent>
              <w:p w:rsidR="001925D6" w:rsidRPr="005E5B9F" w:rsidRDefault="001925D6" w:rsidP="001F3A9B">
                <w:pPr>
                  <w:ind w:left="34"/>
                  <w:rPr>
                    <w:color w:val="000000" w:themeColor="text1"/>
                    <w:szCs w:val="24"/>
                  </w:rPr>
                </w:pPr>
                <w:r w:rsidRPr="005E5B9F">
                  <w:rPr>
                    <w:color w:val="000000" w:themeColor="text1"/>
                    <w:szCs w:val="24"/>
                  </w:rPr>
                  <w:t>Adverse physio-chemical properties</w:t>
                </w:r>
              </w:p>
            </w:sdtContent>
          </w:sdt>
        </w:tc>
        <w:tc>
          <w:tcPr>
            <w:tcW w:w="6326" w:type="dxa"/>
            <w:shd w:val="clear" w:color="auto" w:fill="E1E4EB"/>
          </w:tcPr>
          <w:sdt>
            <w:sdtPr>
              <w:id w:val="590750532"/>
              <w:placeholder>
                <w:docPart w:val="AB0E4DDB55DC40F68C3032778C45DA40"/>
              </w:placeholder>
            </w:sdtPr>
            <w:sdtEndPr/>
            <w:sdtContent>
              <w:p w:rsidR="001925D6" w:rsidRPr="009A2123" w:rsidRDefault="00E32F9B" w:rsidP="000648B6">
                <w:pPr>
                  <w:rPr>
                    <w:rFonts w:eastAsiaTheme="minorEastAsia"/>
                    <w:lang w:eastAsia="en-GB"/>
                  </w:rPr>
                </w:pPr>
                <w:r w:rsidRPr="00E32F9B">
                  <w:t>No additional data available</w:t>
                </w:r>
                <w:r w:rsidR="008B73B7">
                  <w:t>.</w:t>
                </w:r>
              </w:p>
            </w:sdtContent>
          </w:sdt>
        </w:tc>
      </w:tr>
      <w:tr w:rsidR="001925D6" w:rsidTr="003A3312">
        <w:trPr>
          <w:trHeight w:val="283"/>
        </w:trPr>
        <w:tc>
          <w:tcPr>
            <w:tcW w:w="4253" w:type="dxa"/>
            <w:gridSpan w:val="3"/>
            <w:shd w:val="clear" w:color="auto" w:fill="818CAC"/>
          </w:tcPr>
          <w:sdt>
            <w:sdtPr>
              <w:rPr>
                <w:color w:val="000000" w:themeColor="text1"/>
                <w:szCs w:val="24"/>
              </w:rPr>
              <w:id w:val="-132634900"/>
              <w:lock w:val="sdtContentLocked"/>
              <w:placeholder>
                <w:docPart w:val="D1F1D6E635E3450191B97CBFBAB59F42"/>
              </w:placeholder>
            </w:sdtPr>
            <w:sdtEndPr/>
            <w:sdtContent>
              <w:p w:rsidR="001925D6" w:rsidRPr="005E5B9F" w:rsidRDefault="001925D6" w:rsidP="001F3A9B">
                <w:pPr>
                  <w:ind w:left="34"/>
                  <w:rPr>
                    <w:color w:val="000000" w:themeColor="text1"/>
                    <w:szCs w:val="24"/>
                  </w:rPr>
                </w:pPr>
                <w:r w:rsidRPr="005E5B9F">
                  <w:rPr>
                    <w:color w:val="000000" w:themeColor="text1"/>
                    <w:szCs w:val="24"/>
                  </w:rPr>
                  <w:t>Adverse effects on human health</w:t>
                </w:r>
              </w:p>
            </w:sdtContent>
          </w:sdt>
        </w:tc>
        <w:tc>
          <w:tcPr>
            <w:tcW w:w="6326" w:type="dxa"/>
            <w:shd w:val="clear" w:color="auto" w:fill="E1E4EB"/>
          </w:tcPr>
          <w:sdt>
            <w:sdtPr>
              <w:id w:val="-2024552157"/>
              <w:placeholder>
                <w:docPart w:val="DCEED7DD26DE4433B0DD1EDD1110FD69"/>
              </w:placeholder>
            </w:sdtPr>
            <w:sdtEndPr/>
            <w:sdtContent>
              <w:p w:rsidR="001925D6" w:rsidRPr="009A2123" w:rsidRDefault="00E32F9B" w:rsidP="000648B6">
                <w:pPr>
                  <w:rPr>
                    <w:rFonts w:eastAsiaTheme="minorEastAsia"/>
                    <w:lang w:eastAsia="en-GB"/>
                  </w:rPr>
                </w:pPr>
                <w:r w:rsidRPr="00E32F9B">
                  <w:t>No additional data available</w:t>
                </w:r>
                <w:r w:rsidR="008B73B7">
                  <w:t>.</w:t>
                </w:r>
              </w:p>
            </w:sdtContent>
          </w:sdt>
        </w:tc>
      </w:tr>
    </w:tbl>
    <w:sdt>
      <w:sdtPr>
        <w:rPr>
          <w:rFonts w:asciiTheme="minorHAnsi" w:hAnsiTheme="minorHAnsi" w:cstheme="minorHAnsi"/>
          <w:sz w:val="24"/>
        </w:rPr>
        <w:id w:val="1373196550"/>
        <w:lock w:val="sdtContentLocked"/>
        <w:placeholder>
          <w:docPart w:val="C3568CA762664E458A42114DA8A2ADF4"/>
        </w:placeholder>
      </w:sdtPr>
      <w:sdtEndPr/>
      <w:sdtContent>
        <w:p w:rsidR="008C1167" w:rsidRPr="001C795D" w:rsidRDefault="00B22635" w:rsidP="000B01A7">
          <w:pPr>
            <w:pStyle w:val="Heading5"/>
            <w:rPr>
              <w:rFonts w:asciiTheme="minorHAnsi" w:hAnsiTheme="minorHAnsi" w:cstheme="minorHAnsi"/>
            </w:rPr>
          </w:pPr>
          <w:r w:rsidRPr="001C795D">
            <w:rPr>
              <w:rFonts w:asciiTheme="minorHAnsi" w:hAnsiTheme="minorHAnsi" w:cstheme="minorHAnsi"/>
              <w:sz w:val="24"/>
            </w:rPr>
            <w:t xml:space="preserve">03. </w:t>
          </w:r>
          <w:r w:rsidR="008723DD" w:rsidRPr="001C795D">
            <w:rPr>
              <w:rFonts w:asciiTheme="minorHAnsi" w:hAnsiTheme="minorHAnsi" w:cstheme="minorHAnsi"/>
              <w:sz w:val="24"/>
            </w:rPr>
            <w:t>COMPOSITION/INFORMATION ON INGREDIENTS</w:t>
          </w:r>
        </w:p>
      </w:sdtContent>
    </w:sdt>
    <w:tbl>
      <w:tblPr>
        <w:tblStyle w:val="TableGrid"/>
        <w:tblW w:w="0" w:type="auto"/>
        <w:tblInd w:w="108" w:type="dxa"/>
        <w:tblLook w:val="04A0" w:firstRow="1" w:lastRow="0" w:firstColumn="1" w:lastColumn="0" w:noHBand="0" w:noVBand="1"/>
      </w:tblPr>
      <w:tblGrid>
        <w:gridCol w:w="567"/>
        <w:gridCol w:w="10007"/>
      </w:tblGrid>
      <w:tr w:rsidR="004A568A" w:rsidTr="00BD1884">
        <w:trPr>
          <w:trHeight w:val="397"/>
        </w:trPr>
        <w:sdt>
          <w:sdtPr>
            <w:rPr>
              <w:color w:val="000000" w:themeColor="text1"/>
              <w:sz w:val="24"/>
              <w:szCs w:val="24"/>
            </w:rPr>
            <w:id w:val="282700461"/>
            <w:placeholder>
              <w:docPart w:val="9E8A8F71CBBD493D8E203EE1B08B9E40"/>
            </w:placeholder>
          </w:sdtPr>
          <w:sdtEndPr/>
          <w:sdtContent>
            <w:sdt>
              <w:sdtPr>
                <w:rPr>
                  <w:color w:val="000000" w:themeColor="text1"/>
                  <w:sz w:val="24"/>
                  <w:szCs w:val="24"/>
                </w:rPr>
                <w:id w:val="732197633"/>
                <w:lock w:val="sdtContentLocked"/>
                <w:placeholder>
                  <w:docPart w:val="2C888E06212E45FAAB504D07DCE2297F"/>
                </w:placeholder>
              </w:sdtPr>
              <w:sdtEndPr>
                <w:rPr>
                  <w:b/>
                </w:rPr>
              </w:sdtEndPr>
              <w:sdtContent>
                <w:tc>
                  <w:tcPr>
                    <w:tcW w:w="567" w:type="dxa"/>
                    <w:tcBorders>
                      <w:right w:val="nil"/>
                    </w:tcBorders>
                    <w:shd w:val="clear" w:color="auto" w:fill="818CAC"/>
                  </w:tcPr>
                  <w:p w:rsidR="004A568A" w:rsidRPr="00EB6D82" w:rsidRDefault="004A568A" w:rsidP="00EC070A">
                    <w:pPr>
                      <w:jc w:val="right"/>
                      <w:rPr>
                        <w:b/>
                        <w:color w:val="000000" w:themeColor="text1"/>
                        <w:sz w:val="24"/>
                        <w:szCs w:val="24"/>
                      </w:rPr>
                    </w:pPr>
                    <w:r>
                      <w:rPr>
                        <w:b/>
                        <w:color w:val="000000" w:themeColor="text1"/>
                        <w:sz w:val="24"/>
                        <w:szCs w:val="24"/>
                      </w:rPr>
                      <w:t>3.2</w:t>
                    </w:r>
                  </w:p>
                </w:tc>
              </w:sdtContent>
            </w:sdt>
          </w:sdtContent>
        </w:sdt>
        <w:sdt>
          <w:sdtPr>
            <w:rPr>
              <w:color w:val="000000" w:themeColor="text1"/>
              <w:sz w:val="24"/>
              <w:szCs w:val="24"/>
            </w:rPr>
            <w:id w:val="-1508134132"/>
            <w:placeholder>
              <w:docPart w:val="97D295E5271044D6A1DD3F0EF25E6786"/>
            </w:placeholder>
          </w:sdtPr>
          <w:sdtEndPr/>
          <w:sdtContent>
            <w:sdt>
              <w:sdtPr>
                <w:rPr>
                  <w:color w:val="000000" w:themeColor="text1"/>
                  <w:sz w:val="24"/>
                  <w:szCs w:val="24"/>
                </w:rPr>
                <w:id w:val="849598628"/>
                <w:lock w:val="sdtContentLocked"/>
                <w:placeholder>
                  <w:docPart w:val="A56649ABA53E48CE8358A06961C30CC0"/>
                </w:placeholder>
              </w:sdtPr>
              <w:sdtEndPr>
                <w:rPr>
                  <w:b/>
                </w:rPr>
              </w:sdtEndPr>
              <w:sdtContent>
                <w:tc>
                  <w:tcPr>
                    <w:tcW w:w="10007" w:type="dxa"/>
                    <w:tcBorders>
                      <w:left w:val="nil"/>
                    </w:tcBorders>
                    <w:shd w:val="clear" w:color="auto" w:fill="818CAC"/>
                  </w:tcPr>
                  <w:p w:rsidR="004A568A" w:rsidRDefault="004A568A" w:rsidP="00EC070A">
                    <w:r w:rsidRPr="00EB6D82">
                      <w:rPr>
                        <w:b/>
                        <w:color w:val="000000" w:themeColor="text1"/>
                        <w:sz w:val="24"/>
                        <w:szCs w:val="24"/>
                      </w:rPr>
                      <w:t>Mixtures</w:t>
                    </w:r>
                  </w:p>
                </w:tc>
              </w:sdtContent>
            </w:sdt>
          </w:sdtContent>
        </w:sdt>
      </w:tr>
      <w:tr w:rsidR="006B2659" w:rsidRPr="008C1167" w:rsidTr="00340A72">
        <w:tblPrEx>
          <w:shd w:val="clear" w:color="auto" w:fill="E1E4EB"/>
        </w:tblPrEx>
        <w:trPr>
          <w:trHeight w:val="283"/>
        </w:trPr>
        <w:tc>
          <w:tcPr>
            <w:tcW w:w="567" w:type="dxa"/>
            <w:tcBorders>
              <w:right w:val="nil"/>
            </w:tcBorders>
            <w:shd w:val="clear" w:color="auto" w:fill="E1E4EB"/>
          </w:tcPr>
          <w:p w:rsidR="006B2659" w:rsidRPr="00E21105" w:rsidRDefault="006B2659" w:rsidP="001536C9">
            <w:pPr>
              <w:rPr>
                <w:color w:val="000000" w:themeColor="text1"/>
                <w:sz w:val="24"/>
                <w:szCs w:val="24"/>
              </w:rPr>
            </w:pPr>
          </w:p>
        </w:tc>
        <w:sdt>
          <w:sdtPr>
            <w:rPr>
              <w:color w:val="000000" w:themeColor="text1"/>
              <w:sz w:val="24"/>
              <w:szCs w:val="24"/>
            </w:rPr>
            <w:id w:val="2069380884"/>
            <w:placeholder>
              <w:docPart w:val="E6FA2B6AB0194F988A696AAF55A6C076"/>
            </w:placeholder>
          </w:sdtPr>
          <w:sdtEndPr>
            <w:rPr>
              <w:sz w:val="22"/>
              <w:szCs w:val="22"/>
            </w:rPr>
          </w:sdtEndPr>
          <w:sdtContent>
            <w:sdt>
              <w:sdtPr>
                <w:rPr>
                  <w:color w:val="000000" w:themeColor="text1"/>
                  <w:sz w:val="24"/>
                  <w:szCs w:val="24"/>
                </w:rPr>
                <w:id w:val="-1004970028"/>
                <w:placeholder>
                  <w:docPart w:val="ED4676E4CCA84803838F6A3C61308A10"/>
                </w:placeholder>
              </w:sdtPr>
              <w:sdtEndPr>
                <w:rPr>
                  <w:sz w:val="22"/>
                  <w:szCs w:val="22"/>
                </w:rPr>
              </w:sdtEndPr>
              <w:sdtContent>
                <w:tc>
                  <w:tcPr>
                    <w:tcW w:w="10007" w:type="dxa"/>
                    <w:tcBorders>
                      <w:left w:val="nil"/>
                    </w:tcBorders>
                    <w:shd w:val="clear" w:color="auto" w:fill="E1E4EB"/>
                  </w:tcPr>
                  <w:p w:rsidR="009C006B" w:rsidRPr="00340E59" w:rsidRDefault="009C006B" w:rsidP="009C006B">
                    <w:pPr>
                      <w:spacing w:after="200" w:line="276" w:lineRule="auto"/>
                      <w:rPr>
                        <w:rFonts w:eastAsiaTheme="minorEastAsia"/>
                        <w:color w:val="000000" w:themeColor="text1"/>
                        <w:lang w:eastAsia="en-GB"/>
                      </w:rPr>
                    </w:pPr>
                    <w:r>
                      <w:rPr>
                        <w:rFonts w:eastAsiaTheme="minorEastAsia"/>
                        <w:b/>
                        <w:color w:val="000000" w:themeColor="text1"/>
                        <w:lang w:eastAsia="en-GB"/>
                      </w:rPr>
                      <w:t>~74.0</w:t>
                    </w:r>
                    <w:r w:rsidRPr="00340E59">
                      <w:rPr>
                        <w:rFonts w:eastAsiaTheme="minorEastAsia"/>
                        <w:b/>
                        <w:color w:val="000000" w:themeColor="text1"/>
                        <w:lang w:eastAsia="en-GB"/>
                      </w:rPr>
                      <w:t>% Limonene</w:t>
                    </w:r>
                    <w:r w:rsidRPr="00340E59">
                      <w:rPr>
                        <w:rFonts w:eastAsiaTheme="minorEastAsia"/>
                        <w:color w:val="000000" w:themeColor="text1"/>
                        <w:lang w:eastAsia="en-GB"/>
                      </w:rPr>
                      <w:t xml:space="preserve"> CAS-No.: 5989-27-5 EC No.: 227-813-5</w:t>
                    </w:r>
                  </w:p>
                  <w:p w:rsidR="009C006B" w:rsidRDefault="009C006B" w:rsidP="009C006B">
                    <w:pPr>
                      <w:rPr>
                        <w:rFonts w:eastAsiaTheme="minorEastAsia"/>
                        <w:color w:val="000000" w:themeColor="text1"/>
                        <w:lang w:eastAsia="en-GB"/>
                      </w:rPr>
                    </w:pPr>
                    <w:r w:rsidRPr="00340E59">
                      <w:rPr>
                        <w:rFonts w:eastAsiaTheme="minorEastAsia"/>
                        <w:color w:val="000000" w:themeColor="text1"/>
                        <w:lang w:eastAsia="en-GB"/>
                      </w:rPr>
                      <w:t xml:space="preserve">Classification (EC 1272/2008) Flam. Liq. 3 – H226, Skin Irrit 2 – H315 Asp </w:t>
                    </w:r>
                    <w:proofErr w:type="spellStart"/>
                    <w:r w:rsidRPr="00340E59">
                      <w:rPr>
                        <w:rFonts w:eastAsiaTheme="minorEastAsia"/>
                        <w:color w:val="000000" w:themeColor="text1"/>
                        <w:lang w:eastAsia="en-GB"/>
                      </w:rPr>
                      <w:t>Tox</w:t>
                    </w:r>
                    <w:proofErr w:type="spellEnd"/>
                    <w:r w:rsidRPr="00340E59">
                      <w:rPr>
                        <w:rFonts w:eastAsiaTheme="minorEastAsia"/>
                        <w:color w:val="000000" w:themeColor="text1"/>
                        <w:lang w:eastAsia="en-GB"/>
                      </w:rPr>
                      <w:t>. 1 – H304, Skin Sens. 1 – H317 Aquatic Acute 1 – H400, Aquatic Chronic 1 – H410</w:t>
                    </w:r>
                  </w:p>
                  <w:p w:rsidR="006B2659" w:rsidRPr="00E21105" w:rsidRDefault="006B2659" w:rsidP="00CE2A27">
                    <w:pPr>
                      <w:rPr>
                        <w:color w:val="000000" w:themeColor="text1"/>
                        <w:sz w:val="24"/>
                        <w:szCs w:val="24"/>
                      </w:rPr>
                    </w:pPr>
                  </w:p>
                </w:tc>
              </w:sdtContent>
            </w:sdt>
          </w:sdtContent>
        </w:sdt>
      </w:tr>
      <w:tr w:rsidR="006B2659" w:rsidRPr="008C1167" w:rsidTr="00340A72">
        <w:tblPrEx>
          <w:shd w:val="clear" w:color="auto" w:fill="E1E4EB"/>
        </w:tblPrEx>
        <w:trPr>
          <w:trHeight w:val="283"/>
        </w:trPr>
        <w:tc>
          <w:tcPr>
            <w:tcW w:w="567" w:type="dxa"/>
            <w:tcBorders>
              <w:right w:val="nil"/>
            </w:tcBorders>
            <w:shd w:val="clear" w:color="auto" w:fill="E1E4EB"/>
          </w:tcPr>
          <w:p w:rsidR="006B2659" w:rsidRPr="00E21105" w:rsidRDefault="006B2659" w:rsidP="001536C9">
            <w:pPr>
              <w:rPr>
                <w:color w:val="000000" w:themeColor="text1"/>
                <w:sz w:val="24"/>
                <w:szCs w:val="24"/>
              </w:rPr>
            </w:pPr>
          </w:p>
        </w:tc>
        <w:sdt>
          <w:sdtPr>
            <w:rPr>
              <w:color w:val="000000" w:themeColor="text1"/>
            </w:rPr>
            <w:id w:val="1101456132"/>
            <w:placeholder>
              <w:docPart w:val="0DBE4BF6A7D24119B2141A9988717E20"/>
            </w:placeholder>
          </w:sdtPr>
          <w:sdtEndPr/>
          <w:sdtContent>
            <w:sdt>
              <w:sdtPr>
                <w:rPr>
                  <w:color w:val="000000" w:themeColor="text1"/>
                </w:rPr>
                <w:id w:val="941647112"/>
                <w:placeholder>
                  <w:docPart w:val="B2571A9DB8054140BE866D45251FB4D6"/>
                </w:placeholder>
              </w:sdtPr>
              <w:sdtEndPr/>
              <w:sdtContent>
                <w:sdt>
                  <w:sdtPr>
                    <w:rPr>
                      <w:color w:val="000000" w:themeColor="text1"/>
                    </w:rPr>
                    <w:id w:val="1104070363"/>
                    <w:placeholder>
                      <w:docPart w:val="865251874A61486A9CD83B5BBCE38F84"/>
                    </w:placeholder>
                  </w:sdtPr>
                  <w:sdtEndPr/>
                  <w:sdtContent>
                    <w:tc>
                      <w:tcPr>
                        <w:tcW w:w="10007" w:type="dxa"/>
                        <w:tcBorders>
                          <w:left w:val="nil"/>
                        </w:tcBorders>
                        <w:shd w:val="clear" w:color="auto" w:fill="E1E4EB"/>
                      </w:tcPr>
                      <w:p w:rsidR="007555F8" w:rsidRDefault="007555F8" w:rsidP="007555F8">
                        <w:pPr>
                          <w:rPr>
                            <w:b/>
                            <w:color w:val="000000" w:themeColor="text1"/>
                          </w:rPr>
                        </w:pPr>
                        <w:r>
                          <w:rPr>
                            <w:b/>
                            <w:color w:val="000000" w:themeColor="text1"/>
                          </w:rPr>
                          <w:t>~18.0</w:t>
                        </w:r>
                        <w:r w:rsidRPr="00C74A35">
                          <w:rPr>
                            <w:b/>
                            <w:color w:val="000000" w:themeColor="text1"/>
                          </w:rPr>
                          <w:t>% Y-</w:t>
                        </w:r>
                        <w:proofErr w:type="spellStart"/>
                        <w:r w:rsidRPr="00C74A35">
                          <w:rPr>
                            <w:b/>
                            <w:color w:val="000000" w:themeColor="text1"/>
                          </w:rPr>
                          <w:t>terpinene</w:t>
                        </w:r>
                        <w:proofErr w:type="spellEnd"/>
                        <w:r w:rsidRPr="00C74A35">
                          <w:rPr>
                            <w:b/>
                            <w:color w:val="000000" w:themeColor="text1"/>
                          </w:rPr>
                          <w:t xml:space="preserve"> </w:t>
                        </w:r>
                        <w:r w:rsidRPr="00C74A35">
                          <w:rPr>
                            <w:color w:val="000000" w:themeColor="text1"/>
                          </w:rPr>
                          <w:t>CAS-No 99-85-4, EC 202-794-6</w:t>
                        </w:r>
                      </w:p>
                      <w:p w:rsidR="007555F8" w:rsidRPr="00C74A35" w:rsidRDefault="007555F8" w:rsidP="007555F8">
                        <w:pPr>
                          <w:rPr>
                            <w:b/>
                            <w:color w:val="000000" w:themeColor="text1"/>
                          </w:rPr>
                        </w:pPr>
                      </w:p>
                      <w:p w:rsidR="009C006B" w:rsidRDefault="007555F8" w:rsidP="009C006B">
                        <w:pPr>
                          <w:rPr>
                            <w:color w:val="000000" w:themeColor="text1"/>
                          </w:rPr>
                        </w:pPr>
                        <w:r w:rsidRPr="00C74A35">
                          <w:rPr>
                            <w:color w:val="000000" w:themeColor="text1"/>
                          </w:rPr>
                          <w:t xml:space="preserve">Classification (EC 1272/2008); Flam. Liq. 3 – H226, Asp </w:t>
                        </w:r>
                        <w:proofErr w:type="spellStart"/>
                        <w:r w:rsidRPr="00C74A35">
                          <w:rPr>
                            <w:color w:val="000000" w:themeColor="text1"/>
                          </w:rPr>
                          <w:t>Tox</w:t>
                        </w:r>
                        <w:proofErr w:type="spellEnd"/>
                        <w:r w:rsidRPr="00C74A35">
                          <w:rPr>
                            <w:color w:val="000000" w:themeColor="text1"/>
                          </w:rPr>
                          <w:t>. 1 –H304;</w:t>
                        </w:r>
                      </w:p>
                      <w:p w:rsidR="006B2659" w:rsidRPr="00E21105" w:rsidRDefault="006B2659" w:rsidP="00CE2A27">
                        <w:pPr>
                          <w:rPr>
                            <w:color w:val="000000" w:themeColor="text1"/>
                            <w:sz w:val="24"/>
                            <w:szCs w:val="24"/>
                          </w:rPr>
                        </w:pPr>
                      </w:p>
                    </w:tc>
                  </w:sdtContent>
                </w:sdt>
              </w:sdtContent>
            </w:sdt>
          </w:sdtContent>
        </w:sdt>
      </w:tr>
      <w:tr w:rsidR="00CE2A27" w:rsidRPr="008C1167" w:rsidTr="00340A72">
        <w:tblPrEx>
          <w:shd w:val="clear" w:color="auto" w:fill="E1E4EB"/>
        </w:tblPrEx>
        <w:trPr>
          <w:trHeight w:val="283"/>
        </w:trPr>
        <w:tc>
          <w:tcPr>
            <w:tcW w:w="567" w:type="dxa"/>
            <w:tcBorders>
              <w:right w:val="nil"/>
            </w:tcBorders>
            <w:shd w:val="clear" w:color="auto" w:fill="E1E4EB"/>
          </w:tcPr>
          <w:p w:rsidR="00CE2A27" w:rsidRPr="00E21105" w:rsidRDefault="00CE2A27" w:rsidP="001536C9">
            <w:pPr>
              <w:rPr>
                <w:color w:val="000000" w:themeColor="text1"/>
                <w:sz w:val="24"/>
                <w:szCs w:val="24"/>
              </w:rPr>
            </w:pPr>
          </w:p>
        </w:tc>
        <w:tc>
          <w:tcPr>
            <w:tcW w:w="10007" w:type="dxa"/>
            <w:tcBorders>
              <w:left w:val="nil"/>
            </w:tcBorders>
            <w:shd w:val="clear" w:color="auto" w:fill="E1E4EB"/>
          </w:tcPr>
          <w:sdt>
            <w:sdtPr>
              <w:rPr>
                <w:color w:val="000000" w:themeColor="text1"/>
                <w:sz w:val="24"/>
                <w:szCs w:val="24"/>
              </w:rPr>
              <w:id w:val="-701790526"/>
              <w:placeholder>
                <w:docPart w:val="DBE4163CBEB2492A9513614BB3BEBF4C"/>
              </w:placeholder>
            </w:sdtPr>
            <w:sdtEndPr>
              <w:rPr>
                <w:sz w:val="22"/>
                <w:szCs w:val="22"/>
              </w:rPr>
            </w:sdtEndPr>
            <w:sdtContent>
              <w:p w:rsidR="007555F8" w:rsidRDefault="007555F8" w:rsidP="007555F8">
                <w:pPr>
                  <w:rPr>
                    <w:rFonts w:eastAsiaTheme="minorEastAsia"/>
                    <w:color w:val="000000" w:themeColor="text1"/>
                    <w:lang w:eastAsia="en-GB"/>
                  </w:rPr>
                </w:pPr>
                <w:r>
                  <w:rPr>
                    <w:rFonts w:eastAsiaTheme="minorEastAsia"/>
                    <w:b/>
                    <w:color w:val="000000" w:themeColor="text1"/>
                    <w:lang w:eastAsia="en-GB"/>
                  </w:rPr>
                  <w:t>~2.0</w:t>
                </w:r>
                <w:r w:rsidRPr="00D51FA9">
                  <w:rPr>
                    <w:rFonts w:eastAsiaTheme="minorEastAsia"/>
                    <w:b/>
                    <w:color w:val="000000" w:themeColor="text1"/>
                    <w:lang w:eastAsia="en-GB"/>
                  </w:rPr>
                  <w:t>% Alpha-</w:t>
                </w:r>
                <w:proofErr w:type="spellStart"/>
                <w:r w:rsidRPr="00D51FA9">
                  <w:rPr>
                    <w:rFonts w:eastAsiaTheme="minorEastAsia"/>
                    <w:b/>
                    <w:color w:val="000000" w:themeColor="text1"/>
                    <w:lang w:eastAsia="en-GB"/>
                  </w:rPr>
                  <w:t>pinene</w:t>
                </w:r>
                <w:proofErr w:type="spellEnd"/>
                <w:r w:rsidRPr="00D51FA9">
                  <w:rPr>
                    <w:rFonts w:eastAsiaTheme="minorEastAsia"/>
                    <w:color w:val="000000" w:themeColor="text1"/>
                    <w:lang w:eastAsia="en-GB"/>
                  </w:rPr>
                  <w:t xml:space="preserve"> CAS-No.: 80-56-8 EC No.: 201-291-9</w:t>
                </w:r>
              </w:p>
              <w:p w:rsidR="007555F8" w:rsidRPr="00D51FA9" w:rsidRDefault="007555F8" w:rsidP="007555F8">
                <w:pPr>
                  <w:rPr>
                    <w:rFonts w:eastAsiaTheme="minorEastAsia"/>
                    <w:color w:val="000000" w:themeColor="text1"/>
                    <w:lang w:eastAsia="en-GB"/>
                  </w:rPr>
                </w:pPr>
              </w:p>
              <w:p w:rsidR="007555F8" w:rsidRDefault="007555F8" w:rsidP="007555F8">
                <w:pPr>
                  <w:rPr>
                    <w:color w:val="000000" w:themeColor="text1"/>
                  </w:rPr>
                </w:pPr>
                <w:r w:rsidRPr="00D51FA9">
                  <w:rPr>
                    <w:rFonts w:eastAsiaTheme="minorEastAsia"/>
                    <w:color w:val="000000" w:themeColor="text1"/>
                    <w:lang w:eastAsia="en-GB"/>
                  </w:rPr>
                  <w:t xml:space="preserve">Classification (EC 1272/2008) Flam. Liq. 3 - H226, Skin Sens. 1 - H317, Asp. </w:t>
                </w:r>
                <w:proofErr w:type="spellStart"/>
                <w:r w:rsidRPr="00D51FA9">
                  <w:rPr>
                    <w:rFonts w:eastAsiaTheme="minorEastAsia"/>
                    <w:color w:val="000000" w:themeColor="text1"/>
                    <w:lang w:eastAsia="en-GB"/>
                  </w:rPr>
                  <w:t>Tox</w:t>
                </w:r>
                <w:proofErr w:type="spellEnd"/>
                <w:r w:rsidRPr="00D51FA9">
                  <w:rPr>
                    <w:rFonts w:eastAsiaTheme="minorEastAsia"/>
                    <w:color w:val="000000" w:themeColor="text1"/>
                    <w:lang w:eastAsia="en-GB"/>
                  </w:rPr>
                  <w:t>. 1 - H304, Aquatic Acute 1 - H400, Aquatic Chronic 1 - H410</w:t>
                </w:r>
              </w:p>
            </w:sdtContent>
          </w:sdt>
          <w:p w:rsidR="00E32F9B" w:rsidRPr="00E32F9B" w:rsidRDefault="007555F8" w:rsidP="007555F8">
            <w:pPr>
              <w:rPr>
                <w:color w:val="000000" w:themeColor="text1"/>
              </w:rPr>
            </w:pPr>
            <w:r w:rsidRPr="00E32F9B">
              <w:rPr>
                <w:color w:val="000000" w:themeColor="text1"/>
              </w:rPr>
              <w:t xml:space="preserve"> </w:t>
            </w:r>
          </w:p>
        </w:tc>
      </w:tr>
      <w:tr w:rsidR="00CE2A27" w:rsidRPr="008C1167" w:rsidTr="00340A72">
        <w:tblPrEx>
          <w:shd w:val="clear" w:color="auto" w:fill="E1E4EB"/>
        </w:tblPrEx>
        <w:trPr>
          <w:trHeight w:val="283"/>
        </w:trPr>
        <w:tc>
          <w:tcPr>
            <w:tcW w:w="567" w:type="dxa"/>
            <w:tcBorders>
              <w:right w:val="nil"/>
            </w:tcBorders>
            <w:shd w:val="clear" w:color="auto" w:fill="E1E4EB"/>
          </w:tcPr>
          <w:p w:rsidR="00CE2A27" w:rsidRPr="00E21105" w:rsidRDefault="00CE2A27" w:rsidP="001536C9">
            <w:pPr>
              <w:rPr>
                <w:color w:val="000000" w:themeColor="text1"/>
                <w:sz w:val="24"/>
                <w:szCs w:val="24"/>
              </w:rPr>
            </w:pPr>
          </w:p>
        </w:tc>
        <w:tc>
          <w:tcPr>
            <w:tcW w:w="10007" w:type="dxa"/>
            <w:tcBorders>
              <w:left w:val="nil"/>
            </w:tcBorders>
            <w:shd w:val="clear" w:color="auto" w:fill="E1E4EB"/>
          </w:tcPr>
          <w:p w:rsidR="007555F8" w:rsidRDefault="007555F8" w:rsidP="007555F8">
            <w:pPr>
              <w:rPr>
                <w:color w:val="000000" w:themeColor="text1"/>
                <w:sz w:val="24"/>
                <w:szCs w:val="24"/>
              </w:rPr>
            </w:pPr>
            <w:r>
              <w:rPr>
                <w:b/>
                <w:color w:val="000000" w:themeColor="text1"/>
                <w:sz w:val="24"/>
                <w:szCs w:val="24"/>
              </w:rPr>
              <w:t>~2.0</w:t>
            </w:r>
            <w:r w:rsidRPr="00DE4634">
              <w:rPr>
                <w:b/>
                <w:color w:val="000000" w:themeColor="text1"/>
                <w:sz w:val="24"/>
                <w:szCs w:val="24"/>
              </w:rPr>
              <w:t xml:space="preserve">% </w:t>
            </w:r>
            <w:proofErr w:type="spellStart"/>
            <w:r w:rsidRPr="00DE4634">
              <w:rPr>
                <w:b/>
                <w:color w:val="000000" w:themeColor="text1"/>
                <w:sz w:val="24"/>
                <w:szCs w:val="24"/>
              </w:rPr>
              <w:t>Myrcene</w:t>
            </w:r>
            <w:proofErr w:type="spellEnd"/>
            <w:r w:rsidRPr="00DE4634">
              <w:rPr>
                <w:b/>
                <w:color w:val="000000" w:themeColor="text1"/>
                <w:sz w:val="24"/>
                <w:szCs w:val="24"/>
              </w:rPr>
              <w:t xml:space="preserve"> (7-methyl-3-methyleneocta-1,6-diene)</w:t>
            </w:r>
            <w:r w:rsidRPr="00DE4634">
              <w:rPr>
                <w:color w:val="000000" w:themeColor="text1"/>
                <w:sz w:val="24"/>
                <w:szCs w:val="24"/>
              </w:rPr>
              <w:t xml:space="preserve"> CAS-No.: 123-35-3 EC No.:204-622-5</w:t>
            </w:r>
          </w:p>
          <w:p w:rsidR="007555F8" w:rsidRPr="00DE4634" w:rsidRDefault="007555F8" w:rsidP="007555F8">
            <w:pPr>
              <w:rPr>
                <w:color w:val="000000" w:themeColor="text1"/>
                <w:sz w:val="24"/>
                <w:szCs w:val="24"/>
              </w:rPr>
            </w:pPr>
          </w:p>
          <w:p w:rsidR="00E32F9B" w:rsidRDefault="007555F8" w:rsidP="007555F8">
            <w:pPr>
              <w:rPr>
                <w:color w:val="000000" w:themeColor="text1"/>
                <w:sz w:val="24"/>
                <w:szCs w:val="24"/>
              </w:rPr>
            </w:pPr>
            <w:r w:rsidRPr="00DE4634">
              <w:rPr>
                <w:color w:val="000000" w:themeColor="text1"/>
                <w:sz w:val="24"/>
                <w:szCs w:val="24"/>
              </w:rPr>
              <w:t xml:space="preserve">Classification (EC 1272/2008) Flam. Liq. 3 - H226, Skin Irrit. 2 - H315, Eye Irrit. 2 - H319, Asp. </w:t>
            </w:r>
            <w:proofErr w:type="spellStart"/>
            <w:r w:rsidRPr="00DE4634">
              <w:rPr>
                <w:color w:val="000000" w:themeColor="text1"/>
                <w:sz w:val="24"/>
                <w:szCs w:val="24"/>
              </w:rPr>
              <w:t>Tox</w:t>
            </w:r>
            <w:proofErr w:type="spellEnd"/>
            <w:r w:rsidRPr="00DE4634">
              <w:rPr>
                <w:color w:val="000000" w:themeColor="text1"/>
                <w:sz w:val="24"/>
                <w:szCs w:val="24"/>
              </w:rPr>
              <w:t>. 1 - H304</w:t>
            </w:r>
          </w:p>
          <w:p w:rsidR="007555F8" w:rsidRPr="00E32F9B" w:rsidRDefault="007555F8" w:rsidP="007555F8">
            <w:pPr>
              <w:rPr>
                <w:color w:val="000000" w:themeColor="text1"/>
              </w:rPr>
            </w:pPr>
          </w:p>
        </w:tc>
      </w:tr>
    </w:tbl>
    <w:sdt>
      <w:sdtPr>
        <w:rPr>
          <w:rFonts w:asciiTheme="minorHAnsi" w:hAnsiTheme="minorHAnsi" w:cstheme="minorHAnsi"/>
          <w:sz w:val="24"/>
          <w:szCs w:val="20"/>
        </w:rPr>
        <w:id w:val="-1020932448"/>
        <w:lock w:val="sdtContentLocked"/>
        <w:placeholder>
          <w:docPart w:val="C3568CA762664E458A42114DA8A2ADF4"/>
        </w:placeholder>
      </w:sdtPr>
      <w:sdtEndPr>
        <w:rPr>
          <w:szCs w:val="22"/>
        </w:rPr>
      </w:sdtEndPr>
      <w:sdtContent>
        <w:p w:rsidR="008C1167" w:rsidRPr="001C795D" w:rsidRDefault="00B22635" w:rsidP="000B01A7">
          <w:pPr>
            <w:pStyle w:val="Heading5"/>
            <w:rPr>
              <w:rFonts w:asciiTheme="minorHAnsi" w:hAnsiTheme="minorHAnsi" w:cstheme="minorHAnsi"/>
            </w:rPr>
          </w:pPr>
          <w:r w:rsidRPr="001C795D">
            <w:rPr>
              <w:rFonts w:asciiTheme="minorHAnsi" w:hAnsiTheme="minorHAnsi" w:cstheme="minorHAnsi"/>
              <w:sz w:val="24"/>
            </w:rPr>
            <w:t xml:space="preserve">04. </w:t>
          </w:r>
          <w:r w:rsidR="008723DD" w:rsidRPr="001C795D">
            <w:rPr>
              <w:rFonts w:asciiTheme="minorHAnsi" w:hAnsiTheme="minorHAnsi" w:cstheme="minorHAnsi"/>
              <w:sz w:val="24"/>
            </w:rPr>
            <w:t>FIRST AID MEASURES</w:t>
          </w:r>
        </w:p>
      </w:sdtContent>
    </w:sdt>
    <w:tbl>
      <w:tblPr>
        <w:tblStyle w:val="TableGrid"/>
        <w:tblW w:w="0" w:type="auto"/>
        <w:tblInd w:w="108" w:type="dxa"/>
        <w:shd w:val="clear" w:color="auto" w:fill="818CAC"/>
        <w:tblLayout w:type="fixed"/>
        <w:tblLook w:val="04A0" w:firstRow="1" w:lastRow="0" w:firstColumn="1" w:lastColumn="0" w:noHBand="0" w:noVBand="1"/>
      </w:tblPr>
      <w:tblGrid>
        <w:gridCol w:w="567"/>
        <w:gridCol w:w="1134"/>
        <w:gridCol w:w="8873"/>
      </w:tblGrid>
      <w:tr w:rsidR="00C65757" w:rsidRPr="008C1167" w:rsidTr="00BD1884">
        <w:trPr>
          <w:trHeight w:val="397"/>
        </w:trPr>
        <w:sdt>
          <w:sdtPr>
            <w:rPr>
              <w:b/>
              <w:color w:val="000000" w:themeColor="text1"/>
              <w:sz w:val="24"/>
              <w:szCs w:val="24"/>
            </w:rPr>
            <w:id w:val="-2044596121"/>
            <w:lock w:val="sdtContentLocked"/>
            <w:placeholder>
              <w:docPart w:val="339D6F4987124689B9F8466863C8E393"/>
            </w:placeholder>
          </w:sdtPr>
          <w:sdtEndPr/>
          <w:sdtContent>
            <w:tc>
              <w:tcPr>
                <w:tcW w:w="567" w:type="dxa"/>
                <w:tcBorders>
                  <w:right w:val="nil"/>
                </w:tcBorders>
                <w:shd w:val="clear" w:color="auto" w:fill="818CAC"/>
              </w:tcPr>
              <w:p w:rsidR="00C65757" w:rsidRPr="006B2659" w:rsidRDefault="00C220DA" w:rsidP="00C220DA">
                <w:pPr>
                  <w:rPr>
                    <w:b/>
                    <w:color w:val="000000" w:themeColor="text1"/>
                    <w:sz w:val="24"/>
                    <w:szCs w:val="24"/>
                  </w:rPr>
                </w:pPr>
                <w:r>
                  <w:rPr>
                    <w:b/>
                    <w:color w:val="000000" w:themeColor="text1"/>
                    <w:sz w:val="24"/>
                    <w:szCs w:val="24"/>
                  </w:rPr>
                  <w:t>4.1</w:t>
                </w:r>
              </w:p>
            </w:tc>
          </w:sdtContent>
        </w:sdt>
        <w:sdt>
          <w:sdtPr>
            <w:rPr>
              <w:b/>
              <w:color w:val="000000" w:themeColor="text1"/>
              <w:sz w:val="24"/>
              <w:szCs w:val="24"/>
            </w:rPr>
            <w:id w:val="1254557156"/>
            <w:lock w:val="sdtContentLocked"/>
            <w:placeholder>
              <w:docPart w:val="CB440355A3F948068CC95120E1437C00"/>
            </w:placeholder>
          </w:sdtPr>
          <w:sdtEndPr/>
          <w:sdtContent>
            <w:tc>
              <w:tcPr>
                <w:tcW w:w="10007" w:type="dxa"/>
                <w:gridSpan w:val="2"/>
                <w:tcBorders>
                  <w:left w:val="nil"/>
                </w:tcBorders>
                <w:shd w:val="clear" w:color="auto" w:fill="818CAC"/>
              </w:tcPr>
              <w:p w:rsidR="00C65757" w:rsidRDefault="00C65757" w:rsidP="001536C9">
                <w:pPr>
                  <w:rPr>
                    <w:color w:val="000000" w:themeColor="text1"/>
                    <w:sz w:val="24"/>
                    <w:szCs w:val="24"/>
                  </w:rPr>
                </w:pPr>
                <w:r w:rsidRPr="006B2659">
                  <w:rPr>
                    <w:b/>
                    <w:color w:val="000000" w:themeColor="text1"/>
                    <w:sz w:val="24"/>
                    <w:szCs w:val="24"/>
                  </w:rPr>
                  <w:t xml:space="preserve">Description of </w:t>
                </w:r>
                <w:r>
                  <w:rPr>
                    <w:b/>
                    <w:color w:val="000000" w:themeColor="text1"/>
                    <w:sz w:val="24"/>
                    <w:szCs w:val="24"/>
                  </w:rPr>
                  <w:t>first aid m</w:t>
                </w:r>
                <w:r w:rsidRPr="006B2659">
                  <w:rPr>
                    <w:b/>
                    <w:color w:val="000000" w:themeColor="text1"/>
                    <w:sz w:val="24"/>
                    <w:szCs w:val="24"/>
                  </w:rPr>
                  <w:t>easures</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814F63" w:rsidP="001F3A9B">
            <w:pPr>
              <w:rPr>
                <w:color w:val="000000" w:themeColor="text1"/>
                <w:szCs w:val="24"/>
              </w:rPr>
            </w:pPr>
            <w:sdt>
              <w:sdtPr>
                <w:rPr>
                  <w:b/>
                  <w:color w:val="000000" w:themeColor="text1"/>
                  <w:sz w:val="24"/>
                  <w:szCs w:val="24"/>
                </w:rPr>
                <w:id w:val="883673272"/>
                <w:lock w:val="sdtContentLocked"/>
                <w:placeholder>
                  <w:docPart w:val="68740D85661F41D0BE02AD210D5F7E38"/>
                </w:placeholder>
              </w:sdtPr>
              <w:sdtEndPr/>
              <w:sdtContent>
                <w:r w:rsidR="00C220DA" w:rsidRPr="00715F86">
                  <w:rPr>
                    <w:color w:val="000000" w:themeColor="text1"/>
                    <w:szCs w:val="24"/>
                  </w:rPr>
                  <w:t>Inhalation</w:t>
                </w:r>
              </w:sdtContent>
            </w:sdt>
          </w:p>
        </w:tc>
        <w:sdt>
          <w:sdtPr>
            <w:rPr>
              <w:color w:val="000000" w:themeColor="text1"/>
              <w:szCs w:val="24"/>
            </w:rPr>
            <w:id w:val="1579858245"/>
            <w:placeholder>
              <w:docPart w:val="402D35EEBBA7453CADED1E06C91A474D"/>
            </w:placeholder>
          </w:sdtPr>
          <w:sdtEndPr/>
          <w:sdtContent>
            <w:tc>
              <w:tcPr>
                <w:tcW w:w="8873" w:type="dxa"/>
                <w:tcBorders>
                  <w:left w:val="single" w:sz="4" w:space="0" w:color="auto"/>
                </w:tcBorders>
                <w:shd w:val="clear" w:color="auto" w:fill="E1E4EB"/>
              </w:tcPr>
              <w:p w:rsidR="001233E3" w:rsidRPr="00B7171E" w:rsidRDefault="007555F8" w:rsidP="00EC070A">
                <w:pPr>
                  <w:rPr>
                    <w:color w:val="000000" w:themeColor="text1"/>
                    <w:szCs w:val="24"/>
                  </w:rPr>
                </w:pPr>
                <w:r>
                  <w:rPr>
                    <w:color w:val="000000" w:themeColor="text1"/>
                    <w:szCs w:val="24"/>
                  </w:rPr>
                  <w:t>M</w:t>
                </w:r>
                <w:r w:rsidRPr="007555F8">
                  <w:rPr>
                    <w:color w:val="000000" w:themeColor="text1"/>
                    <w:szCs w:val="24"/>
                  </w:rPr>
                  <w:t>ove to fresh air for at least 15 minutes, in case of complaints seek medical attention</w:t>
                </w:r>
                <w:r w:rsidR="00B777A0" w:rsidRPr="00B777A0">
                  <w:rPr>
                    <w:color w:val="000000" w:themeColor="text1"/>
                    <w:szCs w:val="24"/>
                  </w:rPr>
                  <w:t>.</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C220DA" w:rsidP="001F3A9B">
            <w:pPr>
              <w:rPr>
                <w:color w:val="000000" w:themeColor="text1"/>
                <w:szCs w:val="24"/>
              </w:rPr>
            </w:pPr>
            <w:r>
              <w:rPr>
                <w:color w:val="000000" w:themeColor="text1"/>
                <w:szCs w:val="24"/>
              </w:rPr>
              <w:t xml:space="preserve"> </w:t>
            </w:r>
            <w:sdt>
              <w:sdtPr>
                <w:rPr>
                  <w:b/>
                  <w:color w:val="000000" w:themeColor="text1"/>
                  <w:sz w:val="24"/>
                  <w:szCs w:val="24"/>
                </w:rPr>
                <w:id w:val="1564445034"/>
                <w:lock w:val="sdtContentLocked"/>
                <w:placeholder>
                  <w:docPart w:val="600FF4F3C3154D56900C0E2F2D260B90"/>
                </w:placeholder>
              </w:sdtPr>
              <w:sdtEndPr/>
              <w:sdtContent>
                <w:r w:rsidRPr="00715F86">
                  <w:rPr>
                    <w:color w:val="000000" w:themeColor="text1"/>
                    <w:szCs w:val="24"/>
                  </w:rPr>
                  <w:t>Ingestion</w:t>
                </w:r>
              </w:sdtContent>
            </w:sdt>
          </w:p>
        </w:tc>
        <w:sdt>
          <w:sdtPr>
            <w:rPr>
              <w:color w:val="000000" w:themeColor="text1"/>
              <w:szCs w:val="24"/>
            </w:rPr>
            <w:id w:val="-1224666949"/>
            <w:placeholder>
              <w:docPart w:val="16BFC42564824BA0857AC07CE067E43E"/>
            </w:placeholder>
          </w:sdtPr>
          <w:sdtEndPr/>
          <w:sdtContent>
            <w:tc>
              <w:tcPr>
                <w:tcW w:w="8873" w:type="dxa"/>
                <w:tcBorders>
                  <w:left w:val="single" w:sz="4" w:space="0" w:color="auto"/>
                </w:tcBorders>
                <w:shd w:val="clear" w:color="auto" w:fill="E1E4EB"/>
              </w:tcPr>
              <w:p w:rsidR="001233E3" w:rsidRPr="00B7171E" w:rsidRDefault="007555F8" w:rsidP="00B777A0">
                <w:pPr>
                  <w:rPr>
                    <w:color w:val="000000" w:themeColor="text1"/>
                    <w:szCs w:val="24"/>
                  </w:rPr>
                </w:pPr>
                <w:r>
                  <w:rPr>
                    <w:color w:val="000000" w:themeColor="text1"/>
                    <w:szCs w:val="24"/>
                  </w:rPr>
                  <w:t>A</w:t>
                </w:r>
                <w:r w:rsidRPr="007555F8">
                  <w:rPr>
                    <w:color w:val="000000" w:themeColor="text1"/>
                    <w:szCs w:val="24"/>
                  </w:rPr>
                  <w:t>sk immediately medical assistance - mouth washing with water and do not provoke vomiting.</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814F63" w:rsidP="00C220DA">
            <w:pPr>
              <w:rPr>
                <w:color w:val="000000" w:themeColor="text1"/>
                <w:szCs w:val="24"/>
              </w:rPr>
            </w:pPr>
            <w:sdt>
              <w:sdtPr>
                <w:rPr>
                  <w:b/>
                  <w:color w:val="000000" w:themeColor="text1"/>
                  <w:sz w:val="24"/>
                  <w:szCs w:val="24"/>
                </w:rPr>
                <w:id w:val="-1637474083"/>
                <w:lock w:val="sdtContentLocked"/>
                <w:placeholder>
                  <w:docPart w:val="83976B4597454E42904A4D256BE8E6F0"/>
                </w:placeholder>
              </w:sdtPr>
              <w:sdtEndPr/>
              <w:sdtContent>
                <w:r w:rsidR="00C220DA" w:rsidRPr="00715F86">
                  <w:rPr>
                    <w:color w:val="000000" w:themeColor="text1"/>
                    <w:szCs w:val="24"/>
                  </w:rPr>
                  <w:t>Skin Contact</w:t>
                </w:r>
              </w:sdtContent>
            </w:sdt>
          </w:p>
        </w:tc>
        <w:sdt>
          <w:sdtPr>
            <w:rPr>
              <w:color w:val="000000" w:themeColor="text1"/>
              <w:szCs w:val="24"/>
            </w:rPr>
            <w:id w:val="1636377649"/>
            <w:placeholder>
              <w:docPart w:val="6FAB5D2520934F95AC3A3B42CFEAFC95"/>
            </w:placeholder>
          </w:sdtPr>
          <w:sdtEndPr/>
          <w:sdtContent>
            <w:tc>
              <w:tcPr>
                <w:tcW w:w="8873" w:type="dxa"/>
                <w:tcBorders>
                  <w:left w:val="single" w:sz="4" w:space="0" w:color="auto"/>
                </w:tcBorders>
                <w:shd w:val="clear" w:color="auto" w:fill="E1E4EB"/>
              </w:tcPr>
              <w:p w:rsidR="001233E3" w:rsidRPr="00B7171E" w:rsidRDefault="007555F8" w:rsidP="007555F8">
                <w:pPr>
                  <w:rPr>
                    <w:color w:val="000000" w:themeColor="text1"/>
                    <w:szCs w:val="24"/>
                  </w:rPr>
                </w:pPr>
                <w:r>
                  <w:rPr>
                    <w:color w:val="000000" w:themeColor="text1"/>
                    <w:szCs w:val="24"/>
                  </w:rPr>
                  <w:t>R</w:t>
                </w:r>
                <w:r w:rsidRPr="007555F8">
                  <w:rPr>
                    <w:color w:val="000000" w:themeColor="text1"/>
                    <w:szCs w:val="24"/>
                  </w:rPr>
                  <w:t xml:space="preserve">emove contaminated clothing and wash with water and soap the contaminated part </w:t>
                </w:r>
                <w:r>
                  <w:rPr>
                    <w:color w:val="000000" w:themeColor="text1"/>
                    <w:szCs w:val="24"/>
                  </w:rPr>
                  <w:t>–</w:t>
                </w:r>
                <w:r w:rsidRPr="007555F8">
                  <w:rPr>
                    <w:color w:val="000000" w:themeColor="text1"/>
                    <w:szCs w:val="24"/>
                  </w:rPr>
                  <w:t xml:space="preserve"> make</w:t>
                </w:r>
                <w:r>
                  <w:rPr>
                    <w:color w:val="000000" w:themeColor="text1"/>
                    <w:szCs w:val="24"/>
                  </w:rPr>
                  <w:t xml:space="preserve"> </w:t>
                </w:r>
                <w:r w:rsidRPr="007555F8">
                  <w:rPr>
                    <w:color w:val="000000" w:themeColor="text1"/>
                    <w:szCs w:val="24"/>
                  </w:rPr>
                  <w:t>sure you have eliminated the contamination - in case of complaints seek medical attention.</w:t>
                </w:r>
              </w:p>
            </w:tc>
          </w:sdtContent>
        </w:sdt>
      </w:tr>
      <w:tr w:rsidR="001233E3" w:rsidRPr="008C1167" w:rsidTr="00340A72">
        <w:trPr>
          <w:trHeight w:val="283"/>
        </w:trPr>
        <w:tc>
          <w:tcPr>
            <w:tcW w:w="1701" w:type="dxa"/>
            <w:gridSpan w:val="2"/>
            <w:tcBorders>
              <w:right w:val="single" w:sz="4" w:space="0" w:color="auto"/>
            </w:tcBorders>
            <w:shd w:val="clear" w:color="auto" w:fill="818CAC"/>
          </w:tcPr>
          <w:p w:rsidR="001233E3" w:rsidRPr="00715F86" w:rsidRDefault="00814F63" w:rsidP="001F3A9B">
            <w:pPr>
              <w:rPr>
                <w:color w:val="000000" w:themeColor="text1"/>
                <w:szCs w:val="24"/>
              </w:rPr>
            </w:pPr>
            <w:sdt>
              <w:sdtPr>
                <w:rPr>
                  <w:b/>
                  <w:color w:val="000000" w:themeColor="text1"/>
                  <w:sz w:val="24"/>
                  <w:szCs w:val="24"/>
                </w:rPr>
                <w:id w:val="1041479553"/>
                <w:lock w:val="sdtContentLocked"/>
                <w:placeholder>
                  <w:docPart w:val="C98536A918704BDEB370137D931949D8"/>
                </w:placeholder>
              </w:sdtPr>
              <w:sdtEndPr/>
              <w:sdtContent>
                <w:r w:rsidR="00C220DA" w:rsidRPr="00715F86">
                  <w:rPr>
                    <w:color w:val="000000" w:themeColor="text1"/>
                    <w:szCs w:val="24"/>
                  </w:rPr>
                  <w:t>Eye Contact</w:t>
                </w:r>
                <w:r w:rsidR="00C220DA">
                  <w:rPr>
                    <w:color w:val="000000" w:themeColor="text1"/>
                    <w:szCs w:val="24"/>
                  </w:rPr>
                  <w:t xml:space="preserve">  </w:t>
                </w:r>
              </w:sdtContent>
            </w:sdt>
          </w:p>
        </w:tc>
        <w:sdt>
          <w:sdtPr>
            <w:rPr>
              <w:color w:val="000000" w:themeColor="text1"/>
              <w:szCs w:val="24"/>
            </w:rPr>
            <w:id w:val="734968974"/>
            <w:placeholder>
              <w:docPart w:val="C262B15370384170B6EE6C33F6777FC5"/>
            </w:placeholder>
          </w:sdtPr>
          <w:sdtEndPr/>
          <w:sdtContent>
            <w:tc>
              <w:tcPr>
                <w:tcW w:w="8873" w:type="dxa"/>
                <w:tcBorders>
                  <w:left w:val="single" w:sz="4" w:space="0" w:color="auto"/>
                </w:tcBorders>
                <w:shd w:val="clear" w:color="auto" w:fill="E1E4EB"/>
              </w:tcPr>
              <w:p w:rsidR="001233E3" w:rsidRPr="00B7171E" w:rsidRDefault="007555F8" w:rsidP="007555F8">
                <w:pPr>
                  <w:rPr>
                    <w:color w:val="000000" w:themeColor="text1"/>
                    <w:szCs w:val="24"/>
                  </w:rPr>
                </w:pPr>
                <w:r w:rsidRPr="007555F8">
                  <w:rPr>
                    <w:color w:val="000000" w:themeColor="text1"/>
                    <w:szCs w:val="24"/>
                  </w:rPr>
                  <w:t>abundant eye-wash for 15 minutes with pure water, make sure you have eliminated the</w:t>
                </w:r>
                <w:r>
                  <w:rPr>
                    <w:color w:val="000000" w:themeColor="text1"/>
                    <w:szCs w:val="24"/>
                  </w:rPr>
                  <w:t xml:space="preserve"> </w:t>
                </w:r>
                <w:r w:rsidRPr="007555F8">
                  <w:rPr>
                    <w:color w:val="000000" w:themeColor="text1"/>
                    <w:szCs w:val="24"/>
                  </w:rPr>
                  <w:t>contamination, in case of complaints seek medical attention.</w:t>
                </w:r>
              </w:p>
            </w:tc>
          </w:sdtContent>
        </w:sdt>
      </w:tr>
      <w:tr w:rsidR="00C65757" w:rsidRPr="008C1167" w:rsidTr="00BD1884">
        <w:trPr>
          <w:trHeight w:val="397"/>
        </w:trPr>
        <w:sdt>
          <w:sdtPr>
            <w:rPr>
              <w:b/>
              <w:color w:val="000000" w:themeColor="text1"/>
              <w:sz w:val="24"/>
              <w:szCs w:val="24"/>
            </w:rPr>
            <w:id w:val="-1738549392"/>
            <w:lock w:val="sdtContentLocked"/>
            <w:placeholder>
              <w:docPart w:val="69B17059464146EC9C41A53AE6276FBE"/>
            </w:placeholder>
          </w:sdtPr>
          <w:sdtEndPr/>
          <w:sdtContent>
            <w:tc>
              <w:tcPr>
                <w:tcW w:w="567" w:type="dxa"/>
                <w:tcBorders>
                  <w:right w:val="nil"/>
                </w:tcBorders>
                <w:shd w:val="clear" w:color="auto" w:fill="818CAC"/>
              </w:tcPr>
              <w:p w:rsidR="00C65757" w:rsidRPr="006B2659" w:rsidRDefault="00C220DA" w:rsidP="00C220DA">
                <w:pPr>
                  <w:rPr>
                    <w:b/>
                    <w:color w:val="000000" w:themeColor="text1"/>
                    <w:sz w:val="24"/>
                    <w:szCs w:val="24"/>
                  </w:rPr>
                </w:pPr>
                <w:r>
                  <w:rPr>
                    <w:b/>
                    <w:color w:val="000000" w:themeColor="text1"/>
                    <w:sz w:val="24"/>
                    <w:szCs w:val="24"/>
                  </w:rPr>
                  <w:t>4.2</w:t>
                </w:r>
              </w:p>
            </w:tc>
          </w:sdtContent>
        </w:sdt>
        <w:sdt>
          <w:sdtPr>
            <w:rPr>
              <w:b/>
              <w:color w:val="000000" w:themeColor="text1"/>
              <w:sz w:val="24"/>
              <w:szCs w:val="24"/>
            </w:rPr>
            <w:id w:val="2043096948"/>
            <w:lock w:val="sdtContentLocked"/>
            <w:placeholder>
              <w:docPart w:val="6534990B782F4AAC9D298DC2FB7F38BB"/>
            </w:placeholder>
          </w:sdtPr>
          <w:sdtEndPr/>
          <w:sdtContent>
            <w:tc>
              <w:tcPr>
                <w:tcW w:w="10007" w:type="dxa"/>
                <w:gridSpan w:val="2"/>
                <w:tcBorders>
                  <w:left w:val="nil"/>
                </w:tcBorders>
                <w:shd w:val="clear" w:color="auto" w:fill="818CAC"/>
              </w:tcPr>
              <w:p w:rsidR="00C65757" w:rsidRDefault="00C65757" w:rsidP="00975BE2">
                <w:pPr>
                  <w:rPr>
                    <w:color w:val="000000" w:themeColor="text1"/>
                    <w:sz w:val="24"/>
                    <w:szCs w:val="24"/>
                  </w:rPr>
                </w:pPr>
                <w:r>
                  <w:rPr>
                    <w:b/>
                    <w:color w:val="000000" w:themeColor="text1"/>
                    <w:sz w:val="24"/>
                    <w:szCs w:val="24"/>
                  </w:rPr>
                  <w:t>Most important symptoms and effects, both acute and delayed</w:t>
                </w:r>
              </w:p>
            </w:tc>
          </w:sdtContent>
        </w:sdt>
      </w:tr>
      <w:tr w:rsidR="00C65757" w:rsidRPr="008C1167" w:rsidTr="00340A72">
        <w:tblPrEx>
          <w:shd w:val="clear" w:color="auto" w:fill="E1E4EB"/>
        </w:tblPrEx>
        <w:trPr>
          <w:trHeight w:val="283"/>
        </w:trPr>
        <w:tc>
          <w:tcPr>
            <w:tcW w:w="567" w:type="dxa"/>
            <w:tcBorders>
              <w:right w:val="nil"/>
            </w:tcBorders>
            <w:shd w:val="clear" w:color="auto" w:fill="E1E4EB"/>
          </w:tcPr>
          <w:p w:rsidR="00C65757" w:rsidRPr="00E21105" w:rsidRDefault="00C65757" w:rsidP="00EC070A">
            <w:pPr>
              <w:rPr>
                <w:color w:val="000000" w:themeColor="text1"/>
                <w:sz w:val="24"/>
                <w:szCs w:val="24"/>
              </w:rPr>
            </w:pPr>
          </w:p>
        </w:tc>
        <w:sdt>
          <w:sdtPr>
            <w:rPr>
              <w:color w:val="000000" w:themeColor="text1"/>
              <w:sz w:val="24"/>
              <w:szCs w:val="24"/>
            </w:rPr>
            <w:id w:val="-859040646"/>
            <w:placeholder>
              <w:docPart w:val="2F7104B938E746928AC9361C6859FA98"/>
            </w:placeholder>
          </w:sdtPr>
          <w:sdtEndPr/>
          <w:sdtContent>
            <w:sdt>
              <w:sdtPr>
                <w:rPr>
                  <w:color w:val="000000" w:themeColor="text1"/>
                  <w:sz w:val="24"/>
                  <w:szCs w:val="24"/>
                </w:rPr>
                <w:id w:val="-678032912"/>
                <w:placeholder>
                  <w:docPart w:val="320D3EF1E0BF4320ADF0B6D6EF3FDE8C"/>
                </w:placeholder>
              </w:sdtPr>
              <w:sdtEndPr>
                <w:rPr>
                  <w:sz w:val="22"/>
                </w:rPr>
              </w:sdtEndPr>
              <w:sdtContent>
                <w:tc>
                  <w:tcPr>
                    <w:tcW w:w="10007" w:type="dxa"/>
                    <w:gridSpan w:val="2"/>
                    <w:tcBorders>
                      <w:left w:val="nil"/>
                    </w:tcBorders>
                    <w:shd w:val="clear" w:color="auto" w:fill="E1E4EB"/>
                  </w:tcPr>
                  <w:p w:rsidR="007555F8" w:rsidRPr="007555F8" w:rsidRDefault="007555F8" w:rsidP="007555F8">
                    <w:pPr>
                      <w:rPr>
                        <w:color w:val="000000" w:themeColor="text1"/>
                      </w:rPr>
                    </w:pPr>
                    <w:r>
                      <w:rPr>
                        <w:color w:val="000000" w:themeColor="text1"/>
                      </w:rPr>
                      <w:t>S</w:t>
                    </w:r>
                    <w:r w:rsidRPr="007555F8">
                      <w:rPr>
                        <w:color w:val="000000" w:themeColor="text1"/>
                      </w:rPr>
                      <w:t>ymptoms: inhalation: can cause slight headache - contact: can cause bloodshot eyes - can cause slight skin rash.</w:t>
                    </w:r>
                  </w:p>
                  <w:p w:rsidR="00C65757" w:rsidRPr="00E21105" w:rsidRDefault="007555F8" w:rsidP="007555F8">
                    <w:pPr>
                      <w:rPr>
                        <w:color w:val="000000" w:themeColor="text1"/>
                        <w:sz w:val="24"/>
                        <w:szCs w:val="24"/>
                      </w:rPr>
                    </w:pPr>
                    <w:r>
                      <w:rPr>
                        <w:color w:val="000000" w:themeColor="text1"/>
                      </w:rPr>
                      <w:lastRenderedPageBreak/>
                      <w:t>A</w:t>
                    </w:r>
                    <w:r w:rsidRPr="007555F8">
                      <w:rPr>
                        <w:color w:val="000000" w:themeColor="text1"/>
                      </w:rPr>
                      <w:t>cute and delayed effects: no post-disorder effects are reported.</w:t>
                    </w:r>
                  </w:p>
                </w:tc>
              </w:sdtContent>
            </w:sdt>
          </w:sdtContent>
        </w:sdt>
      </w:tr>
      <w:tr w:rsidR="00C65757" w:rsidRPr="008C1167" w:rsidTr="00BD1884">
        <w:trPr>
          <w:trHeight w:val="397"/>
        </w:trPr>
        <w:sdt>
          <w:sdtPr>
            <w:rPr>
              <w:b/>
              <w:color w:val="000000" w:themeColor="text1"/>
              <w:sz w:val="24"/>
              <w:szCs w:val="24"/>
            </w:rPr>
            <w:id w:val="-2003347255"/>
            <w:lock w:val="sdtContentLocked"/>
            <w:placeholder>
              <w:docPart w:val="3F31CA75AFE64376BF191FB5ED5BCBCE"/>
            </w:placeholder>
          </w:sdtPr>
          <w:sdtEndPr/>
          <w:sdtContent>
            <w:tc>
              <w:tcPr>
                <w:tcW w:w="567" w:type="dxa"/>
                <w:tcBorders>
                  <w:right w:val="nil"/>
                </w:tcBorders>
                <w:shd w:val="clear" w:color="auto" w:fill="818CAC"/>
              </w:tcPr>
              <w:p w:rsidR="00C65757" w:rsidRPr="006B2659" w:rsidRDefault="00C220DA" w:rsidP="00C220DA">
                <w:pPr>
                  <w:rPr>
                    <w:b/>
                    <w:color w:val="000000" w:themeColor="text1"/>
                    <w:sz w:val="24"/>
                    <w:szCs w:val="24"/>
                  </w:rPr>
                </w:pPr>
                <w:r>
                  <w:rPr>
                    <w:b/>
                    <w:color w:val="000000" w:themeColor="text1"/>
                    <w:sz w:val="24"/>
                    <w:szCs w:val="24"/>
                  </w:rPr>
                  <w:t>4.3</w:t>
                </w:r>
              </w:p>
            </w:tc>
          </w:sdtContent>
        </w:sdt>
        <w:sdt>
          <w:sdtPr>
            <w:rPr>
              <w:b/>
              <w:color w:val="000000" w:themeColor="text1"/>
              <w:sz w:val="24"/>
              <w:szCs w:val="24"/>
            </w:rPr>
            <w:id w:val="-1072970896"/>
            <w:lock w:val="sdtContentLocked"/>
            <w:placeholder>
              <w:docPart w:val="962BDF752DE44365B11619A17ED8E91D"/>
            </w:placeholder>
          </w:sdtPr>
          <w:sdtEndPr/>
          <w:sdtContent>
            <w:tc>
              <w:tcPr>
                <w:tcW w:w="10007" w:type="dxa"/>
                <w:gridSpan w:val="2"/>
                <w:tcBorders>
                  <w:left w:val="nil"/>
                </w:tcBorders>
                <w:shd w:val="clear" w:color="auto" w:fill="818CAC"/>
              </w:tcPr>
              <w:p w:rsidR="00C65757" w:rsidRDefault="00C65757" w:rsidP="001536C9">
                <w:pPr>
                  <w:rPr>
                    <w:color w:val="000000" w:themeColor="text1"/>
                    <w:sz w:val="24"/>
                    <w:szCs w:val="24"/>
                  </w:rPr>
                </w:pPr>
                <w:r>
                  <w:rPr>
                    <w:b/>
                    <w:color w:val="000000" w:themeColor="text1"/>
                    <w:sz w:val="24"/>
                    <w:szCs w:val="24"/>
                  </w:rPr>
                  <w:t>Indication of any immediate medical attention and special treatment needed</w:t>
                </w:r>
              </w:p>
            </w:tc>
          </w:sdtContent>
        </w:sdt>
      </w:tr>
      <w:tr w:rsidR="00C65757" w:rsidRPr="008C1167" w:rsidTr="00340A72">
        <w:tblPrEx>
          <w:shd w:val="clear" w:color="auto" w:fill="E1E4EB"/>
        </w:tblPrEx>
        <w:trPr>
          <w:trHeight w:val="283"/>
        </w:trPr>
        <w:tc>
          <w:tcPr>
            <w:tcW w:w="567" w:type="dxa"/>
            <w:tcBorders>
              <w:right w:val="nil"/>
            </w:tcBorders>
            <w:shd w:val="clear" w:color="auto" w:fill="E1E4EB"/>
          </w:tcPr>
          <w:p w:rsidR="00C65757" w:rsidRPr="00E21105" w:rsidRDefault="00C65757" w:rsidP="00EC070A">
            <w:pPr>
              <w:rPr>
                <w:color w:val="000000" w:themeColor="text1"/>
                <w:sz w:val="24"/>
                <w:szCs w:val="24"/>
              </w:rPr>
            </w:pPr>
          </w:p>
        </w:tc>
        <w:sdt>
          <w:sdtPr>
            <w:rPr>
              <w:color w:val="000000" w:themeColor="text1"/>
              <w:sz w:val="24"/>
              <w:szCs w:val="24"/>
            </w:rPr>
            <w:id w:val="-2116046040"/>
            <w:placeholder>
              <w:docPart w:val="0F4E6F547AD24B73B596E35E711C94BC"/>
            </w:placeholder>
          </w:sdtPr>
          <w:sdtEndPr/>
          <w:sdtContent>
            <w:sdt>
              <w:sdtPr>
                <w:rPr>
                  <w:color w:val="000000" w:themeColor="text1"/>
                  <w:sz w:val="24"/>
                  <w:szCs w:val="24"/>
                </w:rPr>
                <w:id w:val="-1426638793"/>
                <w:placeholder>
                  <w:docPart w:val="20F7B834067C48CAB60378CB8EEC712F"/>
                </w:placeholder>
              </w:sdtPr>
              <w:sdtEndPr/>
              <w:sdtContent>
                <w:sdt>
                  <w:sdtPr>
                    <w:rPr>
                      <w:color w:val="000000" w:themeColor="text1"/>
                      <w:sz w:val="24"/>
                      <w:szCs w:val="24"/>
                    </w:rPr>
                    <w:id w:val="-252978150"/>
                    <w:placeholder>
                      <w:docPart w:val="03D9C191422A40AF94C7C613B8251373"/>
                    </w:placeholder>
                  </w:sdtPr>
                  <w:sdtEndPr>
                    <w:rPr>
                      <w:sz w:val="22"/>
                    </w:rPr>
                  </w:sdtEndPr>
                  <w:sdtContent>
                    <w:tc>
                      <w:tcPr>
                        <w:tcW w:w="10007" w:type="dxa"/>
                        <w:gridSpan w:val="2"/>
                        <w:tcBorders>
                          <w:left w:val="nil"/>
                        </w:tcBorders>
                        <w:shd w:val="clear" w:color="auto" w:fill="E1E4EB"/>
                      </w:tcPr>
                      <w:p w:rsidR="007555F8" w:rsidRPr="007555F8" w:rsidRDefault="007555F8" w:rsidP="007555F8">
                        <w:pPr>
                          <w:rPr>
                            <w:color w:val="000000" w:themeColor="text1"/>
                            <w:szCs w:val="24"/>
                          </w:rPr>
                        </w:pPr>
                        <w:r>
                          <w:rPr>
                            <w:color w:val="000000" w:themeColor="text1"/>
                            <w:szCs w:val="24"/>
                          </w:rPr>
                          <w:t>I</w:t>
                        </w:r>
                        <w:r w:rsidRPr="007555F8">
                          <w:rPr>
                            <w:color w:val="000000" w:themeColor="text1"/>
                            <w:szCs w:val="24"/>
                          </w:rPr>
                          <w:t>mmediate medical assistance: see point 4.1.</w:t>
                        </w:r>
                      </w:p>
                      <w:p w:rsidR="007555F8" w:rsidRPr="007555F8" w:rsidRDefault="007555F8" w:rsidP="007555F8">
                        <w:pPr>
                          <w:rPr>
                            <w:color w:val="000000" w:themeColor="text1"/>
                            <w:szCs w:val="24"/>
                          </w:rPr>
                        </w:pPr>
                        <w:r>
                          <w:rPr>
                            <w:color w:val="000000" w:themeColor="text1"/>
                            <w:szCs w:val="24"/>
                          </w:rPr>
                          <w:t>I</w:t>
                        </w:r>
                        <w:r w:rsidRPr="007555F8">
                          <w:rPr>
                            <w:color w:val="000000" w:themeColor="text1"/>
                            <w:szCs w:val="24"/>
                          </w:rPr>
                          <w:t>mmediate/special treatment: see point 4.1.</w:t>
                        </w:r>
                      </w:p>
                      <w:p w:rsidR="00C65757" w:rsidRPr="00E21105" w:rsidRDefault="007555F8" w:rsidP="007555F8">
                        <w:pPr>
                          <w:rPr>
                            <w:color w:val="000000" w:themeColor="text1"/>
                            <w:sz w:val="24"/>
                            <w:szCs w:val="24"/>
                          </w:rPr>
                        </w:pPr>
                        <w:r>
                          <w:rPr>
                            <w:color w:val="000000" w:themeColor="text1"/>
                            <w:szCs w:val="24"/>
                          </w:rPr>
                          <w:t>F</w:t>
                        </w:r>
                        <w:r w:rsidRPr="007555F8">
                          <w:rPr>
                            <w:color w:val="000000" w:themeColor="text1"/>
                            <w:szCs w:val="24"/>
                          </w:rPr>
                          <w:t>irst aid specific means: eye wash fountain / safety shower should be available in the work area.</w:t>
                        </w:r>
                      </w:p>
                    </w:tc>
                  </w:sdtContent>
                </w:sdt>
              </w:sdtContent>
            </w:sdt>
          </w:sdtContent>
        </w:sdt>
      </w:tr>
    </w:tbl>
    <w:sdt>
      <w:sdtPr>
        <w:rPr>
          <w:rStyle w:val="Heading5Char"/>
        </w:rPr>
        <w:id w:val="1556271820"/>
        <w:lock w:val="sdtContentLocked"/>
        <w:placeholder>
          <w:docPart w:val="C3568CA762664E458A42114DA8A2ADF4"/>
        </w:placeholder>
      </w:sdtPr>
      <w:sdtEndPr>
        <w:rPr>
          <w:rStyle w:val="DefaultParagraphFont"/>
          <w:b/>
          <w:color w:val="1F497D" w:themeColor="text2"/>
          <w:szCs w:val="20"/>
        </w:rPr>
      </w:sdtEndPr>
      <w:sdtContent>
        <w:p w:rsidR="00FE6891" w:rsidRPr="00EF3242" w:rsidRDefault="00B22635" w:rsidP="000B01A7">
          <w:pPr>
            <w:pStyle w:val="Heading5"/>
            <w:rPr>
              <w:color w:val="1F497D" w:themeColor="text2"/>
              <w:szCs w:val="20"/>
            </w:rPr>
          </w:pPr>
          <w:r w:rsidRPr="000B01A7">
            <w:rPr>
              <w:rStyle w:val="Heading5Char"/>
            </w:rPr>
            <w:t xml:space="preserve">05. </w:t>
          </w:r>
          <w:r w:rsidR="00FE6891" w:rsidRPr="000B01A7">
            <w:rPr>
              <w:rStyle w:val="Heading5Char"/>
            </w:rPr>
            <w:t>FIRE-FIGHTING MEASURES</w:t>
          </w:r>
        </w:p>
      </w:sdtContent>
    </w:sdt>
    <w:tbl>
      <w:tblPr>
        <w:tblStyle w:val="TableGrid"/>
        <w:tblW w:w="0" w:type="auto"/>
        <w:tblInd w:w="108" w:type="dxa"/>
        <w:shd w:val="clear" w:color="auto" w:fill="818CAC"/>
        <w:tblLook w:val="04A0" w:firstRow="1" w:lastRow="0" w:firstColumn="1" w:lastColumn="0" w:noHBand="0" w:noVBand="1"/>
      </w:tblPr>
      <w:tblGrid>
        <w:gridCol w:w="567"/>
        <w:gridCol w:w="10007"/>
      </w:tblGrid>
      <w:tr w:rsidR="00A14F48" w:rsidRPr="008C1167" w:rsidTr="00BD1884">
        <w:trPr>
          <w:trHeight w:val="397"/>
        </w:trPr>
        <w:tc>
          <w:tcPr>
            <w:tcW w:w="567" w:type="dxa"/>
            <w:tcBorders>
              <w:right w:val="nil"/>
            </w:tcBorders>
            <w:shd w:val="clear" w:color="auto" w:fill="818CAC"/>
          </w:tcPr>
          <w:p w:rsidR="00A14F48" w:rsidRPr="00025497" w:rsidRDefault="00814F63" w:rsidP="00FE6891">
            <w:pPr>
              <w:rPr>
                <w:b/>
                <w:color w:val="000000" w:themeColor="text1"/>
                <w:sz w:val="24"/>
                <w:szCs w:val="24"/>
              </w:rPr>
            </w:pPr>
            <w:sdt>
              <w:sdtPr>
                <w:rPr>
                  <w:b/>
                  <w:color w:val="000000" w:themeColor="text1"/>
                  <w:sz w:val="24"/>
                  <w:szCs w:val="24"/>
                </w:rPr>
                <w:id w:val="-1159064143"/>
                <w:lock w:val="sdtContentLocked"/>
                <w:placeholder>
                  <w:docPart w:val="641065B16C7C4DDEA38FB08FC9169F0D"/>
                </w:placeholder>
              </w:sdtPr>
              <w:sdtEndPr/>
              <w:sdtContent>
                <w:r w:rsidR="00A966E6" w:rsidRPr="00025497">
                  <w:rPr>
                    <w:b/>
                    <w:color w:val="000000" w:themeColor="text1"/>
                    <w:sz w:val="24"/>
                    <w:szCs w:val="24"/>
                  </w:rPr>
                  <w:t>5.1</w:t>
                </w:r>
              </w:sdtContent>
            </w:sdt>
          </w:p>
        </w:tc>
        <w:tc>
          <w:tcPr>
            <w:tcW w:w="10007" w:type="dxa"/>
            <w:tcBorders>
              <w:left w:val="nil"/>
            </w:tcBorders>
            <w:shd w:val="clear" w:color="auto" w:fill="818CAC"/>
          </w:tcPr>
          <w:sdt>
            <w:sdtPr>
              <w:rPr>
                <w:b/>
                <w:color w:val="000000" w:themeColor="text1"/>
                <w:sz w:val="24"/>
                <w:szCs w:val="24"/>
              </w:rPr>
              <w:id w:val="390001129"/>
              <w:lock w:val="sdtContentLocked"/>
              <w:placeholder>
                <w:docPart w:val="62530FD6C6E948FAB866B08EEAA3B282"/>
              </w:placeholder>
            </w:sdtPr>
            <w:sdtEndPr/>
            <w:sdtContent>
              <w:p w:rsidR="00A14F48" w:rsidRPr="00E21105" w:rsidRDefault="00A14F48" w:rsidP="00975BE2">
                <w:pPr>
                  <w:rPr>
                    <w:color w:val="000000" w:themeColor="text1"/>
                    <w:sz w:val="24"/>
                    <w:szCs w:val="24"/>
                  </w:rPr>
                </w:pPr>
                <w:r w:rsidRPr="00025497">
                  <w:rPr>
                    <w:b/>
                    <w:color w:val="000000" w:themeColor="text1"/>
                    <w:sz w:val="24"/>
                    <w:szCs w:val="24"/>
                  </w:rPr>
                  <w:t>Extinguishing Media</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79909947"/>
            <w:placeholder>
              <w:docPart w:val="0C2D06AA3A1644908F7FEB0E8BAB1C5E"/>
            </w:placeholder>
          </w:sdtPr>
          <w:sdtEndPr/>
          <w:sdtContent>
            <w:sdt>
              <w:sdtPr>
                <w:rPr>
                  <w:color w:val="000000" w:themeColor="text1"/>
                  <w:sz w:val="24"/>
                  <w:szCs w:val="24"/>
                </w:rPr>
                <w:id w:val="-1758585937"/>
                <w:placeholder>
                  <w:docPart w:val="032DD047A97245329BC907AA99C2C55A"/>
                </w:placeholder>
              </w:sdtPr>
              <w:sdtEndPr/>
              <w:sdtContent>
                <w:sdt>
                  <w:sdtPr>
                    <w:rPr>
                      <w:color w:val="000000" w:themeColor="text1"/>
                      <w:sz w:val="24"/>
                      <w:szCs w:val="24"/>
                    </w:rPr>
                    <w:id w:val="1255482922"/>
                    <w:placeholder>
                      <w:docPart w:val="5BEE5C2375C54CA68635654FDEA9F834"/>
                    </w:placeholder>
                  </w:sdtPr>
                  <w:sdtEndPr>
                    <w:rPr>
                      <w:sz w:val="22"/>
                    </w:rPr>
                  </w:sdtEndPr>
                  <w:sdtContent>
                    <w:tc>
                      <w:tcPr>
                        <w:tcW w:w="10007" w:type="dxa"/>
                        <w:tcBorders>
                          <w:left w:val="nil"/>
                        </w:tcBorders>
                        <w:shd w:val="clear" w:color="auto" w:fill="E1E4EB"/>
                      </w:tcPr>
                      <w:p w:rsidR="00BF16A8" w:rsidRPr="00BF16A8" w:rsidRDefault="00BF16A8" w:rsidP="00BF16A8">
                        <w:pPr>
                          <w:rPr>
                            <w:color w:val="000000" w:themeColor="text1"/>
                            <w:szCs w:val="24"/>
                          </w:rPr>
                        </w:pPr>
                        <w:r>
                          <w:rPr>
                            <w:color w:val="000000" w:themeColor="text1"/>
                            <w:szCs w:val="24"/>
                          </w:rPr>
                          <w:t>S</w:t>
                        </w:r>
                        <w:r w:rsidRPr="00BF16A8">
                          <w:rPr>
                            <w:color w:val="000000" w:themeColor="text1"/>
                            <w:szCs w:val="24"/>
                          </w:rPr>
                          <w:t>uitable extinguishing media: SMALL FIRE: use CO2, foam, dry powder - LARGE FIRE: use water spray or fog - cool containing</w:t>
                        </w:r>
                        <w:r>
                          <w:rPr>
                            <w:color w:val="000000" w:themeColor="text1"/>
                            <w:szCs w:val="24"/>
                          </w:rPr>
                          <w:t xml:space="preserve"> </w:t>
                        </w:r>
                        <w:r w:rsidRPr="00BF16A8">
                          <w:rPr>
                            <w:color w:val="000000" w:themeColor="text1"/>
                            <w:szCs w:val="24"/>
                          </w:rPr>
                          <w:t>vessels with water jet in order to prevent pressure build-up, auto</w:t>
                        </w:r>
                        <w:r>
                          <w:rPr>
                            <w:color w:val="000000" w:themeColor="text1"/>
                            <w:szCs w:val="24"/>
                          </w:rPr>
                          <w:t>-</w:t>
                        </w:r>
                        <w:r w:rsidRPr="00BF16A8">
                          <w:rPr>
                            <w:color w:val="000000" w:themeColor="text1"/>
                            <w:szCs w:val="24"/>
                          </w:rPr>
                          <w:t>ignition or explosion.</w:t>
                        </w:r>
                      </w:p>
                      <w:p w:rsidR="00A14F48" w:rsidRPr="00E21105" w:rsidRDefault="00BF16A8" w:rsidP="00BF16A8">
                        <w:pPr>
                          <w:rPr>
                            <w:color w:val="000000" w:themeColor="text1"/>
                            <w:sz w:val="24"/>
                            <w:szCs w:val="24"/>
                          </w:rPr>
                        </w:pPr>
                        <w:r>
                          <w:rPr>
                            <w:color w:val="000000" w:themeColor="text1"/>
                            <w:szCs w:val="24"/>
                          </w:rPr>
                          <w:t>U</w:t>
                        </w:r>
                        <w:r w:rsidRPr="00BF16A8">
                          <w:rPr>
                            <w:color w:val="000000" w:themeColor="text1"/>
                            <w:szCs w:val="24"/>
                          </w:rPr>
                          <w:t>nsuitable extinguishing media: pressurized water jet.</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025497" w:rsidRDefault="00814F63" w:rsidP="00975BE2">
            <w:pPr>
              <w:rPr>
                <w:b/>
                <w:color w:val="000000" w:themeColor="text1"/>
                <w:sz w:val="24"/>
                <w:szCs w:val="24"/>
              </w:rPr>
            </w:pPr>
            <w:sdt>
              <w:sdtPr>
                <w:rPr>
                  <w:b/>
                  <w:color w:val="000000" w:themeColor="text1"/>
                  <w:sz w:val="24"/>
                  <w:szCs w:val="24"/>
                </w:rPr>
                <w:id w:val="1027601354"/>
                <w:lock w:val="sdtContentLocked"/>
                <w:placeholder>
                  <w:docPart w:val="EE826BBC307F453B94600D1BDB1AD881"/>
                </w:placeholder>
              </w:sdtPr>
              <w:sdtEndPr/>
              <w:sdtContent>
                <w:r w:rsidR="00A966E6">
                  <w:rPr>
                    <w:b/>
                    <w:color w:val="000000" w:themeColor="text1"/>
                    <w:sz w:val="24"/>
                    <w:szCs w:val="24"/>
                  </w:rPr>
                  <w:t>5.2</w:t>
                </w:r>
              </w:sdtContent>
            </w:sdt>
          </w:p>
        </w:tc>
        <w:tc>
          <w:tcPr>
            <w:tcW w:w="10007" w:type="dxa"/>
            <w:tcBorders>
              <w:left w:val="nil"/>
            </w:tcBorders>
            <w:shd w:val="clear" w:color="auto" w:fill="818CAC"/>
          </w:tcPr>
          <w:sdt>
            <w:sdtPr>
              <w:rPr>
                <w:b/>
                <w:color w:val="000000" w:themeColor="text1"/>
                <w:sz w:val="24"/>
                <w:szCs w:val="24"/>
              </w:rPr>
              <w:id w:val="-470978249"/>
              <w:lock w:val="sdtContentLocked"/>
              <w:placeholder>
                <w:docPart w:val="807DBC341A314884B4656F7DFC9EEE01"/>
              </w:placeholder>
            </w:sdtPr>
            <w:sdtEndPr/>
            <w:sdtContent>
              <w:p w:rsidR="00A14F48" w:rsidRDefault="00A14F48" w:rsidP="00975BE2">
                <w:pPr>
                  <w:rPr>
                    <w:color w:val="000000" w:themeColor="text1"/>
                    <w:sz w:val="24"/>
                    <w:szCs w:val="24"/>
                  </w:rPr>
                </w:pPr>
                <w:r>
                  <w:rPr>
                    <w:b/>
                    <w:color w:val="000000" w:themeColor="text1"/>
                    <w:sz w:val="24"/>
                    <w:szCs w:val="24"/>
                  </w:rPr>
                  <w:t>Special hazards arising from the product</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813947554"/>
            <w:placeholder>
              <w:docPart w:val="AD18EDACC34F4660A40CADABC6F96E37"/>
            </w:placeholder>
          </w:sdtPr>
          <w:sdtEndPr/>
          <w:sdtContent>
            <w:sdt>
              <w:sdtPr>
                <w:rPr>
                  <w:color w:val="000000" w:themeColor="text1"/>
                  <w:sz w:val="24"/>
                  <w:szCs w:val="24"/>
                </w:rPr>
                <w:id w:val="825789246"/>
                <w:placeholder>
                  <w:docPart w:val="185C94EDEF9B4515B14F0DBCD192B793"/>
                </w:placeholder>
              </w:sdtPr>
              <w:sdtEndPr/>
              <w:sdtContent>
                <w:sdt>
                  <w:sdtPr>
                    <w:rPr>
                      <w:color w:val="000000" w:themeColor="text1"/>
                      <w:sz w:val="24"/>
                      <w:szCs w:val="24"/>
                    </w:rPr>
                    <w:id w:val="350074142"/>
                    <w:placeholder>
                      <w:docPart w:val="B73E0088C6F04A94ADB45BB6AED5E6F6"/>
                    </w:placeholder>
                  </w:sdtPr>
                  <w:sdtEndPr>
                    <w:rPr>
                      <w:sz w:val="22"/>
                    </w:rPr>
                  </w:sdtEndPr>
                  <w:sdtContent>
                    <w:tc>
                      <w:tcPr>
                        <w:tcW w:w="10007" w:type="dxa"/>
                        <w:tcBorders>
                          <w:left w:val="nil"/>
                        </w:tcBorders>
                        <w:shd w:val="clear" w:color="auto" w:fill="E1E4EB"/>
                      </w:tcPr>
                      <w:p w:rsidR="00A14F48" w:rsidRPr="00E21105" w:rsidRDefault="00BF16A8" w:rsidP="00BF16A8">
                        <w:pPr>
                          <w:rPr>
                            <w:color w:val="000000" w:themeColor="text1"/>
                            <w:sz w:val="24"/>
                            <w:szCs w:val="24"/>
                          </w:rPr>
                        </w:pPr>
                        <w:r>
                          <w:rPr>
                            <w:color w:val="000000" w:themeColor="text1"/>
                            <w:szCs w:val="24"/>
                          </w:rPr>
                          <w:t>V</w:t>
                        </w:r>
                        <w:r w:rsidRPr="00BF16A8">
                          <w:rPr>
                            <w:color w:val="000000" w:themeColor="text1"/>
                            <w:szCs w:val="24"/>
                          </w:rPr>
                          <w:t>apours may form explosive mixture with air - in case of fire, the following can be released: carbon monoxide (CO),carbon dioxide (CO2), smoke, soot.</w:t>
                        </w:r>
                      </w:p>
                    </w:tc>
                  </w:sdtContent>
                </w:sdt>
              </w:sdtContent>
            </w:sdt>
          </w:sdtContent>
        </w:sdt>
      </w:tr>
      <w:tr w:rsidR="00DF5FAA" w:rsidRPr="008C1167" w:rsidTr="00EC070A">
        <w:trPr>
          <w:trHeight w:val="397"/>
        </w:trPr>
        <w:tc>
          <w:tcPr>
            <w:tcW w:w="567" w:type="dxa"/>
            <w:tcBorders>
              <w:right w:val="nil"/>
            </w:tcBorders>
            <w:shd w:val="clear" w:color="auto" w:fill="818CAC"/>
          </w:tcPr>
          <w:p w:rsidR="00DF5FAA" w:rsidRPr="00025497" w:rsidRDefault="00814F63" w:rsidP="00EC070A">
            <w:pPr>
              <w:rPr>
                <w:b/>
                <w:color w:val="000000" w:themeColor="text1"/>
                <w:sz w:val="24"/>
                <w:szCs w:val="24"/>
              </w:rPr>
            </w:pPr>
            <w:sdt>
              <w:sdtPr>
                <w:rPr>
                  <w:b/>
                  <w:color w:val="000000" w:themeColor="text1"/>
                  <w:sz w:val="24"/>
                  <w:szCs w:val="24"/>
                </w:rPr>
                <w:id w:val="-706712946"/>
                <w:lock w:val="sdtContentLocked"/>
                <w:placeholder>
                  <w:docPart w:val="611C1E4412374BFD8A0E04D0FC20C411"/>
                </w:placeholder>
              </w:sdtPr>
              <w:sdtEndPr/>
              <w:sdtContent>
                <w:r w:rsidR="00A966E6">
                  <w:rPr>
                    <w:b/>
                    <w:color w:val="000000" w:themeColor="text1"/>
                    <w:sz w:val="24"/>
                    <w:szCs w:val="24"/>
                  </w:rPr>
                  <w:t>5.3</w:t>
                </w:r>
              </w:sdtContent>
            </w:sdt>
          </w:p>
        </w:tc>
        <w:tc>
          <w:tcPr>
            <w:tcW w:w="10007" w:type="dxa"/>
            <w:tcBorders>
              <w:left w:val="nil"/>
            </w:tcBorders>
            <w:shd w:val="clear" w:color="auto" w:fill="818CAC"/>
          </w:tcPr>
          <w:sdt>
            <w:sdtPr>
              <w:rPr>
                <w:b/>
                <w:color w:val="000000" w:themeColor="text1"/>
                <w:sz w:val="24"/>
                <w:szCs w:val="24"/>
              </w:rPr>
              <w:id w:val="-757444847"/>
              <w:lock w:val="sdtContentLocked"/>
              <w:placeholder>
                <w:docPart w:val="21FED6C98A4A4881BF14F8E5605B982E"/>
              </w:placeholder>
            </w:sdtPr>
            <w:sdtEndPr/>
            <w:sdtContent>
              <w:p w:rsidR="00DF5FAA" w:rsidRDefault="00DF5FAA" w:rsidP="00EC070A">
                <w:pPr>
                  <w:rPr>
                    <w:color w:val="000000" w:themeColor="text1"/>
                    <w:sz w:val="24"/>
                    <w:szCs w:val="24"/>
                  </w:rPr>
                </w:pPr>
                <w:r>
                  <w:rPr>
                    <w:b/>
                    <w:color w:val="000000" w:themeColor="text1"/>
                    <w:sz w:val="24"/>
                    <w:szCs w:val="24"/>
                  </w:rPr>
                  <w:t>Advice for firefighters</w:t>
                </w:r>
              </w:p>
            </w:sdtContent>
          </w:sdt>
        </w:tc>
      </w:tr>
      <w:tr w:rsidR="00DF5FAA" w:rsidRPr="008C1167" w:rsidTr="00340A72">
        <w:tblPrEx>
          <w:shd w:val="clear" w:color="auto" w:fill="E1E4EB"/>
        </w:tblPrEx>
        <w:trPr>
          <w:trHeight w:val="283"/>
        </w:trPr>
        <w:tc>
          <w:tcPr>
            <w:tcW w:w="567" w:type="dxa"/>
            <w:tcBorders>
              <w:right w:val="nil"/>
            </w:tcBorders>
            <w:shd w:val="clear" w:color="auto" w:fill="E1E4EB"/>
          </w:tcPr>
          <w:p w:rsidR="00DF5FAA" w:rsidRPr="00E21105" w:rsidRDefault="00DF5FAA" w:rsidP="00EC070A">
            <w:pPr>
              <w:rPr>
                <w:color w:val="000000" w:themeColor="text1"/>
                <w:sz w:val="24"/>
                <w:szCs w:val="24"/>
              </w:rPr>
            </w:pPr>
          </w:p>
        </w:tc>
        <w:sdt>
          <w:sdtPr>
            <w:rPr>
              <w:color w:val="000000" w:themeColor="text1"/>
              <w:sz w:val="24"/>
              <w:szCs w:val="24"/>
            </w:rPr>
            <w:id w:val="1987129510"/>
            <w:placeholder>
              <w:docPart w:val="50D33EAD4E69445283D0451C80E35881"/>
            </w:placeholder>
          </w:sdtPr>
          <w:sdtEndPr/>
          <w:sdtContent>
            <w:sdt>
              <w:sdtPr>
                <w:rPr>
                  <w:color w:val="000000" w:themeColor="text1"/>
                  <w:sz w:val="24"/>
                  <w:szCs w:val="24"/>
                </w:rPr>
                <w:id w:val="-1693602628"/>
                <w:placeholder>
                  <w:docPart w:val="B33C38E6696846578711E8BFC43E8DFE"/>
                </w:placeholder>
              </w:sdtPr>
              <w:sdtEndPr>
                <w:rPr>
                  <w:sz w:val="22"/>
                </w:rPr>
              </w:sdtEndPr>
              <w:sdtContent>
                <w:tc>
                  <w:tcPr>
                    <w:tcW w:w="10007" w:type="dxa"/>
                    <w:tcBorders>
                      <w:left w:val="nil"/>
                    </w:tcBorders>
                    <w:shd w:val="clear" w:color="auto" w:fill="E1E4EB"/>
                  </w:tcPr>
                  <w:p w:rsidR="00DF5FAA" w:rsidRDefault="00BF16A8" w:rsidP="00BF16A8">
                    <w:pPr>
                      <w:rPr>
                        <w:color w:val="000000" w:themeColor="text1"/>
                        <w:sz w:val="24"/>
                        <w:szCs w:val="24"/>
                      </w:rPr>
                    </w:pPr>
                    <w:r>
                      <w:rPr>
                        <w:color w:val="000000" w:themeColor="text1"/>
                        <w:szCs w:val="24"/>
                      </w:rPr>
                      <w:t>S</w:t>
                    </w:r>
                    <w:r w:rsidRPr="00BF16A8">
                      <w:rPr>
                        <w:color w:val="000000" w:themeColor="text1"/>
                        <w:szCs w:val="24"/>
                      </w:rPr>
                      <w:t>tandard procedure for chemical fires - spray extinguishing media to base of flames - use adequate protections for</w:t>
                    </w:r>
                    <w:r>
                      <w:rPr>
                        <w:color w:val="000000" w:themeColor="text1"/>
                        <w:szCs w:val="24"/>
                      </w:rPr>
                      <w:t xml:space="preserve"> </w:t>
                    </w:r>
                    <w:r w:rsidRPr="00BF16A8">
                      <w:rPr>
                        <w:color w:val="000000" w:themeColor="text1"/>
                        <w:szCs w:val="24"/>
                      </w:rPr>
                      <w:t>respiratory apparatus, avoid vapour inhalation.</w:t>
                    </w:r>
                  </w:p>
                </w:tc>
              </w:sdtContent>
            </w:sdt>
          </w:sdtContent>
        </w:sdt>
      </w:tr>
    </w:tbl>
    <w:sdt>
      <w:sdtPr>
        <w:rPr>
          <w:rFonts w:asciiTheme="minorHAnsi" w:hAnsiTheme="minorHAnsi" w:cstheme="minorHAnsi"/>
          <w:sz w:val="24"/>
        </w:rPr>
        <w:id w:val="305126443"/>
        <w:lock w:val="sdtContentLocked"/>
        <w:placeholder>
          <w:docPart w:val="C3568CA762664E458A42114DA8A2ADF4"/>
        </w:placeholder>
      </w:sdtPr>
      <w:sdtEndPr/>
      <w:sdtContent>
        <w:p w:rsidR="00FE6891" w:rsidRPr="0051182E" w:rsidRDefault="00B22635" w:rsidP="000B01A7">
          <w:pPr>
            <w:pStyle w:val="Heading5"/>
            <w:rPr>
              <w:rFonts w:asciiTheme="minorHAnsi" w:hAnsiTheme="minorHAnsi" w:cstheme="minorHAnsi"/>
            </w:rPr>
          </w:pPr>
          <w:r w:rsidRPr="0051182E">
            <w:rPr>
              <w:rFonts w:asciiTheme="minorHAnsi" w:hAnsiTheme="minorHAnsi" w:cstheme="minorHAnsi"/>
              <w:sz w:val="24"/>
            </w:rPr>
            <w:t xml:space="preserve">06. </w:t>
          </w:r>
          <w:r w:rsidR="00FE6891" w:rsidRPr="0051182E">
            <w:rPr>
              <w:rFonts w:asciiTheme="minorHAnsi" w:hAnsiTheme="minorHAnsi" w:cstheme="minorHAnsi"/>
              <w:sz w:val="24"/>
            </w:rPr>
            <w:t>ACCIDENTAL RELEASE MEASURES</w:t>
          </w:r>
        </w:p>
      </w:sdtContent>
    </w:sdt>
    <w:tbl>
      <w:tblPr>
        <w:tblStyle w:val="TableGrid"/>
        <w:tblW w:w="0" w:type="auto"/>
        <w:tblInd w:w="108" w:type="dxa"/>
        <w:shd w:val="clear" w:color="auto" w:fill="818CAC"/>
        <w:tblLook w:val="04A0" w:firstRow="1" w:lastRow="0" w:firstColumn="1" w:lastColumn="0" w:noHBand="0" w:noVBand="1"/>
      </w:tblPr>
      <w:tblGrid>
        <w:gridCol w:w="567"/>
        <w:gridCol w:w="10007"/>
      </w:tblGrid>
      <w:tr w:rsidR="00A14F48" w:rsidRPr="008C1167" w:rsidTr="00BD1884">
        <w:trPr>
          <w:trHeight w:val="397"/>
        </w:trPr>
        <w:tc>
          <w:tcPr>
            <w:tcW w:w="567" w:type="dxa"/>
            <w:tcBorders>
              <w:right w:val="nil"/>
            </w:tcBorders>
            <w:shd w:val="clear" w:color="auto" w:fill="818CAC"/>
          </w:tcPr>
          <w:p w:rsidR="00A14F48" w:rsidRPr="00C10898" w:rsidRDefault="00814F63" w:rsidP="00A966E6">
            <w:pPr>
              <w:rPr>
                <w:b/>
                <w:color w:val="000000" w:themeColor="text1"/>
                <w:sz w:val="24"/>
                <w:szCs w:val="24"/>
              </w:rPr>
            </w:pPr>
            <w:sdt>
              <w:sdtPr>
                <w:rPr>
                  <w:b/>
                  <w:color w:val="000000" w:themeColor="text1"/>
                  <w:sz w:val="24"/>
                  <w:szCs w:val="24"/>
                </w:rPr>
                <w:id w:val="-547378062"/>
                <w:lock w:val="sdtContentLocked"/>
                <w:placeholder>
                  <w:docPart w:val="5970D8AA960B4BCBB743BC0775AF5324"/>
                </w:placeholder>
              </w:sdtPr>
              <w:sdtEndPr/>
              <w:sdtContent>
                <w:r w:rsidR="00A966E6">
                  <w:rPr>
                    <w:b/>
                    <w:color w:val="000000" w:themeColor="text1"/>
                    <w:sz w:val="24"/>
                    <w:szCs w:val="24"/>
                  </w:rPr>
                  <w:t>6.1</w:t>
                </w:r>
              </w:sdtContent>
            </w:sdt>
          </w:p>
        </w:tc>
        <w:tc>
          <w:tcPr>
            <w:tcW w:w="10007" w:type="dxa"/>
            <w:tcBorders>
              <w:left w:val="nil"/>
            </w:tcBorders>
            <w:shd w:val="clear" w:color="auto" w:fill="818CAC"/>
          </w:tcPr>
          <w:sdt>
            <w:sdtPr>
              <w:rPr>
                <w:b/>
                <w:color w:val="000000" w:themeColor="text1"/>
                <w:sz w:val="24"/>
                <w:szCs w:val="24"/>
              </w:rPr>
              <w:id w:val="-955560678"/>
              <w:lock w:val="sdtContentLocked"/>
              <w:placeholder>
                <w:docPart w:val="D1722607467440899BF348634A7D910F"/>
              </w:placeholder>
            </w:sdtPr>
            <w:sdtEndPr/>
            <w:sdtContent>
              <w:p w:rsidR="00A14F48" w:rsidRPr="00C10898" w:rsidRDefault="00A14F48" w:rsidP="00975BE2">
                <w:pPr>
                  <w:rPr>
                    <w:color w:val="000000" w:themeColor="text1"/>
                    <w:szCs w:val="24"/>
                  </w:rPr>
                </w:pPr>
                <w:r w:rsidRPr="00C10898">
                  <w:rPr>
                    <w:b/>
                    <w:color w:val="000000" w:themeColor="text1"/>
                    <w:sz w:val="24"/>
                    <w:szCs w:val="24"/>
                  </w:rPr>
                  <w:t xml:space="preserve">Personal </w:t>
                </w:r>
                <w:r>
                  <w:rPr>
                    <w:b/>
                    <w:color w:val="000000" w:themeColor="text1"/>
                    <w:sz w:val="24"/>
                    <w:szCs w:val="24"/>
                  </w:rPr>
                  <w:t>p</w:t>
                </w:r>
                <w:r w:rsidRPr="00C10898">
                  <w:rPr>
                    <w:b/>
                    <w:color w:val="000000" w:themeColor="text1"/>
                    <w:sz w:val="24"/>
                    <w:szCs w:val="24"/>
                  </w:rPr>
                  <w:t>recautions</w:t>
                </w:r>
                <w:r>
                  <w:rPr>
                    <w:b/>
                    <w:color w:val="000000" w:themeColor="text1"/>
                    <w:sz w:val="24"/>
                    <w:szCs w:val="24"/>
                  </w:rPr>
                  <w:t>, protective equipment and emergency procedures</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rPr>
            <w:id w:val="-425422821"/>
            <w:placeholder>
              <w:docPart w:val="3DA563F8444248FA95FBFEC338B23C0F"/>
            </w:placeholder>
          </w:sdtPr>
          <w:sdtEndPr/>
          <w:sdtContent>
            <w:sdt>
              <w:sdtPr>
                <w:rPr>
                  <w:color w:val="000000" w:themeColor="text1"/>
                </w:rPr>
                <w:id w:val="-986695564"/>
                <w:placeholder>
                  <w:docPart w:val="79E779604988424994B09202224E73C9"/>
                </w:placeholder>
              </w:sdtPr>
              <w:sdtEndPr/>
              <w:sdtContent>
                <w:sdt>
                  <w:sdtPr>
                    <w:rPr>
                      <w:color w:val="000000" w:themeColor="text1"/>
                    </w:rPr>
                    <w:id w:val="514115768"/>
                    <w:placeholder>
                      <w:docPart w:val="9DC4C2DE826C468AA814623EC16DF294"/>
                    </w:placeholder>
                  </w:sdtPr>
                  <w:sdtEndPr/>
                  <w:sdtContent>
                    <w:tc>
                      <w:tcPr>
                        <w:tcW w:w="10007" w:type="dxa"/>
                        <w:tcBorders>
                          <w:left w:val="nil"/>
                        </w:tcBorders>
                        <w:shd w:val="clear" w:color="auto" w:fill="E1E4EB"/>
                      </w:tcPr>
                      <w:p w:rsidR="00BF16A8" w:rsidRDefault="00BF16A8" w:rsidP="00BF16A8">
                        <w:pPr>
                          <w:rPr>
                            <w:color w:val="000000" w:themeColor="text1"/>
                          </w:rPr>
                        </w:pPr>
                        <w:r>
                          <w:rPr>
                            <w:color w:val="000000" w:themeColor="text1"/>
                          </w:rPr>
                          <w:t>F</w:t>
                        </w:r>
                        <w:r w:rsidRPr="00BF16A8">
                          <w:rPr>
                            <w:color w:val="000000" w:themeColor="text1"/>
                          </w:rPr>
                          <w:t>or non emergency personnel: in an emergency (i.e. unintentional important release of the product in enclosed space)</w:t>
                        </w:r>
                        <w:r>
                          <w:rPr>
                            <w:color w:val="000000" w:themeColor="text1"/>
                          </w:rPr>
                          <w:t xml:space="preserve"> </w:t>
                        </w:r>
                        <w:r w:rsidRPr="00BF16A8">
                          <w:rPr>
                            <w:color w:val="000000" w:themeColor="text1"/>
                          </w:rPr>
                          <w:t>respiratory protection (Gas filter A, Colour code brown: consider the maximum duration for wear)</w:t>
                        </w:r>
                        <w:r>
                          <w:rPr>
                            <w:color w:val="000000" w:themeColor="text1"/>
                          </w:rPr>
                          <w:t xml:space="preserve"> </w:t>
                        </w:r>
                        <w:r w:rsidRPr="00BF16A8">
                          <w:rPr>
                            <w:color w:val="000000" w:themeColor="text1"/>
                          </w:rPr>
                          <w:t>must be worn. Use insulating device for respiratory protection with an independent air supply in</w:t>
                        </w:r>
                        <w:r>
                          <w:rPr>
                            <w:color w:val="000000" w:themeColor="text1"/>
                          </w:rPr>
                          <w:t xml:space="preserve"> </w:t>
                        </w:r>
                        <w:r w:rsidRPr="00BF16A8">
                          <w:rPr>
                            <w:color w:val="000000" w:themeColor="text1"/>
                          </w:rPr>
                          <w:t>circumstances which are unclear - use adequate protections solvent resistant: security shoes,</w:t>
                        </w:r>
                        <w:r>
                          <w:rPr>
                            <w:color w:val="000000" w:themeColor="text1"/>
                          </w:rPr>
                          <w:t xml:space="preserve"> </w:t>
                        </w:r>
                        <w:r w:rsidRPr="00BF16A8">
                          <w:rPr>
                            <w:color w:val="000000" w:themeColor="text1"/>
                          </w:rPr>
                          <w:t>bodysuit, gloves and protective goggles (see point 8).</w:t>
                        </w:r>
                      </w:p>
                      <w:p w:rsidR="00BF16A8" w:rsidRPr="00BF16A8" w:rsidRDefault="00BF16A8" w:rsidP="00BF16A8">
                        <w:pPr>
                          <w:rPr>
                            <w:color w:val="000000" w:themeColor="text1"/>
                          </w:rPr>
                        </w:pPr>
                      </w:p>
                      <w:p w:rsidR="00BF16A8" w:rsidRDefault="00BF16A8" w:rsidP="00BF16A8">
                        <w:pPr>
                          <w:rPr>
                            <w:color w:val="000000" w:themeColor="text1"/>
                          </w:rPr>
                        </w:pPr>
                        <w:r>
                          <w:rPr>
                            <w:color w:val="000000" w:themeColor="text1"/>
                          </w:rPr>
                          <w:t>F</w:t>
                        </w:r>
                        <w:r w:rsidRPr="00BF16A8">
                          <w:rPr>
                            <w:color w:val="000000" w:themeColor="text1"/>
                          </w:rPr>
                          <w:t>or emergency responders: as per non emergency personnel.</w:t>
                        </w:r>
                      </w:p>
                      <w:p w:rsidR="00BF16A8" w:rsidRPr="00BF16A8" w:rsidRDefault="00BF16A8" w:rsidP="00BF16A8">
                        <w:pPr>
                          <w:rPr>
                            <w:color w:val="000000" w:themeColor="text1"/>
                          </w:rPr>
                        </w:pPr>
                      </w:p>
                      <w:p w:rsidR="00A14F48" w:rsidRPr="00C55874" w:rsidRDefault="00BF16A8" w:rsidP="00BF16A8">
                        <w:pPr>
                          <w:rPr>
                            <w:color w:val="000000" w:themeColor="text1"/>
                          </w:rPr>
                        </w:pPr>
                        <w:r>
                          <w:rPr>
                            <w:color w:val="000000" w:themeColor="text1"/>
                          </w:rPr>
                          <w:t>E</w:t>
                        </w:r>
                        <w:r w:rsidRPr="00BF16A8">
                          <w:rPr>
                            <w:color w:val="000000" w:themeColor="text1"/>
                          </w:rPr>
                          <w:t>mergency procedures: remove any ignition source and ensure adequate ventilation in working areas following</w:t>
                        </w:r>
                        <w:r>
                          <w:rPr>
                            <w:color w:val="000000" w:themeColor="text1"/>
                          </w:rPr>
                          <w:t xml:space="preserve"> </w:t>
                        </w:r>
                        <w:r w:rsidRPr="00BF16A8">
                          <w:rPr>
                            <w:color w:val="000000" w:themeColor="text1"/>
                          </w:rPr>
                          <w:t>accidental releases.</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C10898" w:rsidRDefault="00814F63" w:rsidP="00975BE2">
            <w:pPr>
              <w:rPr>
                <w:b/>
                <w:color w:val="000000" w:themeColor="text1"/>
                <w:sz w:val="24"/>
                <w:szCs w:val="24"/>
              </w:rPr>
            </w:pPr>
            <w:sdt>
              <w:sdtPr>
                <w:rPr>
                  <w:b/>
                  <w:color w:val="000000" w:themeColor="text1"/>
                  <w:sz w:val="24"/>
                  <w:szCs w:val="24"/>
                </w:rPr>
                <w:id w:val="1120258105"/>
                <w:lock w:val="sdtContentLocked"/>
                <w:placeholder>
                  <w:docPart w:val="BC8FEDA293BE41F89B936EC982A344FE"/>
                </w:placeholder>
              </w:sdtPr>
              <w:sdtEndPr/>
              <w:sdtContent>
                <w:r w:rsidR="00A966E6" w:rsidRPr="00C10898">
                  <w:rPr>
                    <w:b/>
                    <w:color w:val="000000" w:themeColor="text1"/>
                    <w:sz w:val="24"/>
                    <w:szCs w:val="24"/>
                  </w:rPr>
                  <w:t>6.2</w:t>
                </w:r>
              </w:sdtContent>
            </w:sdt>
          </w:p>
        </w:tc>
        <w:tc>
          <w:tcPr>
            <w:tcW w:w="10007" w:type="dxa"/>
            <w:tcBorders>
              <w:left w:val="nil"/>
            </w:tcBorders>
            <w:shd w:val="clear" w:color="auto" w:fill="818CAC"/>
          </w:tcPr>
          <w:sdt>
            <w:sdtPr>
              <w:rPr>
                <w:b/>
                <w:color w:val="000000" w:themeColor="text1"/>
                <w:sz w:val="24"/>
                <w:szCs w:val="24"/>
              </w:rPr>
              <w:id w:val="1748536693"/>
              <w:lock w:val="sdtContentLocked"/>
              <w:placeholder>
                <w:docPart w:val="9D557C02D1D647139C23BC7F36FFF451"/>
              </w:placeholder>
            </w:sdtPr>
            <w:sdtEndPr/>
            <w:sdtContent>
              <w:p w:rsidR="00A14F48" w:rsidRPr="00BD1884" w:rsidRDefault="00A14F48" w:rsidP="00975BE2">
                <w:pPr>
                  <w:rPr>
                    <w:rFonts w:eastAsiaTheme="minorEastAsia"/>
                    <w:b/>
                    <w:color w:val="000000" w:themeColor="text1"/>
                    <w:sz w:val="24"/>
                    <w:szCs w:val="24"/>
                    <w:lang w:eastAsia="en-GB"/>
                  </w:rPr>
                </w:pPr>
                <w:r w:rsidRPr="00C10898">
                  <w:rPr>
                    <w:b/>
                    <w:color w:val="000000" w:themeColor="text1"/>
                    <w:sz w:val="24"/>
                    <w:szCs w:val="24"/>
                  </w:rPr>
                  <w:t>Environmental Precautions</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46766268"/>
            <w:placeholder>
              <w:docPart w:val="ACA019605CFB4624A6C896E4DDE0A4FA"/>
            </w:placeholder>
          </w:sdtPr>
          <w:sdtEndPr/>
          <w:sdtContent>
            <w:sdt>
              <w:sdtPr>
                <w:rPr>
                  <w:color w:val="000000" w:themeColor="text1"/>
                  <w:sz w:val="24"/>
                  <w:szCs w:val="24"/>
                </w:rPr>
                <w:id w:val="-271256896"/>
                <w:placeholder>
                  <w:docPart w:val="F8CEE691821647E88E7942F61CCF29DC"/>
                </w:placeholder>
              </w:sdtPr>
              <w:sdtEndPr/>
              <w:sdtContent>
                <w:sdt>
                  <w:sdtPr>
                    <w:rPr>
                      <w:color w:val="000000" w:themeColor="text1"/>
                      <w:sz w:val="24"/>
                      <w:szCs w:val="24"/>
                    </w:rPr>
                    <w:id w:val="576556567"/>
                    <w:placeholder>
                      <w:docPart w:val="B1D09CD54C1D467BA6047550E72A73D9"/>
                    </w:placeholder>
                  </w:sdtPr>
                  <w:sdtEndPr>
                    <w:rPr>
                      <w:sz w:val="22"/>
                    </w:rPr>
                  </w:sdtEndPr>
                  <w:sdtContent>
                    <w:tc>
                      <w:tcPr>
                        <w:tcW w:w="10007" w:type="dxa"/>
                        <w:tcBorders>
                          <w:left w:val="nil"/>
                        </w:tcBorders>
                        <w:shd w:val="clear" w:color="auto" w:fill="E1E4EB"/>
                      </w:tcPr>
                      <w:p w:rsidR="00A14F48" w:rsidRPr="00E21105" w:rsidRDefault="00BF16A8" w:rsidP="00EC070A">
                        <w:pPr>
                          <w:rPr>
                            <w:color w:val="000000" w:themeColor="text1"/>
                            <w:sz w:val="24"/>
                            <w:szCs w:val="24"/>
                          </w:rPr>
                        </w:pPr>
                        <w:r>
                          <w:rPr>
                            <w:color w:val="000000" w:themeColor="text1"/>
                            <w:szCs w:val="24"/>
                          </w:rPr>
                          <w:t>K</w:t>
                        </w:r>
                        <w:r w:rsidRPr="00BF16A8">
                          <w:rPr>
                            <w:color w:val="000000" w:themeColor="text1"/>
                            <w:szCs w:val="24"/>
                          </w:rPr>
                          <w:t>eep away from drains - keep away from surface and ground water</w:t>
                        </w:r>
                        <w:r w:rsidR="00C55874" w:rsidRPr="00C55874">
                          <w:rPr>
                            <w:color w:val="000000" w:themeColor="text1"/>
                            <w:szCs w:val="24"/>
                          </w:rPr>
                          <w:t>.</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C10898" w:rsidRDefault="00814F63" w:rsidP="00975BE2">
            <w:pPr>
              <w:rPr>
                <w:b/>
                <w:color w:val="000000" w:themeColor="text1"/>
                <w:sz w:val="24"/>
                <w:szCs w:val="24"/>
              </w:rPr>
            </w:pPr>
            <w:sdt>
              <w:sdtPr>
                <w:rPr>
                  <w:b/>
                  <w:color w:val="000000" w:themeColor="text1"/>
                  <w:sz w:val="24"/>
                  <w:szCs w:val="24"/>
                </w:rPr>
                <w:id w:val="738145093"/>
                <w:lock w:val="sdtContentLocked"/>
                <w:placeholder>
                  <w:docPart w:val="1F75FBC8941F43E4B16275C3D8A787D9"/>
                </w:placeholder>
              </w:sdtPr>
              <w:sdtEndPr/>
              <w:sdtContent>
                <w:r w:rsidR="00A966E6" w:rsidRPr="00C10898">
                  <w:rPr>
                    <w:b/>
                    <w:color w:val="000000" w:themeColor="text1"/>
                    <w:sz w:val="24"/>
                    <w:szCs w:val="24"/>
                  </w:rPr>
                  <w:t>6.3</w:t>
                </w:r>
              </w:sdtContent>
            </w:sdt>
          </w:p>
        </w:tc>
        <w:tc>
          <w:tcPr>
            <w:tcW w:w="10007" w:type="dxa"/>
            <w:tcBorders>
              <w:left w:val="nil"/>
            </w:tcBorders>
            <w:shd w:val="clear" w:color="auto" w:fill="818CAC"/>
          </w:tcPr>
          <w:sdt>
            <w:sdtPr>
              <w:rPr>
                <w:b/>
                <w:color w:val="000000" w:themeColor="text1"/>
                <w:sz w:val="24"/>
                <w:szCs w:val="24"/>
              </w:rPr>
              <w:id w:val="620886057"/>
              <w:lock w:val="sdtContentLocked"/>
              <w:placeholder>
                <w:docPart w:val="35DAB8BF43CA411298087D7817A420E7"/>
              </w:placeholder>
            </w:sdtPr>
            <w:sdtEndPr/>
            <w:sdtContent>
              <w:p w:rsidR="00A14F48" w:rsidRPr="00C10898" w:rsidRDefault="00A14F48" w:rsidP="00975BE2">
                <w:pPr>
                  <w:rPr>
                    <w:color w:val="000000" w:themeColor="text1"/>
                    <w:szCs w:val="24"/>
                  </w:rPr>
                </w:pPr>
                <w:r>
                  <w:rPr>
                    <w:b/>
                    <w:color w:val="000000" w:themeColor="text1"/>
                    <w:sz w:val="24"/>
                    <w:szCs w:val="24"/>
                  </w:rPr>
                  <w:t>Methods and material for containment and cleaning up.</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1752538760"/>
            <w:placeholder>
              <w:docPart w:val="6520E3BBE26A4CA29BC3292FF1EAF2ED"/>
            </w:placeholder>
          </w:sdtPr>
          <w:sdtEndPr>
            <w:rPr>
              <w:sz w:val="22"/>
              <w:szCs w:val="22"/>
            </w:rPr>
          </w:sdtEndPr>
          <w:sdtContent>
            <w:sdt>
              <w:sdtPr>
                <w:rPr>
                  <w:color w:val="000000" w:themeColor="text1"/>
                  <w:sz w:val="24"/>
                  <w:szCs w:val="24"/>
                </w:rPr>
                <w:id w:val="698904367"/>
                <w:placeholder>
                  <w:docPart w:val="78E00908AA0547279975734C87AF006A"/>
                </w:placeholder>
              </w:sdtPr>
              <w:sdtEndPr>
                <w:rPr>
                  <w:sz w:val="22"/>
                  <w:szCs w:val="22"/>
                </w:rPr>
              </w:sdtEndPr>
              <w:sdtContent>
                <w:sdt>
                  <w:sdtPr>
                    <w:rPr>
                      <w:color w:val="000000" w:themeColor="text1"/>
                      <w:sz w:val="24"/>
                      <w:szCs w:val="24"/>
                    </w:rPr>
                    <w:id w:val="-1152821637"/>
                    <w:placeholder>
                      <w:docPart w:val="50266B61CD64450AAB27D222BAC68194"/>
                    </w:placeholder>
                  </w:sdtPr>
                  <w:sdtEndPr>
                    <w:rPr>
                      <w:sz w:val="22"/>
                      <w:szCs w:val="22"/>
                    </w:rPr>
                  </w:sdtEndPr>
                  <w:sdtContent>
                    <w:tc>
                      <w:tcPr>
                        <w:tcW w:w="10007" w:type="dxa"/>
                        <w:tcBorders>
                          <w:left w:val="nil"/>
                        </w:tcBorders>
                        <w:shd w:val="clear" w:color="auto" w:fill="E1E4EB"/>
                      </w:tcPr>
                      <w:p w:rsidR="00A14F48" w:rsidRPr="00E21105" w:rsidRDefault="00BF16A8" w:rsidP="00BF16A8">
                        <w:pPr>
                          <w:rPr>
                            <w:color w:val="000000" w:themeColor="text1"/>
                            <w:sz w:val="24"/>
                            <w:szCs w:val="24"/>
                          </w:rPr>
                        </w:pPr>
                        <w:r>
                          <w:rPr>
                            <w:color w:val="000000" w:themeColor="text1"/>
                          </w:rPr>
                          <w:t>K</w:t>
                        </w:r>
                        <w:r w:rsidRPr="00BF16A8">
                          <w:rPr>
                            <w:color w:val="000000" w:themeColor="text1"/>
                          </w:rPr>
                          <w:t>eep away from heat and use non-combustible absorbing sawdust (sand, specific binder). Refer to point 13 for the</w:t>
                        </w:r>
                        <w:r>
                          <w:rPr>
                            <w:color w:val="000000" w:themeColor="text1"/>
                          </w:rPr>
                          <w:t xml:space="preserve"> </w:t>
                        </w:r>
                        <w:r w:rsidRPr="00BF16A8">
                          <w:rPr>
                            <w:color w:val="000000" w:themeColor="text1"/>
                          </w:rPr>
                          <w:t>appropriate methods of waste treatment.</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C10898" w:rsidRDefault="00814F63" w:rsidP="00EC070A">
            <w:pPr>
              <w:rPr>
                <w:b/>
                <w:color w:val="000000" w:themeColor="text1"/>
                <w:sz w:val="24"/>
                <w:szCs w:val="24"/>
              </w:rPr>
            </w:pPr>
            <w:sdt>
              <w:sdtPr>
                <w:rPr>
                  <w:b/>
                  <w:color w:val="000000" w:themeColor="text1"/>
                  <w:sz w:val="24"/>
                  <w:szCs w:val="24"/>
                </w:rPr>
                <w:id w:val="933247632"/>
                <w:lock w:val="sdtContentLocked"/>
                <w:placeholder>
                  <w:docPart w:val="0C9CDA5ED4D74AF3B61610FAAF5C1691"/>
                </w:placeholder>
              </w:sdtPr>
              <w:sdtEndPr/>
              <w:sdtContent>
                <w:r w:rsidR="00A966E6" w:rsidRPr="00C10898">
                  <w:rPr>
                    <w:b/>
                    <w:color w:val="000000" w:themeColor="text1"/>
                    <w:sz w:val="24"/>
                    <w:szCs w:val="24"/>
                  </w:rPr>
                  <w:t>6.4</w:t>
                </w:r>
              </w:sdtContent>
            </w:sdt>
          </w:p>
        </w:tc>
        <w:tc>
          <w:tcPr>
            <w:tcW w:w="10007" w:type="dxa"/>
            <w:tcBorders>
              <w:left w:val="nil"/>
            </w:tcBorders>
            <w:shd w:val="clear" w:color="auto" w:fill="818CAC"/>
          </w:tcPr>
          <w:sdt>
            <w:sdtPr>
              <w:rPr>
                <w:b/>
                <w:color w:val="000000" w:themeColor="text1"/>
                <w:sz w:val="24"/>
                <w:szCs w:val="24"/>
              </w:rPr>
              <w:id w:val="-1714187473"/>
              <w:lock w:val="sdtContentLocked"/>
              <w:placeholder>
                <w:docPart w:val="BC29AEB67DDD4F1DAF4447E754FAD327"/>
              </w:placeholder>
            </w:sdtPr>
            <w:sdtEndPr/>
            <w:sdtContent>
              <w:p w:rsidR="00A14F48" w:rsidRPr="00C10898" w:rsidRDefault="00A14F48" w:rsidP="00EC070A">
                <w:pPr>
                  <w:rPr>
                    <w:color w:val="000000" w:themeColor="text1"/>
                    <w:szCs w:val="24"/>
                  </w:rPr>
                </w:pPr>
                <w:r>
                  <w:rPr>
                    <w:b/>
                    <w:color w:val="000000" w:themeColor="text1"/>
                    <w:sz w:val="24"/>
                    <w:szCs w:val="24"/>
                  </w:rPr>
                  <w:t>Reference to other sections</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1816095087"/>
            <w:placeholder>
              <w:docPart w:val="743C5F0DFE5347CD85F4EA0AD5469271"/>
            </w:placeholder>
          </w:sdtPr>
          <w:sdtEndPr/>
          <w:sdtContent>
            <w:sdt>
              <w:sdtPr>
                <w:rPr>
                  <w:color w:val="000000" w:themeColor="text1"/>
                  <w:sz w:val="24"/>
                  <w:szCs w:val="24"/>
                </w:rPr>
                <w:id w:val="-1581359419"/>
                <w:placeholder>
                  <w:docPart w:val="B713F7B6D0244B2A88FDEBF46FB6F34B"/>
                </w:placeholder>
              </w:sdtPr>
              <w:sdtEndPr/>
              <w:sdtContent>
                <w:sdt>
                  <w:sdtPr>
                    <w:rPr>
                      <w:color w:val="000000" w:themeColor="text1"/>
                      <w:sz w:val="24"/>
                      <w:szCs w:val="24"/>
                    </w:rPr>
                    <w:id w:val="-99420172"/>
                    <w:placeholder>
                      <w:docPart w:val="FA396F6D71694AF6B7C8EFFA78E7A34A"/>
                    </w:placeholder>
                  </w:sdtPr>
                  <w:sdtEndPr>
                    <w:rPr>
                      <w:sz w:val="22"/>
                    </w:rPr>
                  </w:sdtEndPr>
                  <w:sdtContent>
                    <w:tc>
                      <w:tcPr>
                        <w:tcW w:w="10007" w:type="dxa"/>
                        <w:tcBorders>
                          <w:left w:val="nil"/>
                        </w:tcBorders>
                        <w:shd w:val="clear" w:color="auto" w:fill="E1E4EB"/>
                      </w:tcPr>
                      <w:p w:rsidR="00A14F48" w:rsidRPr="00E21105" w:rsidRDefault="00BF16A8" w:rsidP="00EC070A">
                        <w:pPr>
                          <w:rPr>
                            <w:color w:val="000000" w:themeColor="text1"/>
                            <w:sz w:val="24"/>
                            <w:szCs w:val="24"/>
                          </w:rPr>
                        </w:pPr>
                        <w:r>
                          <w:rPr>
                            <w:color w:val="000000" w:themeColor="text1"/>
                          </w:rPr>
                          <w:t>S</w:t>
                        </w:r>
                        <w:r w:rsidRPr="00BF16A8">
                          <w:rPr>
                            <w:color w:val="000000" w:themeColor="text1"/>
                          </w:rPr>
                          <w:t>ee point 4, 8 &amp; 13</w:t>
                        </w:r>
                        <w:r w:rsidR="00C55874" w:rsidRPr="00C55874">
                          <w:rPr>
                            <w:color w:val="000000" w:themeColor="text1"/>
                          </w:rPr>
                          <w:t>.</w:t>
                        </w:r>
                      </w:p>
                    </w:tc>
                  </w:sdtContent>
                </w:sdt>
              </w:sdtContent>
            </w:sdt>
          </w:sdtContent>
        </w:sdt>
      </w:tr>
    </w:tbl>
    <w:sdt>
      <w:sdtPr>
        <w:rPr>
          <w:rFonts w:asciiTheme="minorHAnsi" w:hAnsiTheme="minorHAnsi" w:cstheme="minorHAnsi"/>
          <w:sz w:val="24"/>
        </w:rPr>
        <w:id w:val="-838380937"/>
        <w:lock w:val="sdtContentLocked"/>
        <w:placeholder>
          <w:docPart w:val="C3568CA762664E458A42114DA8A2ADF4"/>
        </w:placeholder>
      </w:sdtPr>
      <w:sdtEndPr>
        <w:rPr>
          <w:szCs w:val="20"/>
        </w:rPr>
      </w:sdtEndPr>
      <w:sdtContent>
        <w:p w:rsidR="00FE6891" w:rsidRPr="00D72E22" w:rsidRDefault="00B22635" w:rsidP="000B01A7">
          <w:pPr>
            <w:pStyle w:val="Heading5"/>
            <w:rPr>
              <w:rFonts w:asciiTheme="minorHAnsi" w:hAnsiTheme="minorHAnsi" w:cstheme="minorHAnsi"/>
              <w:sz w:val="24"/>
            </w:rPr>
          </w:pPr>
          <w:r w:rsidRPr="00D72E22">
            <w:rPr>
              <w:rFonts w:asciiTheme="minorHAnsi" w:hAnsiTheme="minorHAnsi" w:cstheme="minorHAnsi"/>
              <w:sz w:val="24"/>
            </w:rPr>
            <w:t xml:space="preserve">07. </w:t>
          </w:r>
          <w:r w:rsidR="00FE6891" w:rsidRPr="00D72E22">
            <w:rPr>
              <w:rFonts w:asciiTheme="minorHAnsi" w:hAnsiTheme="minorHAnsi" w:cstheme="minorHAnsi"/>
              <w:sz w:val="24"/>
            </w:rPr>
            <w:t>HANDLING AND STORAGE</w:t>
          </w:r>
        </w:p>
      </w:sdtContent>
    </w:sdt>
    <w:tbl>
      <w:tblPr>
        <w:tblStyle w:val="TableGrid"/>
        <w:tblW w:w="0" w:type="auto"/>
        <w:tblInd w:w="108" w:type="dxa"/>
        <w:shd w:val="clear" w:color="auto" w:fill="818CAC"/>
        <w:tblLook w:val="04A0" w:firstRow="1" w:lastRow="0" w:firstColumn="1" w:lastColumn="0" w:noHBand="0" w:noVBand="1"/>
      </w:tblPr>
      <w:tblGrid>
        <w:gridCol w:w="567"/>
        <w:gridCol w:w="10007"/>
      </w:tblGrid>
      <w:tr w:rsidR="00A14F48" w:rsidRPr="008C1167" w:rsidTr="00BD1884">
        <w:trPr>
          <w:trHeight w:val="397"/>
        </w:trPr>
        <w:tc>
          <w:tcPr>
            <w:tcW w:w="567" w:type="dxa"/>
            <w:tcBorders>
              <w:right w:val="nil"/>
            </w:tcBorders>
            <w:shd w:val="clear" w:color="auto" w:fill="818CAC"/>
          </w:tcPr>
          <w:p w:rsidR="00A14F48" w:rsidRPr="00B36439" w:rsidRDefault="00814F63" w:rsidP="00A966E6">
            <w:pPr>
              <w:rPr>
                <w:b/>
                <w:color w:val="000000" w:themeColor="text1"/>
                <w:sz w:val="24"/>
                <w:szCs w:val="24"/>
              </w:rPr>
            </w:pPr>
            <w:sdt>
              <w:sdtPr>
                <w:rPr>
                  <w:b/>
                  <w:color w:val="000000" w:themeColor="text1"/>
                  <w:sz w:val="24"/>
                  <w:szCs w:val="24"/>
                </w:rPr>
                <w:id w:val="-1214341317"/>
                <w:lock w:val="sdtContentLocked"/>
                <w:placeholder>
                  <w:docPart w:val="039E149006BD4733AC772C9519678B46"/>
                </w:placeholder>
              </w:sdtPr>
              <w:sdtEndPr/>
              <w:sdtContent>
                <w:r w:rsidR="00A966E6">
                  <w:rPr>
                    <w:b/>
                    <w:color w:val="000000" w:themeColor="text1"/>
                    <w:sz w:val="24"/>
                    <w:szCs w:val="24"/>
                  </w:rPr>
                  <w:t>7.1</w:t>
                </w:r>
              </w:sdtContent>
            </w:sdt>
          </w:p>
        </w:tc>
        <w:tc>
          <w:tcPr>
            <w:tcW w:w="10007" w:type="dxa"/>
            <w:tcBorders>
              <w:left w:val="nil"/>
            </w:tcBorders>
            <w:shd w:val="clear" w:color="auto" w:fill="818CAC"/>
          </w:tcPr>
          <w:sdt>
            <w:sdtPr>
              <w:rPr>
                <w:b/>
                <w:color w:val="000000" w:themeColor="text1"/>
                <w:sz w:val="24"/>
                <w:szCs w:val="24"/>
              </w:rPr>
              <w:id w:val="-1469575839"/>
              <w:lock w:val="sdtContentLocked"/>
              <w:placeholder>
                <w:docPart w:val="5D3BA1E4BA564273830653825D07C900"/>
              </w:placeholder>
            </w:sdtPr>
            <w:sdtEndPr/>
            <w:sdtContent>
              <w:p w:rsidR="00A14F48" w:rsidRPr="00D72E22" w:rsidRDefault="00A14F48" w:rsidP="00975BE2">
                <w:pPr>
                  <w:rPr>
                    <w:color w:val="000000" w:themeColor="text1"/>
                    <w:szCs w:val="24"/>
                  </w:rPr>
                </w:pPr>
                <w:r w:rsidRPr="00B36439">
                  <w:rPr>
                    <w:b/>
                    <w:color w:val="000000" w:themeColor="text1"/>
                    <w:sz w:val="24"/>
                    <w:szCs w:val="24"/>
                  </w:rPr>
                  <w:t>Precautions</w:t>
                </w:r>
                <w:r>
                  <w:rPr>
                    <w:b/>
                    <w:color w:val="000000" w:themeColor="text1"/>
                    <w:sz w:val="24"/>
                    <w:szCs w:val="24"/>
                  </w:rPr>
                  <w:t xml:space="preserve"> for safe handling</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374467172"/>
            <w:placeholder>
              <w:docPart w:val="2FA101A97312474F87F4EDB47F5AAE85"/>
            </w:placeholder>
          </w:sdtPr>
          <w:sdtEndPr>
            <w:rPr>
              <w:sz w:val="22"/>
              <w:szCs w:val="22"/>
            </w:rPr>
          </w:sdtEndPr>
          <w:sdtContent>
            <w:sdt>
              <w:sdtPr>
                <w:rPr>
                  <w:color w:val="000000" w:themeColor="text1"/>
                  <w:sz w:val="24"/>
                  <w:szCs w:val="24"/>
                </w:rPr>
                <w:id w:val="1379126252"/>
                <w:placeholder>
                  <w:docPart w:val="CE7BF554C2D04B87A0BA90B648892B28"/>
                </w:placeholder>
              </w:sdtPr>
              <w:sdtEndPr>
                <w:rPr>
                  <w:sz w:val="22"/>
                  <w:szCs w:val="22"/>
                </w:rPr>
              </w:sdtEndPr>
              <w:sdtContent>
                <w:sdt>
                  <w:sdtPr>
                    <w:rPr>
                      <w:color w:val="000000" w:themeColor="text1"/>
                      <w:sz w:val="24"/>
                      <w:szCs w:val="24"/>
                    </w:rPr>
                    <w:id w:val="-1875841451"/>
                    <w:placeholder>
                      <w:docPart w:val="60459D2B73A944F7A640F0FA38BF3935"/>
                    </w:placeholder>
                  </w:sdtPr>
                  <w:sdtEndPr>
                    <w:rPr>
                      <w:sz w:val="22"/>
                      <w:szCs w:val="22"/>
                    </w:rPr>
                  </w:sdtEndPr>
                  <w:sdtContent>
                    <w:tc>
                      <w:tcPr>
                        <w:tcW w:w="10007" w:type="dxa"/>
                        <w:tcBorders>
                          <w:left w:val="nil"/>
                        </w:tcBorders>
                        <w:shd w:val="clear" w:color="auto" w:fill="E1E4EB"/>
                      </w:tcPr>
                      <w:p w:rsidR="00BF16A8" w:rsidRDefault="00BF16A8" w:rsidP="00BF16A8">
                        <w:pPr>
                          <w:rPr>
                            <w:color w:val="000000" w:themeColor="text1"/>
                            <w:sz w:val="24"/>
                            <w:szCs w:val="24"/>
                          </w:rPr>
                        </w:pPr>
                        <w:r>
                          <w:rPr>
                            <w:color w:val="000000" w:themeColor="text1"/>
                            <w:sz w:val="24"/>
                            <w:szCs w:val="24"/>
                          </w:rPr>
                          <w:t>S</w:t>
                        </w:r>
                        <w:r w:rsidRPr="00BF16A8">
                          <w:rPr>
                            <w:color w:val="000000" w:themeColor="text1"/>
                            <w:sz w:val="24"/>
                            <w:szCs w:val="24"/>
                          </w:rPr>
                          <w:t xml:space="preserve">afe handling: during handling keep original container closed - avoid contact with skin and eyes </w:t>
                        </w:r>
                        <w:r>
                          <w:rPr>
                            <w:color w:val="000000" w:themeColor="text1"/>
                            <w:sz w:val="24"/>
                            <w:szCs w:val="24"/>
                          </w:rPr>
                          <w:t>–</w:t>
                        </w:r>
                        <w:r w:rsidRPr="00BF16A8">
                          <w:rPr>
                            <w:color w:val="000000" w:themeColor="text1"/>
                            <w:sz w:val="24"/>
                            <w:szCs w:val="24"/>
                          </w:rPr>
                          <w:t xml:space="preserve"> wear</w:t>
                        </w:r>
                        <w:r>
                          <w:rPr>
                            <w:color w:val="000000" w:themeColor="text1"/>
                            <w:sz w:val="24"/>
                            <w:szCs w:val="24"/>
                          </w:rPr>
                          <w:t xml:space="preserve"> </w:t>
                        </w:r>
                        <w:r w:rsidRPr="00BF16A8">
                          <w:rPr>
                            <w:color w:val="000000" w:themeColor="text1"/>
                            <w:sz w:val="24"/>
                            <w:szCs w:val="24"/>
                          </w:rPr>
                          <w:t xml:space="preserve">adequate protective gloves and eye/face protection - avoid any sources of ignition </w:t>
                        </w:r>
                        <w:r w:rsidR="008B73B7">
                          <w:rPr>
                            <w:color w:val="000000" w:themeColor="text1"/>
                            <w:sz w:val="24"/>
                            <w:szCs w:val="24"/>
                          </w:rPr>
                          <w:t>–</w:t>
                        </w:r>
                        <w:r w:rsidRPr="00BF16A8">
                          <w:rPr>
                            <w:color w:val="000000" w:themeColor="text1"/>
                            <w:sz w:val="24"/>
                            <w:szCs w:val="24"/>
                          </w:rPr>
                          <w:t xml:space="preserve"> avoid</w:t>
                        </w:r>
                        <w:r w:rsidR="008B73B7">
                          <w:rPr>
                            <w:color w:val="000000" w:themeColor="text1"/>
                            <w:sz w:val="24"/>
                            <w:szCs w:val="24"/>
                          </w:rPr>
                          <w:t xml:space="preserve"> </w:t>
                        </w:r>
                        <w:r w:rsidRPr="00BF16A8">
                          <w:rPr>
                            <w:color w:val="000000" w:themeColor="text1"/>
                            <w:sz w:val="24"/>
                            <w:szCs w:val="24"/>
                          </w:rPr>
                          <w:t>exposing to high temperature during processing - maintain adequate local and general</w:t>
                        </w:r>
                        <w:r>
                          <w:rPr>
                            <w:color w:val="000000" w:themeColor="text1"/>
                            <w:sz w:val="24"/>
                            <w:szCs w:val="24"/>
                          </w:rPr>
                          <w:t xml:space="preserve"> </w:t>
                        </w:r>
                        <w:r w:rsidRPr="00BF16A8">
                          <w:rPr>
                            <w:color w:val="000000" w:themeColor="text1"/>
                            <w:sz w:val="24"/>
                            <w:szCs w:val="24"/>
                          </w:rPr>
                          <w:t>ventilation where product is handled.</w:t>
                        </w:r>
                      </w:p>
                      <w:p w:rsidR="00BF16A8" w:rsidRDefault="00BF16A8" w:rsidP="00BF16A8">
                        <w:pPr>
                          <w:rPr>
                            <w:color w:val="000000" w:themeColor="text1"/>
                            <w:sz w:val="24"/>
                            <w:szCs w:val="24"/>
                          </w:rPr>
                        </w:pPr>
                      </w:p>
                      <w:p w:rsidR="00A14F48" w:rsidRPr="00E21105" w:rsidRDefault="00BF16A8" w:rsidP="00BF16A8">
                        <w:pPr>
                          <w:rPr>
                            <w:color w:val="000000" w:themeColor="text1"/>
                            <w:sz w:val="24"/>
                            <w:szCs w:val="24"/>
                          </w:rPr>
                        </w:pPr>
                        <w:r>
                          <w:rPr>
                            <w:color w:val="000000" w:themeColor="text1"/>
                            <w:sz w:val="24"/>
                            <w:szCs w:val="24"/>
                          </w:rPr>
                          <w:t>H</w:t>
                        </w:r>
                        <w:r w:rsidRPr="00BF16A8">
                          <w:rPr>
                            <w:color w:val="000000" w:themeColor="text1"/>
                            <w:sz w:val="24"/>
                            <w:szCs w:val="24"/>
                          </w:rPr>
                          <w:t xml:space="preserve">ygiene at work: do not ingest or apply to the skin as such - no smoking - remove contaminated clothing </w:t>
                        </w:r>
                        <w:r>
                          <w:rPr>
                            <w:color w:val="000000" w:themeColor="text1"/>
                            <w:sz w:val="24"/>
                            <w:szCs w:val="24"/>
                          </w:rPr>
                          <w:t>–</w:t>
                        </w:r>
                        <w:r w:rsidRPr="00BF16A8">
                          <w:rPr>
                            <w:color w:val="000000" w:themeColor="text1"/>
                            <w:sz w:val="24"/>
                            <w:szCs w:val="24"/>
                          </w:rPr>
                          <w:t xml:space="preserve"> good</w:t>
                        </w:r>
                        <w:r>
                          <w:rPr>
                            <w:color w:val="000000" w:themeColor="text1"/>
                            <w:sz w:val="24"/>
                            <w:szCs w:val="24"/>
                          </w:rPr>
                          <w:t xml:space="preserve"> </w:t>
                        </w:r>
                        <w:r w:rsidRPr="00BF16A8">
                          <w:rPr>
                            <w:color w:val="000000" w:themeColor="text1"/>
                            <w:sz w:val="24"/>
                            <w:szCs w:val="24"/>
                          </w:rPr>
                          <w:t xml:space="preserve">personal washing routines should be followed - if at risk of contamination, foods, </w:t>
                        </w:r>
                        <w:r w:rsidRPr="00BF16A8">
                          <w:rPr>
                            <w:color w:val="000000" w:themeColor="text1"/>
                            <w:sz w:val="24"/>
                            <w:szCs w:val="24"/>
                          </w:rPr>
                          <w:lastRenderedPageBreak/>
                          <w:t>beverages</w:t>
                        </w:r>
                        <w:r>
                          <w:rPr>
                            <w:color w:val="000000" w:themeColor="text1"/>
                            <w:sz w:val="24"/>
                            <w:szCs w:val="24"/>
                          </w:rPr>
                          <w:t xml:space="preserve"> </w:t>
                        </w:r>
                        <w:r w:rsidRPr="00BF16A8">
                          <w:rPr>
                            <w:color w:val="000000" w:themeColor="text1"/>
                            <w:sz w:val="24"/>
                            <w:szCs w:val="24"/>
                          </w:rPr>
                          <w:t>and other articles of consumption must not be stored or consumed at the work areas.</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B36439" w:rsidRDefault="00814F63" w:rsidP="00A966E6">
            <w:pPr>
              <w:rPr>
                <w:b/>
                <w:color w:val="000000" w:themeColor="text1"/>
                <w:sz w:val="24"/>
                <w:szCs w:val="24"/>
              </w:rPr>
            </w:pPr>
            <w:sdt>
              <w:sdtPr>
                <w:rPr>
                  <w:b/>
                  <w:color w:val="000000" w:themeColor="text1"/>
                  <w:sz w:val="24"/>
                  <w:szCs w:val="24"/>
                </w:rPr>
                <w:id w:val="-1678580490"/>
                <w:lock w:val="sdtContentLocked"/>
                <w:placeholder>
                  <w:docPart w:val="C27B62ECFAE54659B9832A3D009D1689"/>
                </w:placeholder>
              </w:sdtPr>
              <w:sdtEndPr/>
              <w:sdtContent>
                <w:r w:rsidR="00A966E6">
                  <w:rPr>
                    <w:b/>
                    <w:color w:val="000000" w:themeColor="text1"/>
                    <w:sz w:val="24"/>
                    <w:szCs w:val="24"/>
                  </w:rPr>
                  <w:t>7.2</w:t>
                </w:r>
              </w:sdtContent>
            </w:sdt>
          </w:p>
        </w:tc>
        <w:tc>
          <w:tcPr>
            <w:tcW w:w="10007" w:type="dxa"/>
            <w:tcBorders>
              <w:left w:val="nil"/>
            </w:tcBorders>
            <w:shd w:val="clear" w:color="auto" w:fill="818CAC"/>
          </w:tcPr>
          <w:sdt>
            <w:sdtPr>
              <w:rPr>
                <w:b/>
                <w:color w:val="000000" w:themeColor="text1"/>
                <w:sz w:val="24"/>
                <w:szCs w:val="24"/>
              </w:rPr>
              <w:id w:val="1740750189"/>
              <w:lock w:val="sdtContentLocked"/>
              <w:placeholder>
                <w:docPart w:val="9CC152648B8B47278D86881868C4F1F0"/>
              </w:placeholder>
            </w:sdtPr>
            <w:sdtEndPr/>
            <w:sdtContent>
              <w:p w:rsidR="00A14F48" w:rsidRPr="00D72E22" w:rsidRDefault="00A14F48" w:rsidP="00975BE2">
                <w:pPr>
                  <w:rPr>
                    <w:color w:val="000000" w:themeColor="text1"/>
                    <w:szCs w:val="24"/>
                  </w:rPr>
                </w:pPr>
                <w:r>
                  <w:rPr>
                    <w:b/>
                    <w:color w:val="000000" w:themeColor="text1"/>
                    <w:sz w:val="24"/>
                    <w:szCs w:val="24"/>
                  </w:rPr>
                  <w:t xml:space="preserve">Conditions for safe storage, including any incompatibilities </w:t>
                </w:r>
              </w:p>
            </w:sdtContent>
          </w:sdt>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1657717932"/>
            <w:placeholder>
              <w:docPart w:val="9D592B4E75E54B8BAE4533FEFB9FE41E"/>
            </w:placeholder>
          </w:sdtPr>
          <w:sdtEndPr/>
          <w:sdtContent>
            <w:sdt>
              <w:sdtPr>
                <w:rPr>
                  <w:color w:val="000000" w:themeColor="text1"/>
                  <w:sz w:val="24"/>
                  <w:szCs w:val="24"/>
                </w:rPr>
                <w:id w:val="1952358334"/>
                <w:placeholder>
                  <w:docPart w:val="D929F955C38041EC85B808BCF7969CCC"/>
                </w:placeholder>
              </w:sdtPr>
              <w:sdtEndPr/>
              <w:sdtContent>
                <w:sdt>
                  <w:sdtPr>
                    <w:rPr>
                      <w:color w:val="000000" w:themeColor="text1"/>
                      <w:sz w:val="24"/>
                      <w:szCs w:val="24"/>
                    </w:rPr>
                    <w:id w:val="-1499730700"/>
                    <w:placeholder>
                      <w:docPart w:val="0A220DAF4EFB413F9B677301AF2D2B3F"/>
                    </w:placeholder>
                  </w:sdtPr>
                  <w:sdtEndPr>
                    <w:rPr>
                      <w:sz w:val="22"/>
                    </w:rPr>
                  </w:sdtEndPr>
                  <w:sdtContent>
                    <w:tc>
                      <w:tcPr>
                        <w:tcW w:w="10007" w:type="dxa"/>
                        <w:tcBorders>
                          <w:left w:val="nil"/>
                        </w:tcBorders>
                        <w:shd w:val="clear" w:color="auto" w:fill="E1E4EB"/>
                      </w:tcPr>
                      <w:p w:rsidR="00BF16A8" w:rsidRDefault="00BF16A8" w:rsidP="00BF16A8">
                        <w:pPr>
                          <w:rPr>
                            <w:color w:val="000000" w:themeColor="text1"/>
                            <w:szCs w:val="24"/>
                          </w:rPr>
                        </w:pPr>
                        <w:r>
                          <w:rPr>
                            <w:color w:val="000000" w:themeColor="text1"/>
                            <w:szCs w:val="24"/>
                          </w:rPr>
                          <w:t>C</w:t>
                        </w:r>
                        <w:r w:rsidRPr="00BF16A8">
                          <w:rPr>
                            <w:color w:val="000000" w:themeColor="text1"/>
                            <w:szCs w:val="24"/>
                          </w:rPr>
                          <w:t>ontainer: to be stored in stainless steel drums, preferably under inert atmosphere (nitrogen),</w:t>
                        </w:r>
                        <w:r>
                          <w:rPr>
                            <w:color w:val="000000" w:themeColor="text1"/>
                            <w:szCs w:val="24"/>
                          </w:rPr>
                          <w:t xml:space="preserve"> </w:t>
                        </w:r>
                        <w:r w:rsidRPr="00BF16A8">
                          <w:rPr>
                            <w:color w:val="000000" w:themeColor="text1"/>
                            <w:szCs w:val="24"/>
                          </w:rPr>
                          <w:t xml:space="preserve">protected from day-light </w:t>
                        </w:r>
                        <w:r w:rsidRPr="00BF16A8">
                          <w:rPr>
                            <w:b/>
                            <w:color w:val="000000" w:themeColor="text1"/>
                            <w:szCs w:val="24"/>
                          </w:rPr>
                          <w:t>take note</w:t>
                        </w:r>
                        <w:r w:rsidRPr="00BF16A8">
                          <w:rPr>
                            <w:color w:val="000000" w:themeColor="text1"/>
                            <w:szCs w:val="24"/>
                          </w:rPr>
                          <w:t>: the container used during transportation must be</w:t>
                        </w:r>
                        <w:r>
                          <w:rPr>
                            <w:color w:val="000000" w:themeColor="text1"/>
                            <w:szCs w:val="24"/>
                          </w:rPr>
                          <w:t xml:space="preserve"> </w:t>
                        </w:r>
                        <w:r w:rsidRPr="00BF16A8">
                          <w:rPr>
                            <w:color w:val="000000" w:themeColor="text1"/>
                            <w:szCs w:val="24"/>
                          </w:rPr>
                          <w:t>considered only as a temporary container and it must not be considered in any case</w:t>
                        </w:r>
                        <w:r>
                          <w:rPr>
                            <w:color w:val="000000" w:themeColor="text1"/>
                            <w:szCs w:val="24"/>
                          </w:rPr>
                          <w:t xml:space="preserve"> </w:t>
                        </w:r>
                        <w:r w:rsidRPr="00BF16A8">
                          <w:rPr>
                            <w:color w:val="000000" w:themeColor="text1"/>
                            <w:szCs w:val="24"/>
                          </w:rPr>
                          <w:t>adequate for medium or long term warehousing.</w:t>
                        </w:r>
                      </w:p>
                      <w:p w:rsidR="00BF16A8" w:rsidRPr="00BF16A8" w:rsidRDefault="00BF16A8" w:rsidP="00BF16A8">
                        <w:pPr>
                          <w:rPr>
                            <w:color w:val="000000" w:themeColor="text1"/>
                            <w:szCs w:val="24"/>
                          </w:rPr>
                        </w:pPr>
                      </w:p>
                      <w:p w:rsidR="00BF16A8" w:rsidRDefault="00BF16A8" w:rsidP="00BF16A8">
                        <w:pPr>
                          <w:rPr>
                            <w:color w:val="000000" w:themeColor="text1"/>
                            <w:szCs w:val="24"/>
                          </w:rPr>
                        </w:pPr>
                        <w:r>
                          <w:rPr>
                            <w:color w:val="000000" w:themeColor="text1"/>
                            <w:szCs w:val="24"/>
                          </w:rPr>
                          <w:t>C</w:t>
                        </w:r>
                        <w:r w:rsidRPr="00BF16A8">
                          <w:rPr>
                            <w:color w:val="000000" w:themeColor="text1"/>
                            <w:szCs w:val="24"/>
                          </w:rPr>
                          <w:t>onditions: stored in a dry, aerated place, away from any heat source and ignition source.</w:t>
                        </w:r>
                      </w:p>
                      <w:p w:rsidR="00BF16A8" w:rsidRPr="00BF16A8" w:rsidRDefault="00BF16A8" w:rsidP="00BF16A8">
                        <w:pPr>
                          <w:rPr>
                            <w:color w:val="000000" w:themeColor="text1"/>
                            <w:szCs w:val="24"/>
                          </w:rPr>
                        </w:pPr>
                      </w:p>
                      <w:p w:rsidR="00A14F48" w:rsidRPr="00E21105" w:rsidRDefault="00BF16A8" w:rsidP="00BF16A8">
                        <w:pPr>
                          <w:rPr>
                            <w:color w:val="000000" w:themeColor="text1"/>
                            <w:sz w:val="24"/>
                            <w:szCs w:val="24"/>
                          </w:rPr>
                        </w:pPr>
                        <w:r>
                          <w:rPr>
                            <w:color w:val="000000" w:themeColor="text1"/>
                            <w:szCs w:val="24"/>
                          </w:rPr>
                          <w:t>Temperature: from 5°C and 20</w:t>
                        </w:r>
                        <w:r w:rsidRPr="00BF16A8">
                          <w:rPr>
                            <w:color w:val="000000" w:themeColor="text1"/>
                            <w:szCs w:val="24"/>
                          </w:rPr>
                          <w:t>°C.</w:t>
                        </w:r>
                      </w:p>
                    </w:tc>
                  </w:sdtContent>
                </w:sdt>
              </w:sdtContent>
            </w:sdt>
          </w:sdtContent>
        </w:sdt>
      </w:tr>
      <w:tr w:rsidR="00A14F48" w:rsidRPr="008C1167" w:rsidTr="00BD1884">
        <w:trPr>
          <w:trHeight w:val="397"/>
        </w:trPr>
        <w:tc>
          <w:tcPr>
            <w:tcW w:w="567" w:type="dxa"/>
            <w:tcBorders>
              <w:right w:val="nil"/>
            </w:tcBorders>
            <w:shd w:val="clear" w:color="auto" w:fill="818CAC"/>
          </w:tcPr>
          <w:p w:rsidR="00A14F48" w:rsidRPr="00B36439" w:rsidRDefault="00814F63" w:rsidP="00A966E6">
            <w:pPr>
              <w:rPr>
                <w:b/>
                <w:color w:val="000000" w:themeColor="text1"/>
                <w:sz w:val="24"/>
                <w:szCs w:val="24"/>
              </w:rPr>
            </w:pPr>
            <w:sdt>
              <w:sdtPr>
                <w:rPr>
                  <w:b/>
                  <w:color w:val="000000" w:themeColor="text1"/>
                  <w:sz w:val="24"/>
                  <w:szCs w:val="24"/>
                </w:rPr>
                <w:id w:val="330500915"/>
                <w:lock w:val="sdtContentLocked"/>
                <w:placeholder>
                  <w:docPart w:val="5199C4F373104ADAA5312F61ABFAE60B"/>
                </w:placeholder>
              </w:sdtPr>
              <w:sdtEndPr/>
              <w:sdtContent>
                <w:r w:rsidR="00A966E6">
                  <w:rPr>
                    <w:b/>
                    <w:color w:val="000000" w:themeColor="text1"/>
                    <w:sz w:val="24"/>
                    <w:szCs w:val="24"/>
                  </w:rPr>
                  <w:t>7.3</w:t>
                </w:r>
              </w:sdtContent>
            </w:sdt>
          </w:p>
        </w:tc>
        <w:tc>
          <w:tcPr>
            <w:tcW w:w="10007" w:type="dxa"/>
            <w:tcBorders>
              <w:left w:val="nil"/>
            </w:tcBorders>
            <w:shd w:val="clear" w:color="auto" w:fill="818CAC"/>
          </w:tcPr>
          <w:p w:rsidR="00A14F48" w:rsidRPr="00D72E22" w:rsidRDefault="00814F63" w:rsidP="00EC070A">
            <w:pPr>
              <w:rPr>
                <w:color w:val="000000" w:themeColor="text1"/>
                <w:szCs w:val="24"/>
              </w:rPr>
            </w:pPr>
            <w:sdt>
              <w:sdtPr>
                <w:rPr>
                  <w:b/>
                  <w:color w:val="000000" w:themeColor="text1"/>
                  <w:sz w:val="24"/>
                  <w:szCs w:val="24"/>
                </w:rPr>
                <w:id w:val="-131784614"/>
                <w:lock w:val="sdtContentLocked"/>
                <w:placeholder>
                  <w:docPart w:val="E4B4D3247ED244B383717E932A6356A7"/>
                </w:placeholder>
              </w:sdtPr>
              <w:sdtEndPr/>
              <w:sdtContent>
                <w:r w:rsidR="00A966E6">
                  <w:rPr>
                    <w:b/>
                    <w:color w:val="000000" w:themeColor="text1"/>
                    <w:sz w:val="24"/>
                    <w:szCs w:val="24"/>
                  </w:rPr>
                  <w:t>Specific end use(s)</w:t>
                </w:r>
              </w:sdtContent>
            </w:sdt>
          </w:p>
        </w:tc>
      </w:tr>
      <w:tr w:rsidR="00A14F48" w:rsidRPr="008C1167" w:rsidTr="00340A72">
        <w:tblPrEx>
          <w:shd w:val="clear" w:color="auto" w:fill="E1E4EB"/>
        </w:tblPrEx>
        <w:trPr>
          <w:trHeight w:val="283"/>
        </w:trPr>
        <w:tc>
          <w:tcPr>
            <w:tcW w:w="567" w:type="dxa"/>
            <w:tcBorders>
              <w:right w:val="nil"/>
            </w:tcBorders>
            <w:shd w:val="clear" w:color="auto" w:fill="E1E4EB"/>
          </w:tcPr>
          <w:p w:rsidR="00A14F48" w:rsidRPr="00E21105" w:rsidRDefault="00A14F48" w:rsidP="00EC070A">
            <w:pPr>
              <w:rPr>
                <w:color w:val="000000" w:themeColor="text1"/>
                <w:sz w:val="24"/>
                <w:szCs w:val="24"/>
              </w:rPr>
            </w:pPr>
          </w:p>
        </w:tc>
        <w:sdt>
          <w:sdtPr>
            <w:rPr>
              <w:color w:val="000000" w:themeColor="text1"/>
              <w:sz w:val="24"/>
              <w:szCs w:val="24"/>
            </w:rPr>
            <w:id w:val="-947548722"/>
            <w:placeholder>
              <w:docPart w:val="46EDBF8A1498492E9929B04ED879DD55"/>
            </w:placeholder>
          </w:sdtPr>
          <w:sdtEndPr/>
          <w:sdtContent>
            <w:sdt>
              <w:sdtPr>
                <w:rPr>
                  <w:color w:val="000000" w:themeColor="text1"/>
                  <w:sz w:val="24"/>
                  <w:szCs w:val="24"/>
                </w:rPr>
                <w:id w:val="1997226400"/>
                <w:placeholder>
                  <w:docPart w:val="C64A5D734517487AB4CCC437F813AF66"/>
                </w:placeholder>
              </w:sdtPr>
              <w:sdtEndPr/>
              <w:sdtContent>
                <w:sdt>
                  <w:sdtPr>
                    <w:rPr>
                      <w:color w:val="000000" w:themeColor="text1"/>
                      <w:sz w:val="24"/>
                      <w:szCs w:val="24"/>
                    </w:rPr>
                    <w:id w:val="-102970483"/>
                    <w:placeholder>
                      <w:docPart w:val="EB19032A4CF340C9B39C72BEE9BFAA8A"/>
                    </w:placeholder>
                  </w:sdtPr>
                  <w:sdtEndPr>
                    <w:rPr>
                      <w:sz w:val="22"/>
                    </w:rPr>
                  </w:sdtEndPr>
                  <w:sdtContent>
                    <w:tc>
                      <w:tcPr>
                        <w:tcW w:w="10007" w:type="dxa"/>
                        <w:tcBorders>
                          <w:left w:val="nil"/>
                        </w:tcBorders>
                        <w:shd w:val="clear" w:color="auto" w:fill="E1E4EB"/>
                      </w:tcPr>
                      <w:p w:rsidR="00A14F48" w:rsidRPr="00E21105" w:rsidRDefault="008B73B7" w:rsidP="008B73B7">
                        <w:pPr>
                          <w:rPr>
                            <w:color w:val="000000" w:themeColor="text1"/>
                            <w:sz w:val="24"/>
                            <w:szCs w:val="24"/>
                          </w:rPr>
                        </w:pPr>
                        <w:r>
                          <w:rPr>
                            <w:color w:val="000000" w:themeColor="text1"/>
                            <w:szCs w:val="24"/>
                          </w:rPr>
                          <w:t>U</w:t>
                        </w:r>
                        <w:r w:rsidRPr="008B73B7">
                          <w:rPr>
                            <w:color w:val="000000" w:themeColor="text1"/>
                            <w:szCs w:val="24"/>
                          </w:rPr>
                          <w:t>se as odour agent / flavouring agent - the information of this section are not related to the use of the product in combination</w:t>
                        </w:r>
                        <w:r>
                          <w:rPr>
                            <w:color w:val="000000" w:themeColor="text1"/>
                            <w:szCs w:val="24"/>
                          </w:rPr>
                          <w:t xml:space="preserve"> </w:t>
                        </w:r>
                        <w:r w:rsidRPr="008B73B7">
                          <w:rPr>
                            <w:color w:val="000000" w:themeColor="text1"/>
                            <w:szCs w:val="24"/>
                          </w:rPr>
                          <w:t>with any other material or any other process altering its characteristics</w:t>
                        </w:r>
                        <w:r w:rsidR="00C55874">
                          <w:rPr>
                            <w:color w:val="000000" w:themeColor="text1"/>
                            <w:szCs w:val="24"/>
                          </w:rPr>
                          <w:t>.</w:t>
                        </w:r>
                      </w:p>
                    </w:tc>
                  </w:sdtContent>
                </w:sdt>
              </w:sdtContent>
            </w:sdt>
          </w:sdtContent>
        </w:sdt>
      </w:tr>
    </w:tbl>
    <w:sdt>
      <w:sdtPr>
        <w:rPr>
          <w:rFonts w:asciiTheme="minorHAnsi" w:hAnsiTheme="minorHAnsi" w:cstheme="minorHAnsi"/>
          <w:sz w:val="24"/>
        </w:rPr>
        <w:id w:val="931407674"/>
        <w:lock w:val="sdtContentLocked"/>
        <w:placeholder>
          <w:docPart w:val="C3568CA762664E458A42114DA8A2ADF4"/>
        </w:placeholder>
      </w:sdtPr>
      <w:sdtEndPr>
        <w:rPr>
          <w:szCs w:val="20"/>
        </w:rPr>
      </w:sdtEndPr>
      <w:sdtContent>
        <w:p w:rsidR="00FE6891" w:rsidRPr="00B36439" w:rsidRDefault="00B22635" w:rsidP="000B01A7">
          <w:pPr>
            <w:pStyle w:val="Heading5"/>
            <w:rPr>
              <w:rFonts w:asciiTheme="minorHAnsi" w:hAnsiTheme="minorHAnsi" w:cstheme="minorHAnsi"/>
            </w:rPr>
          </w:pPr>
          <w:r w:rsidRPr="00B36439">
            <w:rPr>
              <w:rFonts w:asciiTheme="minorHAnsi" w:hAnsiTheme="minorHAnsi" w:cstheme="minorHAnsi"/>
              <w:sz w:val="24"/>
            </w:rPr>
            <w:t xml:space="preserve">08. </w:t>
          </w:r>
          <w:r w:rsidR="00FE6891" w:rsidRPr="00B36439">
            <w:rPr>
              <w:rFonts w:asciiTheme="minorHAnsi" w:hAnsiTheme="minorHAnsi" w:cstheme="minorHAnsi"/>
              <w:sz w:val="24"/>
            </w:rPr>
            <w:t>EXPOSURE CONTROLS/PERSONAL PROTECTION</w:t>
          </w:r>
        </w:p>
      </w:sdtContent>
    </w:sdt>
    <w:tbl>
      <w:tblPr>
        <w:tblStyle w:val="TableGrid"/>
        <w:tblW w:w="10579" w:type="dxa"/>
        <w:tblInd w:w="108" w:type="dxa"/>
        <w:shd w:val="clear" w:color="auto" w:fill="818CAC"/>
        <w:tblLook w:val="04A0" w:firstRow="1" w:lastRow="0" w:firstColumn="1" w:lastColumn="0" w:noHBand="0" w:noVBand="1"/>
      </w:tblPr>
      <w:tblGrid>
        <w:gridCol w:w="551"/>
        <w:gridCol w:w="16"/>
        <w:gridCol w:w="1985"/>
        <w:gridCol w:w="8027"/>
      </w:tblGrid>
      <w:tr w:rsidR="00774FC2" w:rsidRPr="008C1167" w:rsidTr="00BD1884">
        <w:trPr>
          <w:trHeight w:val="397"/>
        </w:trPr>
        <w:tc>
          <w:tcPr>
            <w:tcW w:w="551" w:type="dxa"/>
            <w:tcBorders>
              <w:right w:val="nil"/>
            </w:tcBorders>
            <w:shd w:val="clear" w:color="auto" w:fill="818CAC"/>
          </w:tcPr>
          <w:p w:rsidR="00774FC2" w:rsidRPr="009F5B7B" w:rsidRDefault="00814F63" w:rsidP="009F5B7B">
            <w:pPr>
              <w:rPr>
                <w:b/>
                <w:color w:val="000000" w:themeColor="text1"/>
                <w:sz w:val="24"/>
                <w:szCs w:val="24"/>
              </w:rPr>
            </w:pPr>
            <w:sdt>
              <w:sdtPr>
                <w:rPr>
                  <w:b/>
                  <w:color w:val="000000" w:themeColor="text1"/>
                  <w:sz w:val="24"/>
                  <w:szCs w:val="24"/>
                </w:rPr>
                <w:id w:val="-1057618886"/>
                <w:lock w:val="sdtContentLocked"/>
                <w:placeholder>
                  <w:docPart w:val="9E0C9D89DEF04C7AA657D2CC7D2CDF5C"/>
                </w:placeholder>
              </w:sdtPr>
              <w:sdtEndPr/>
              <w:sdtContent>
                <w:r w:rsidR="00A966E6">
                  <w:rPr>
                    <w:b/>
                    <w:color w:val="000000" w:themeColor="text1"/>
                    <w:sz w:val="24"/>
                    <w:szCs w:val="24"/>
                  </w:rPr>
                  <w:t>8.1</w:t>
                </w:r>
              </w:sdtContent>
            </w:sdt>
          </w:p>
        </w:tc>
        <w:tc>
          <w:tcPr>
            <w:tcW w:w="10028" w:type="dxa"/>
            <w:gridSpan w:val="3"/>
            <w:tcBorders>
              <w:left w:val="nil"/>
            </w:tcBorders>
            <w:shd w:val="clear" w:color="auto" w:fill="818CAC"/>
          </w:tcPr>
          <w:p w:rsidR="00774FC2" w:rsidRPr="009F5B7B" w:rsidRDefault="00814F63" w:rsidP="00975BE2">
            <w:pPr>
              <w:rPr>
                <w:color w:val="000000" w:themeColor="text1"/>
                <w:szCs w:val="24"/>
              </w:rPr>
            </w:pPr>
            <w:sdt>
              <w:sdtPr>
                <w:rPr>
                  <w:b/>
                  <w:color w:val="000000" w:themeColor="text1"/>
                  <w:sz w:val="24"/>
                  <w:szCs w:val="24"/>
                </w:rPr>
                <w:id w:val="285944445"/>
                <w:lock w:val="sdtContentLocked"/>
                <w:placeholder>
                  <w:docPart w:val="D8230BFDF93B4726BDBCDEAE14DFE819"/>
                </w:placeholder>
              </w:sdtPr>
              <w:sdtEndPr/>
              <w:sdtContent>
                <w:r w:rsidR="00A966E6">
                  <w:rPr>
                    <w:b/>
                    <w:color w:val="000000" w:themeColor="text1"/>
                    <w:sz w:val="24"/>
                    <w:szCs w:val="24"/>
                  </w:rPr>
                  <w:t>Control parameters</w:t>
                </w:r>
              </w:sdtContent>
            </w:sdt>
          </w:p>
        </w:tc>
      </w:tr>
      <w:tr w:rsidR="00774FC2" w:rsidRPr="008C1167" w:rsidTr="00340A72">
        <w:tblPrEx>
          <w:shd w:val="clear" w:color="auto" w:fill="E1E4EB"/>
        </w:tblPrEx>
        <w:trPr>
          <w:trHeight w:val="283"/>
        </w:trPr>
        <w:tc>
          <w:tcPr>
            <w:tcW w:w="567" w:type="dxa"/>
            <w:gridSpan w:val="2"/>
            <w:tcBorders>
              <w:right w:val="nil"/>
            </w:tcBorders>
            <w:shd w:val="clear" w:color="auto" w:fill="E1E4EB"/>
          </w:tcPr>
          <w:p w:rsidR="00774FC2" w:rsidRPr="00E21105" w:rsidRDefault="00774FC2" w:rsidP="00EC070A">
            <w:pPr>
              <w:rPr>
                <w:color w:val="000000" w:themeColor="text1"/>
                <w:sz w:val="24"/>
                <w:szCs w:val="24"/>
              </w:rPr>
            </w:pPr>
          </w:p>
        </w:tc>
        <w:sdt>
          <w:sdtPr>
            <w:rPr>
              <w:color w:val="000000" w:themeColor="text1"/>
            </w:rPr>
            <w:id w:val="-386029516"/>
            <w:placeholder>
              <w:docPart w:val="8DE331216E584E27BC8E0C878D1F5934"/>
            </w:placeholder>
          </w:sdtPr>
          <w:sdtEndPr/>
          <w:sdtContent>
            <w:sdt>
              <w:sdtPr>
                <w:rPr>
                  <w:color w:val="000000" w:themeColor="text1"/>
                </w:rPr>
                <w:id w:val="934098111"/>
                <w:placeholder>
                  <w:docPart w:val="C8E123E7BCC240A2BBCA9BFCCA7A8DC3"/>
                </w:placeholder>
              </w:sdtPr>
              <w:sdtEndPr/>
              <w:sdtContent>
                <w:sdt>
                  <w:sdtPr>
                    <w:rPr>
                      <w:color w:val="000000" w:themeColor="text1"/>
                    </w:rPr>
                    <w:id w:val="-648829241"/>
                    <w:placeholder>
                      <w:docPart w:val="E482D479B06B4BBA9FEBD4093FBEAC82"/>
                    </w:placeholder>
                  </w:sdtPr>
                  <w:sdtEndPr/>
                  <w:sdtContent>
                    <w:tc>
                      <w:tcPr>
                        <w:tcW w:w="10012" w:type="dxa"/>
                        <w:gridSpan w:val="2"/>
                        <w:tcBorders>
                          <w:left w:val="nil"/>
                        </w:tcBorders>
                        <w:shd w:val="clear" w:color="auto" w:fill="E1E4EB"/>
                      </w:tcPr>
                      <w:p w:rsidR="00774FC2" w:rsidRPr="00E21105" w:rsidRDefault="008B73B7" w:rsidP="002A0150">
                        <w:pPr>
                          <w:rPr>
                            <w:color w:val="000000" w:themeColor="text1"/>
                            <w:sz w:val="24"/>
                            <w:szCs w:val="24"/>
                          </w:rPr>
                        </w:pPr>
                        <w:r w:rsidRPr="008B73B7">
                          <w:rPr>
                            <w:color w:val="000000" w:themeColor="text1"/>
                          </w:rPr>
                          <w:t>No additional data available</w:t>
                        </w:r>
                        <w:r>
                          <w:rPr>
                            <w:color w:val="000000" w:themeColor="text1"/>
                          </w:rPr>
                          <w:t>.</w:t>
                        </w:r>
                      </w:p>
                    </w:tc>
                  </w:sdtContent>
                </w:sdt>
              </w:sdtContent>
            </w:sdt>
          </w:sdtContent>
        </w:sdt>
      </w:tr>
      <w:tr w:rsidR="00774FC2" w:rsidRPr="008C1167" w:rsidTr="00BD1884">
        <w:trPr>
          <w:trHeight w:val="397"/>
        </w:trPr>
        <w:tc>
          <w:tcPr>
            <w:tcW w:w="551" w:type="dxa"/>
            <w:tcBorders>
              <w:right w:val="nil"/>
            </w:tcBorders>
            <w:shd w:val="clear" w:color="auto" w:fill="818CAC"/>
          </w:tcPr>
          <w:p w:rsidR="00774FC2" w:rsidRPr="009F5B7B" w:rsidRDefault="00814F63" w:rsidP="00A966E6">
            <w:pPr>
              <w:jc w:val="right"/>
              <w:rPr>
                <w:b/>
                <w:color w:val="000000" w:themeColor="text1"/>
                <w:sz w:val="24"/>
                <w:szCs w:val="24"/>
              </w:rPr>
            </w:pPr>
            <w:sdt>
              <w:sdtPr>
                <w:rPr>
                  <w:b/>
                  <w:color w:val="000000" w:themeColor="text1"/>
                  <w:sz w:val="24"/>
                  <w:szCs w:val="24"/>
                </w:rPr>
                <w:id w:val="-1631471245"/>
                <w:lock w:val="sdtContentLocked"/>
                <w:placeholder>
                  <w:docPart w:val="021CF836CFC8400493F66886DF2B00C7"/>
                </w:placeholder>
              </w:sdtPr>
              <w:sdtEndPr/>
              <w:sdtContent>
                <w:r w:rsidR="00A966E6">
                  <w:rPr>
                    <w:b/>
                    <w:color w:val="000000" w:themeColor="text1"/>
                    <w:sz w:val="24"/>
                    <w:szCs w:val="24"/>
                  </w:rPr>
                  <w:t>8.2</w:t>
                </w:r>
              </w:sdtContent>
            </w:sdt>
          </w:p>
        </w:tc>
        <w:tc>
          <w:tcPr>
            <w:tcW w:w="10028" w:type="dxa"/>
            <w:gridSpan w:val="3"/>
            <w:tcBorders>
              <w:left w:val="nil"/>
            </w:tcBorders>
            <w:shd w:val="clear" w:color="auto" w:fill="818CAC"/>
          </w:tcPr>
          <w:p w:rsidR="00774FC2" w:rsidRPr="009F5B7B" w:rsidRDefault="00814F63" w:rsidP="00975BE2">
            <w:pPr>
              <w:rPr>
                <w:color w:val="000000" w:themeColor="text1"/>
                <w:szCs w:val="24"/>
              </w:rPr>
            </w:pPr>
            <w:sdt>
              <w:sdtPr>
                <w:rPr>
                  <w:b/>
                  <w:color w:val="000000" w:themeColor="text1"/>
                  <w:sz w:val="24"/>
                  <w:szCs w:val="24"/>
                </w:rPr>
                <w:id w:val="248694704"/>
                <w:lock w:val="sdtContentLocked"/>
                <w:placeholder>
                  <w:docPart w:val="41276E65DAE84E42998954EDE0F8A028"/>
                </w:placeholder>
              </w:sdtPr>
              <w:sdtEndPr/>
              <w:sdtContent>
                <w:r w:rsidR="00A966E6">
                  <w:rPr>
                    <w:b/>
                    <w:color w:val="000000" w:themeColor="text1"/>
                    <w:sz w:val="24"/>
                    <w:szCs w:val="24"/>
                  </w:rPr>
                  <w:t>Exposure controls</w:t>
                </w:r>
              </w:sdtContent>
            </w:sdt>
          </w:p>
        </w:tc>
      </w:tr>
      <w:tr w:rsidR="00FD5DF1" w:rsidRPr="008C1167" w:rsidTr="007665BF">
        <w:trPr>
          <w:trHeight w:val="283"/>
        </w:trPr>
        <w:tc>
          <w:tcPr>
            <w:tcW w:w="10579" w:type="dxa"/>
            <w:gridSpan w:val="4"/>
            <w:shd w:val="clear" w:color="auto" w:fill="818CAC"/>
          </w:tcPr>
          <w:sdt>
            <w:sdtPr>
              <w:rPr>
                <w:color w:val="000000" w:themeColor="text1"/>
                <w:szCs w:val="24"/>
              </w:rPr>
              <w:id w:val="-1328367367"/>
              <w:lock w:val="sdtContentLocked"/>
              <w:placeholder>
                <w:docPart w:val="ACDF1ECE699C42F992BD1D4896151910"/>
              </w:placeholder>
            </w:sdtPr>
            <w:sdtEndPr/>
            <w:sdtContent>
              <w:p w:rsidR="00FD5DF1" w:rsidRPr="009F5B7B" w:rsidRDefault="00FD5DF1" w:rsidP="007665BF">
                <w:pPr>
                  <w:rPr>
                    <w:color w:val="000000" w:themeColor="text1"/>
                    <w:szCs w:val="24"/>
                  </w:rPr>
                </w:pPr>
                <w:r w:rsidRPr="009F5B7B">
                  <w:rPr>
                    <w:color w:val="000000" w:themeColor="text1"/>
                    <w:szCs w:val="24"/>
                  </w:rPr>
                  <w:t>Protective Equipment</w:t>
                </w:r>
              </w:p>
            </w:sdtContent>
          </w:sdt>
        </w:tc>
      </w:tr>
      <w:tr w:rsidR="00FD5DF1" w:rsidRPr="008C1167" w:rsidTr="007665BF">
        <w:tblPrEx>
          <w:shd w:val="clear" w:color="auto" w:fill="E1E4EB"/>
        </w:tblPrEx>
        <w:trPr>
          <w:trHeight w:val="283"/>
        </w:trPr>
        <w:tc>
          <w:tcPr>
            <w:tcW w:w="567" w:type="dxa"/>
            <w:gridSpan w:val="2"/>
            <w:tcBorders>
              <w:right w:val="nil"/>
            </w:tcBorders>
            <w:shd w:val="clear" w:color="auto" w:fill="E1E4EB"/>
          </w:tcPr>
          <w:p w:rsidR="00FD5DF1" w:rsidRPr="00E21105" w:rsidRDefault="00FD5DF1" w:rsidP="007665BF">
            <w:pPr>
              <w:rPr>
                <w:color w:val="000000" w:themeColor="text1"/>
                <w:sz w:val="24"/>
                <w:szCs w:val="24"/>
              </w:rPr>
            </w:pPr>
          </w:p>
        </w:tc>
        <w:sdt>
          <w:sdtPr>
            <w:rPr>
              <w:color w:val="000000" w:themeColor="text1"/>
              <w:sz w:val="24"/>
              <w:szCs w:val="24"/>
            </w:rPr>
            <w:id w:val="2127120792"/>
            <w:placeholder>
              <w:docPart w:val="A3391A2998044323A31B919EB389DA6E"/>
            </w:placeholder>
          </w:sdtPr>
          <w:sdtEndPr/>
          <w:sdtContent>
            <w:sdt>
              <w:sdtPr>
                <w:rPr>
                  <w:color w:val="000000" w:themeColor="text1"/>
                  <w:sz w:val="24"/>
                  <w:szCs w:val="24"/>
                </w:rPr>
                <w:id w:val="861009023"/>
                <w:placeholder>
                  <w:docPart w:val="E7CD12ECE9C949B0B2705FF05602A22D"/>
                </w:placeholder>
              </w:sdtPr>
              <w:sdtEndPr/>
              <w:sdtContent>
                <w:sdt>
                  <w:sdtPr>
                    <w:rPr>
                      <w:color w:val="000000" w:themeColor="text1"/>
                      <w:sz w:val="24"/>
                      <w:szCs w:val="24"/>
                    </w:rPr>
                    <w:id w:val="656270183"/>
                    <w:placeholder>
                      <w:docPart w:val="D3C1F189AA344F1386BA359C94D0B752"/>
                    </w:placeholder>
                  </w:sdtPr>
                  <w:sdtEndPr>
                    <w:rPr>
                      <w:sz w:val="22"/>
                    </w:rPr>
                  </w:sdtEndPr>
                  <w:sdtContent>
                    <w:tc>
                      <w:tcPr>
                        <w:tcW w:w="10012" w:type="dxa"/>
                        <w:gridSpan w:val="2"/>
                        <w:tcBorders>
                          <w:left w:val="nil"/>
                        </w:tcBorders>
                        <w:shd w:val="clear" w:color="auto" w:fill="E1E4EB"/>
                      </w:tcPr>
                      <w:p w:rsidR="00FD5DF1" w:rsidRPr="00E21105" w:rsidRDefault="002A0150" w:rsidP="007665BF">
                        <w:pPr>
                          <w:rPr>
                            <w:color w:val="000000" w:themeColor="text1"/>
                            <w:sz w:val="24"/>
                            <w:szCs w:val="24"/>
                          </w:rPr>
                        </w:pPr>
                        <w:r>
                          <w:rPr>
                            <w:noProof/>
                            <w:color w:val="000000" w:themeColor="text1"/>
                            <w:szCs w:val="24"/>
                          </w:rPr>
                          <w:drawing>
                            <wp:inline distT="0" distB="0" distL="0" distR="0" wp14:anchorId="3A2A778C" wp14:editId="0A3909C8">
                              <wp:extent cx="725170" cy="7194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r>
                          <w:rPr>
                            <w:color w:val="000000" w:themeColor="text1"/>
                            <w:szCs w:val="24"/>
                          </w:rPr>
                          <w:t xml:space="preserve">  </w:t>
                        </w:r>
                        <w:r>
                          <w:rPr>
                            <w:noProof/>
                            <w:color w:val="000000" w:themeColor="text1"/>
                            <w:szCs w:val="24"/>
                          </w:rPr>
                          <w:drawing>
                            <wp:inline distT="0" distB="0" distL="0" distR="0" wp14:anchorId="493901EA" wp14:editId="2B0B5A0E">
                              <wp:extent cx="725170" cy="7194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5170" cy="719455"/>
                                      </a:xfrm>
                                      <a:prstGeom prst="rect">
                                        <a:avLst/>
                                      </a:prstGeom>
                                      <a:noFill/>
                                    </pic:spPr>
                                  </pic:pic>
                                </a:graphicData>
                              </a:graphic>
                            </wp:inline>
                          </w:drawing>
                        </w:r>
                      </w:p>
                    </w:tc>
                  </w:sdtContent>
                </w:sdt>
              </w:sdtContent>
            </w:sdt>
          </w:sdtContent>
        </w:sdt>
      </w:tr>
      <w:tr w:rsidR="008B39D5" w:rsidRPr="008C1167" w:rsidTr="00C220DA">
        <w:trPr>
          <w:trHeight w:val="283"/>
        </w:trPr>
        <w:tc>
          <w:tcPr>
            <w:tcW w:w="2552" w:type="dxa"/>
            <w:gridSpan w:val="3"/>
            <w:shd w:val="clear" w:color="auto" w:fill="818CAC"/>
          </w:tcPr>
          <w:p w:rsidR="008B39D5" w:rsidRPr="00A966E6" w:rsidRDefault="00814F63" w:rsidP="00C220DA">
            <w:pPr>
              <w:rPr>
                <w:rFonts w:eastAsiaTheme="minorEastAsia"/>
                <w:color w:val="000000" w:themeColor="text1"/>
                <w:szCs w:val="24"/>
                <w:lang w:eastAsia="en-GB"/>
              </w:rPr>
            </w:pPr>
            <w:sdt>
              <w:sdtPr>
                <w:rPr>
                  <w:color w:val="000000" w:themeColor="text1"/>
                  <w:szCs w:val="24"/>
                </w:rPr>
                <w:id w:val="1538395406"/>
                <w:lock w:val="sdtContentLocked"/>
                <w:placeholder>
                  <w:docPart w:val="A6F2CCCD71284D51B804D531082DFF05"/>
                </w:placeholder>
              </w:sdtPr>
              <w:sdtEndPr/>
              <w:sdtContent>
                <w:r w:rsidR="00A966E6">
                  <w:rPr>
                    <w:color w:val="000000" w:themeColor="text1"/>
                    <w:szCs w:val="24"/>
                  </w:rPr>
                  <w:t>Process Conditions</w:t>
                </w:r>
              </w:sdtContent>
            </w:sdt>
          </w:p>
        </w:tc>
        <w:tc>
          <w:tcPr>
            <w:tcW w:w="8027" w:type="dxa"/>
            <w:shd w:val="clear" w:color="auto" w:fill="E1E4EB"/>
          </w:tcPr>
          <w:p w:rsidR="008B39D5" w:rsidRDefault="007F382E" w:rsidP="00C220DA">
            <w:pPr>
              <w:rPr>
                <w:color w:val="000000" w:themeColor="text1"/>
                <w:szCs w:val="24"/>
              </w:rPr>
            </w:pPr>
            <w:r w:rsidRPr="007F382E">
              <w:rPr>
                <w:color w:val="000000" w:themeColor="text1"/>
                <w:szCs w:val="24"/>
              </w:rPr>
              <w:t>Provide eyewash station.</w:t>
            </w:r>
          </w:p>
        </w:tc>
      </w:tr>
      <w:tr w:rsidR="000F5774" w:rsidRPr="008C1167" w:rsidTr="007665BF">
        <w:trPr>
          <w:trHeight w:val="283"/>
        </w:trPr>
        <w:tc>
          <w:tcPr>
            <w:tcW w:w="2552" w:type="dxa"/>
            <w:gridSpan w:val="3"/>
            <w:shd w:val="clear" w:color="auto" w:fill="818CAC"/>
          </w:tcPr>
          <w:sdt>
            <w:sdtPr>
              <w:rPr>
                <w:color w:val="000000" w:themeColor="text1"/>
                <w:szCs w:val="24"/>
              </w:rPr>
              <w:id w:val="1476730044"/>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Engineering Measures</w:t>
                </w:r>
              </w:p>
            </w:sdtContent>
          </w:sdt>
        </w:tc>
        <w:sdt>
          <w:sdtPr>
            <w:rPr>
              <w:color w:val="000000" w:themeColor="text1"/>
              <w:szCs w:val="24"/>
            </w:rPr>
            <w:id w:val="1538007044"/>
            <w:placeholder>
              <w:docPart w:val="50AA8592EC98419AB6747218B34CDE76"/>
            </w:placeholder>
          </w:sdtPr>
          <w:sdtEndPr/>
          <w:sdtContent>
            <w:tc>
              <w:tcPr>
                <w:tcW w:w="8027" w:type="dxa"/>
                <w:shd w:val="clear" w:color="auto" w:fill="E1E4EB"/>
              </w:tcPr>
              <w:p w:rsidR="008B73B7" w:rsidRPr="008B73B7" w:rsidRDefault="008B73B7" w:rsidP="008B73B7">
                <w:pPr>
                  <w:rPr>
                    <w:color w:val="000000" w:themeColor="text1"/>
                    <w:szCs w:val="24"/>
                  </w:rPr>
                </w:pPr>
                <w:r>
                  <w:rPr>
                    <w:color w:val="000000" w:themeColor="text1"/>
                    <w:szCs w:val="24"/>
                  </w:rPr>
                  <w:t>W</w:t>
                </w:r>
                <w:r w:rsidRPr="008B73B7">
                  <w:rPr>
                    <w:color w:val="000000" w:themeColor="text1"/>
                    <w:szCs w:val="24"/>
                  </w:rPr>
                  <w:t xml:space="preserve">here appropriate, use closed system to transfer and process this material </w:t>
                </w:r>
                <w:r>
                  <w:rPr>
                    <w:color w:val="000000" w:themeColor="text1"/>
                    <w:szCs w:val="24"/>
                  </w:rPr>
                  <w:t>–</w:t>
                </w:r>
                <w:r w:rsidRPr="008B73B7">
                  <w:rPr>
                    <w:color w:val="000000" w:themeColor="text1"/>
                    <w:szCs w:val="24"/>
                  </w:rPr>
                  <w:t xml:space="preserve"> if</w:t>
                </w:r>
                <w:r>
                  <w:rPr>
                    <w:color w:val="000000" w:themeColor="text1"/>
                    <w:szCs w:val="24"/>
                  </w:rPr>
                  <w:t xml:space="preserve"> </w:t>
                </w:r>
                <w:r w:rsidRPr="008B73B7">
                  <w:rPr>
                    <w:color w:val="000000" w:themeColor="text1"/>
                    <w:szCs w:val="24"/>
                  </w:rPr>
                  <w:t>appropriate, isolate mixing rooms and other areas</w:t>
                </w:r>
                <w:r>
                  <w:rPr>
                    <w:color w:val="000000" w:themeColor="text1"/>
                    <w:szCs w:val="24"/>
                  </w:rPr>
                  <w:t>.</w:t>
                </w:r>
              </w:p>
              <w:p w:rsidR="000F5774" w:rsidRPr="009F5B7B" w:rsidRDefault="008B73B7" w:rsidP="008B73B7">
                <w:pPr>
                  <w:rPr>
                    <w:color w:val="000000" w:themeColor="text1"/>
                    <w:szCs w:val="24"/>
                  </w:rPr>
                </w:pPr>
                <w:r>
                  <w:rPr>
                    <w:color w:val="000000" w:themeColor="text1"/>
                    <w:szCs w:val="24"/>
                  </w:rPr>
                  <w:t>W</w:t>
                </w:r>
                <w:r w:rsidRPr="008B73B7">
                  <w:rPr>
                    <w:color w:val="000000" w:themeColor="text1"/>
                    <w:szCs w:val="24"/>
                  </w:rPr>
                  <w:t>here this material is used or openly handled - maintain these areas under negative air pressure relative to the rest of the plant</w:t>
                </w:r>
                <w:r w:rsidR="002A0150" w:rsidRPr="002A0150">
                  <w:rPr>
                    <w:color w:val="000000" w:themeColor="text1"/>
                    <w:szCs w:val="24"/>
                  </w:rPr>
                  <w:t>.</w:t>
                </w:r>
              </w:p>
            </w:tc>
          </w:sdtContent>
        </w:sdt>
      </w:tr>
      <w:tr w:rsidR="000F5774" w:rsidRPr="008C1167" w:rsidTr="007665BF">
        <w:trPr>
          <w:trHeight w:val="283"/>
        </w:trPr>
        <w:tc>
          <w:tcPr>
            <w:tcW w:w="2552" w:type="dxa"/>
            <w:gridSpan w:val="3"/>
            <w:shd w:val="clear" w:color="auto" w:fill="818CAC"/>
          </w:tcPr>
          <w:sdt>
            <w:sdtPr>
              <w:rPr>
                <w:color w:val="000000" w:themeColor="text1"/>
                <w:szCs w:val="24"/>
              </w:rPr>
              <w:id w:val="811144306"/>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Respiratory Equipment</w:t>
                </w:r>
              </w:p>
            </w:sdtContent>
          </w:sdt>
        </w:tc>
        <w:sdt>
          <w:sdtPr>
            <w:rPr>
              <w:color w:val="000000" w:themeColor="text1"/>
              <w:szCs w:val="24"/>
            </w:rPr>
            <w:id w:val="-1910309588"/>
            <w:placeholder>
              <w:docPart w:val="7645DC3A281746F480FBC32531E1DC81"/>
            </w:placeholder>
          </w:sdtPr>
          <w:sdtEndPr/>
          <w:sdtContent>
            <w:tc>
              <w:tcPr>
                <w:tcW w:w="8027" w:type="dxa"/>
                <w:shd w:val="clear" w:color="auto" w:fill="E1E4EB"/>
              </w:tcPr>
              <w:p w:rsidR="000F5774" w:rsidRPr="009F5B7B" w:rsidRDefault="008B73B7" w:rsidP="007665BF">
                <w:pPr>
                  <w:rPr>
                    <w:color w:val="000000" w:themeColor="text1"/>
                    <w:szCs w:val="24"/>
                  </w:rPr>
                </w:pPr>
                <w:r>
                  <w:rPr>
                    <w:color w:val="000000" w:themeColor="text1"/>
                    <w:szCs w:val="24"/>
                  </w:rPr>
                  <w:t>N</w:t>
                </w:r>
                <w:r w:rsidRPr="008B73B7">
                  <w:rPr>
                    <w:color w:val="000000" w:themeColor="text1"/>
                    <w:szCs w:val="24"/>
                  </w:rPr>
                  <w:t>ot necessary in adequate local with general ventilation - avoid breathing vapo</w:t>
                </w:r>
                <w:r w:rsidR="00A31CEE">
                  <w:rPr>
                    <w:color w:val="000000" w:themeColor="text1"/>
                    <w:szCs w:val="24"/>
                  </w:rPr>
                  <w:t>u</w:t>
                </w:r>
                <w:r w:rsidRPr="008B73B7">
                  <w:rPr>
                    <w:color w:val="000000" w:themeColor="text1"/>
                    <w:szCs w:val="24"/>
                  </w:rPr>
                  <w:t>rs.</w:t>
                </w:r>
              </w:p>
            </w:tc>
          </w:sdtContent>
        </w:sdt>
      </w:tr>
      <w:tr w:rsidR="000F5774" w:rsidRPr="008C1167" w:rsidTr="007665BF">
        <w:trPr>
          <w:trHeight w:val="283"/>
        </w:trPr>
        <w:tc>
          <w:tcPr>
            <w:tcW w:w="2552" w:type="dxa"/>
            <w:gridSpan w:val="3"/>
            <w:shd w:val="clear" w:color="auto" w:fill="818CAC"/>
          </w:tcPr>
          <w:sdt>
            <w:sdtPr>
              <w:rPr>
                <w:color w:val="000000" w:themeColor="text1"/>
                <w:szCs w:val="24"/>
              </w:rPr>
              <w:id w:val="1957062515"/>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Hand Protection</w:t>
                </w:r>
              </w:p>
            </w:sdtContent>
          </w:sdt>
        </w:tc>
        <w:sdt>
          <w:sdtPr>
            <w:rPr>
              <w:color w:val="000000" w:themeColor="text1"/>
              <w:szCs w:val="24"/>
            </w:rPr>
            <w:id w:val="-565487813"/>
            <w:placeholder>
              <w:docPart w:val="38654B68FCCF45CB9AA7809ECB147B59"/>
            </w:placeholder>
          </w:sdtPr>
          <w:sdtEndPr/>
          <w:sdtContent>
            <w:tc>
              <w:tcPr>
                <w:tcW w:w="8027" w:type="dxa"/>
                <w:shd w:val="clear" w:color="auto" w:fill="E1E4EB"/>
              </w:tcPr>
              <w:p w:rsidR="000F5774" w:rsidRPr="009F5B7B" w:rsidRDefault="008B73B7" w:rsidP="007665BF">
                <w:pPr>
                  <w:rPr>
                    <w:color w:val="000000" w:themeColor="text1"/>
                    <w:szCs w:val="24"/>
                  </w:rPr>
                </w:pPr>
                <w:r>
                  <w:rPr>
                    <w:color w:val="000000" w:themeColor="text1"/>
                    <w:szCs w:val="24"/>
                  </w:rPr>
                  <w:t>S</w:t>
                </w:r>
                <w:r w:rsidRPr="008B73B7">
                  <w:rPr>
                    <w:color w:val="000000" w:themeColor="text1"/>
                    <w:szCs w:val="24"/>
                  </w:rPr>
                  <w:t>uitable gloves tested to EN374 (should be checked regularly) - always use with clean, dry hands.</w:t>
                </w:r>
              </w:p>
            </w:tc>
          </w:sdtContent>
        </w:sdt>
      </w:tr>
      <w:tr w:rsidR="000F5774" w:rsidRPr="008C1167" w:rsidTr="007665BF">
        <w:trPr>
          <w:trHeight w:val="283"/>
        </w:trPr>
        <w:tc>
          <w:tcPr>
            <w:tcW w:w="2552" w:type="dxa"/>
            <w:gridSpan w:val="3"/>
            <w:shd w:val="clear" w:color="auto" w:fill="818CAC"/>
          </w:tcPr>
          <w:sdt>
            <w:sdtPr>
              <w:rPr>
                <w:color w:val="000000" w:themeColor="text1"/>
                <w:szCs w:val="24"/>
              </w:rPr>
              <w:id w:val="-1374680440"/>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Eye Protection</w:t>
                </w:r>
              </w:p>
            </w:sdtContent>
          </w:sdt>
        </w:tc>
        <w:sdt>
          <w:sdtPr>
            <w:rPr>
              <w:color w:val="000000" w:themeColor="text1"/>
              <w:szCs w:val="24"/>
            </w:rPr>
            <w:id w:val="1474558466"/>
            <w:placeholder>
              <w:docPart w:val="A6FE3FC9474E47F9884F368B94837674"/>
            </w:placeholder>
          </w:sdtPr>
          <w:sdtEndPr/>
          <w:sdtContent>
            <w:tc>
              <w:tcPr>
                <w:tcW w:w="8027" w:type="dxa"/>
                <w:shd w:val="clear" w:color="auto" w:fill="E1E4EB"/>
              </w:tcPr>
              <w:p w:rsidR="000F5774" w:rsidRPr="009F5B7B" w:rsidRDefault="008B73B7" w:rsidP="007665BF">
                <w:pPr>
                  <w:rPr>
                    <w:color w:val="000000" w:themeColor="text1"/>
                    <w:szCs w:val="24"/>
                  </w:rPr>
                </w:pPr>
                <w:r>
                  <w:rPr>
                    <w:color w:val="000000" w:themeColor="text1"/>
                    <w:szCs w:val="24"/>
                  </w:rPr>
                  <w:t>P</w:t>
                </w:r>
                <w:r w:rsidRPr="008B73B7">
                  <w:rPr>
                    <w:color w:val="000000" w:themeColor="text1"/>
                    <w:szCs w:val="24"/>
                  </w:rPr>
                  <w:t>rotective goggles with built-in-frame tested to EN166 (should be checked regularly).</w:t>
                </w:r>
              </w:p>
            </w:tc>
          </w:sdtContent>
        </w:sdt>
      </w:tr>
      <w:tr w:rsidR="000F5774" w:rsidRPr="008C1167" w:rsidTr="007665BF">
        <w:trPr>
          <w:trHeight w:val="283"/>
        </w:trPr>
        <w:tc>
          <w:tcPr>
            <w:tcW w:w="2552" w:type="dxa"/>
            <w:gridSpan w:val="3"/>
            <w:shd w:val="clear" w:color="auto" w:fill="818CAC"/>
          </w:tcPr>
          <w:sdt>
            <w:sdtPr>
              <w:rPr>
                <w:color w:val="000000" w:themeColor="text1"/>
                <w:szCs w:val="24"/>
              </w:rPr>
              <w:id w:val="676010183"/>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Other Protection</w:t>
                </w:r>
              </w:p>
            </w:sdtContent>
          </w:sdt>
        </w:tc>
        <w:sdt>
          <w:sdtPr>
            <w:rPr>
              <w:color w:val="000000" w:themeColor="text1"/>
              <w:szCs w:val="24"/>
            </w:rPr>
            <w:id w:val="1829860250"/>
            <w:placeholder>
              <w:docPart w:val="589E94B4895049AE854A9CD5F840CC0B"/>
            </w:placeholder>
          </w:sdtPr>
          <w:sdtEndPr/>
          <w:sdtContent>
            <w:tc>
              <w:tcPr>
                <w:tcW w:w="8027" w:type="dxa"/>
                <w:shd w:val="clear" w:color="auto" w:fill="E1E4EB"/>
              </w:tcPr>
              <w:p w:rsidR="000F5774" w:rsidRPr="009F5B7B" w:rsidRDefault="008B73B7" w:rsidP="008B73B7">
                <w:pPr>
                  <w:rPr>
                    <w:color w:val="000000" w:themeColor="text1"/>
                    <w:szCs w:val="24"/>
                  </w:rPr>
                </w:pPr>
                <w:r>
                  <w:rPr>
                    <w:color w:val="000000" w:themeColor="text1"/>
                    <w:szCs w:val="24"/>
                  </w:rPr>
                  <w:t>P</w:t>
                </w:r>
                <w:r w:rsidRPr="008B73B7">
                  <w:rPr>
                    <w:color w:val="000000" w:themeColor="text1"/>
                    <w:szCs w:val="24"/>
                  </w:rPr>
                  <w:t>rotective work clothing solvent resistant (should be checked regularly).</w:t>
                </w:r>
              </w:p>
            </w:tc>
          </w:sdtContent>
        </w:sdt>
      </w:tr>
      <w:tr w:rsidR="000F5774" w:rsidRPr="008C1167" w:rsidTr="007665BF">
        <w:trPr>
          <w:trHeight w:val="283"/>
        </w:trPr>
        <w:tc>
          <w:tcPr>
            <w:tcW w:w="2552" w:type="dxa"/>
            <w:gridSpan w:val="3"/>
            <w:shd w:val="clear" w:color="auto" w:fill="818CAC"/>
          </w:tcPr>
          <w:sdt>
            <w:sdtPr>
              <w:rPr>
                <w:color w:val="000000" w:themeColor="text1"/>
                <w:szCs w:val="24"/>
              </w:rPr>
              <w:id w:val="-844162162"/>
              <w:lock w:val="sdtContentLocked"/>
              <w:placeholder>
                <w:docPart w:val="771A63E491D54814B0721EC444524843"/>
              </w:placeholder>
            </w:sdtPr>
            <w:sdtEndPr/>
            <w:sdtContent>
              <w:p w:rsidR="000F5774" w:rsidRPr="009F5B7B" w:rsidRDefault="000F5774" w:rsidP="007665BF">
                <w:pPr>
                  <w:rPr>
                    <w:color w:val="000000" w:themeColor="text1"/>
                    <w:szCs w:val="24"/>
                  </w:rPr>
                </w:pPr>
                <w:r w:rsidRPr="009F5B7B">
                  <w:rPr>
                    <w:color w:val="000000" w:themeColor="text1"/>
                    <w:szCs w:val="24"/>
                  </w:rPr>
                  <w:t>Hygiene Measures</w:t>
                </w:r>
              </w:p>
            </w:sdtContent>
          </w:sdt>
        </w:tc>
        <w:sdt>
          <w:sdtPr>
            <w:rPr>
              <w:color w:val="000000" w:themeColor="text1"/>
              <w:szCs w:val="24"/>
            </w:rPr>
            <w:id w:val="-66732256"/>
            <w:placeholder>
              <w:docPart w:val="DAEFAF0A1120444DA49A6E2BF9BD5177"/>
            </w:placeholder>
          </w:sdtPr>
          <w:sdtEndPr/>
          <w:sdtContent>
            <w:tc>
              <w:tcPr>
                <w:tcW w:w="8027" w:type="dxa"/>
                <w:shd w:val="clear" w:color="auto" w:fill="E1E4EB"/>
              </w:tcPr>
              <w:p w:rsidR="000F5774" w:rsidRPr="009F5B7B" w:rsidRDefault="002A0150" w:rsidP="007665BF">
                <w:pPr>
                  <w:rPr>
                    <w:color w:val="000000" w:themeColor="text1"/>
                    <w:szCs w:val="24"/>
                  </w:rPr>
                </w:pPr>
                <w:r w:rsidRPr="002A0150">
                  <w:rPr>
                    <w:color w:val="000000" w:themeColor="text1"/>
                    <w:szCs w:val="24"/>
                  </w:rPr>
                  <w:t>Good personal hygiene practices are always advisable, especially when working with chemicals / oils.</w:t>
                </w:r>
              </w:p>
            </w:tc>
          </w:sdtContent>
        </w:sdt>
      </w:tr>
      <w:tr w:rsidR="008B39D5" w:rsidRPr="008C1167" w:rsidTr="007665BF">
        <w:trPr>
          <w:trHeight w:val="283"/>
        </w:trPr>
        <w:tc>
          <w:tcPr>
            <w:tcW w:w="2552" w:type="dxa"/>
            <w:gridSpan w:val="3"/>
            <w:shd w:val="clear" w:color="auto" w:fill="818CAC"/>
          </w:tcPr>
          <w:p w:rsidR="008B39D5" w:rsidRPr="00A966E6" w:rsidRDefault="00814F63" w:rsidP="007665BF">
            <w:pPr>
              <w:rPr>
                <w:rFonts w:eastAsiaTheme="minorEastAsia"/>
                <w:color w:val="000000" w:themeColor="text1"/>
                <w:szCs w:val="24"/>
                <w:lang w:eastAsia="en-GB"/>
              </w:rPr>
            </w:pPr>
            <w:sdt>
              <w:sdtPr>
                <w:rPr>
                  <w:color w:val="000000" w:themeColor="text1"/>
                  <w:szCs w:val="24"/>
                </w:rPr>
                <w:id w:val="183410600"/>
                <w:placeholder>
                  <w:docPart w:val="AE7F2EAC8B854F6EB355A0773EED7FA2"/>
                </w:placeholder>
              </w:sdtPr>
              <w:sdtEndPr/>
              <w:sdtContent>
                <w:r w:rsidR="00A966E6">
                  <w:rPr>
                    <w:color w:val="000000" w:themeColor="text1"/>
                    <w:szCs w:val="24"/>
                  </w:rPr>
                  <w:t>Personal Protection</w:t>
                </w:r>
              </w:sdtContent>
            </w:sdt>
          </w:p>
        </w:tc>
        <w:tc>
          <w:tcPr>
            <w:tcW w:w="8027" w:type="dxa"/>
            <w:shd w:val="clear" w:color="auto" w:fill="E1E4EB"/>
          </w:tcPr>
          <w:p w:rsidR="008B39D5" w:rsidRDefault="007F382E" w:rsidP="007665BF">
            <w:pPr>
              <w:rPr>
                <w:color w:val="000000" w:themeColor="text1"/>
                <w:szCs w:val="24"/>
              </w:rPr>
            </w:pPr>
            <w:r w:rsidRPr="007F382E">
              <w:rPr>
                <w:color w:val="000000" w:themeColor="text1"/>
                <w:szCs w:val="24"/>
              </w:rPr>
              <w:t>Use personal protection according to Directive 89/686/EEC.</w:t>
            </w:r>
          </w:p>
        </w:tc>
      </w:tr>
      <w:tr w:rsidR="008B39D5" w:rsidRPr="008C1167" w:rsidTr="007665BF">
        <w:trPr>
          <w:trHeight w:val="283"/>
        </w:trPr>
        <w:tc>
          <w:tcPr>
            <w:tcW w:w="2552" w:type="dxa"/>
            <w:gridSpan w:val="3"/>
            <w:shd w:val="clear" w:color="auto" w:fill="818CAC"/>
          </w:tcPr>
          <w:p w:rsidR="008B39D5" w:rsidRDefault="00814F63" w:rsidP="007665BF">
            <w:pPr>
              <w:rPr>
                <w:color w:val="000000" w:themeColor="text1"/>
                <w:szCs w:val="24"/>
              </w:rPr>
            </w:pPr>
            <w:sdt>
              <w:sdtPr>
                <w:rPr>
                  <w:color w:val="000000" w:themeColor="text1"/>
                  <w:szCs w:val="24"/>
                </w:rPr>
                <w:id w:val="-573356449"/>
                <w:lock w:val="sdtContentLocked"/>
                <w:placeholder>
                  <w:docPart w:val="2C279426D8A6436D8066AF3DE904FCB6"/>
                </w:placeholder>
              </w:sdtPr>
              <w:sdtEndPr/>
              <w:sdtContent>
                <w:r w:rsidR="00A966E6">
                  <w:rPr>
                    <w:color w:val="000000" w:themeColor="text1"/>
                    <w:szCs w:val="24"/>
                  </w:rPr>
                  <w:t>Skin Protection</w:t>
                </w:r>
              </w:sdtContent>
            </w:sdt>
          </w:p>
        </w:tc>
        <w:tc>
          <w:tcPr>
            <w:tcW w:w="8027" w:type="dxa"/>
            <w:shd w:val="clear" w:color="auto" w:fill="E1E4EB"/>
          </w:tcPr>
          <w:p w:rsidR="008B39D5" w:rsidRDefault="007F382E" w:rsidP="007665BF">
            <w:pPr>
              <w:rPr>
                <w:color w:val="000000" w:themeColor="text1"/>
                <w:szCs w:val="24"/>
              </w:rPr>
            </w:pPr>
            <w:r w:rsidRPr="007F382E">
              <w:rPr>
                <w:color w:val="000000" w:themeColor="text1"/>
                <w:szCs w:val="24"/>
              </w:rPr>
              <w:t>Wear apron or protective clothing in case of splashes.</w:t>
            </w:r>
          </w:p>
        </w:tc>
      </w:tr>
      <w:tr w:rsidR="008B39D5" w:rsidRPr="008C1167" w:rsidTr="007665BF">
        <w:trPr>
          <w:trHeight w:val="283"/>
        </w:trPr>
        <w:tc>
          <w:tcPr>
            <w:tcW w:w="2552" w:type="dxa"/>
            <w:gridSpan w:val="3"/>
            <w:shd w:val="clear" w:color="auto" w:fill="818CAC"/>
          </w:tcPr>
          <w:p w:rsidR="008B39D5" w:rsidRDefault="00814F63" w:rsidP="007665BF">
            <w:pPr>
              <w:rPr>
                <w:color w:val="000000" w:themeColor="text1"/>
                <w:szCs w:val="24"/>
              </w:rPr>
            </w:pPr>
            <w:sdt>
              <w:sdtPr>
                <w:rPr>
                  <w:color w:val="000000" w:themeColor="text1"/>
                  <w:szCs w:val="24"/>
                </w:rPr>
                <w:id w:val="1753611772"/>
                <w:lock w:val="sdtContentLocked"/>
                <w:placeholder>
                  <w:docPart w:val="287F7D8C1F8D4124AF8A233DE6CF734B"/>
                </w:placeholder>
              </w:sdtPr>
              <w:sdtEndPr/>
              <w:sdtContent>
                <w:r w:rsidR="00A966E6">
                  <w:rPr>
                    <w:color w:val="000000" w:themeColor="text1"/>
                    <w:szCs w:val="24"/>
                  </w:rPr>
                  <w:t>Environmental Exposure Controls</w:t>
                </w:r>
              </w:sdtContent>
            </w:sdt>
          </w:p>
        </w:tc>
        <w:tc>
          <w:tcPr>
            <w:tcW w:w="8027" w:type="dxa"/>
            <w:shd w:val="clear" w:color="auto" w:fill="E1E4EB"/>
          </w:tcPr>
          <w:p w:rsidR="008B39D5" w:rsidRDefault="008B73B7" w:rsidP="008B73B7">
            <w:pPr>
              <w:rPr>
                <w:color w:val="000000" w:themeColor="text1"/>
                <w:szCs w:val="24"/>
              </w:rPr>
            </w:pPr>
            <w:r>
              <w:rPr>
                <w:color w:val="000000" w:themeColor="text1"/>
                <w:szCs w:val="24"/>
              </w:rPr>
              <w:t>T</w:t>
            </w:r>
            <w:r w:rsidRPr="008B73B7">
              <w:rPr>
                <w:color w:val="000000" w:themeColor="text1"/>
                <w:szCs w:val="24"/>
              </w:rPr>
              <w:t>he usual precautions in handling chemicals have to be observed.</w:t>
            </w:r>
          </w:p>
        </w:tc>
      </w:tr>
    </w:tbl>
    <w:sdt>
      <w:sdtPr>
        <w:rPr>
          <w:rFonts w:asciiTheme="minorHAnsi" w:hAnsiTheme="minorHAnsi" w:cstheme="minorHAnsi"/>
          <w:sz w:val="24"/>
        </w:rPr>
        <w:id w:val="1339200096"/>
        <w:lock w:val="sdtContentLocked"/>
        <w:placeholder>
          <w:docPart w:val="C3568CA762664E458A42114DA8A2ADF4"/>
        </w:placeholder>
      </w:sdtPr>
      <w:sdtEndPr>
        <w:rPr>
          <w:szCs w:val="20"/>
        </w:rPr>
      </w:sdtEndPr>
      <w:sdtContent>
        <w:p w:rsidR="00FE6891" w:rsidRPr="009F5B7B" w:rsidRDefault="00B22635" w:rsidP="000B01A7">
          <w:pPr>
            <w:pStyle w:val="Heading5"/>
            <w:rPr>
              <w:rFonts w:asciiTheme="minorHAnsi" w:hAnsiTheme="minorHAnsi" w:cstheme="minorHAnsi"/>
              <w:szCs w:val="20"/>
            </w:rPr>
          </w:pPr>
          <w:r w:rsidRPr="009F5B7B">
            <w:rPr>
              <w:rFonts w:asciiTheme="minorHAnsi" w:hAnsiTheme="minorHAnsi" w:cstheme="minorHAnsi"/>
              <w:sz w:val="24"/>
            </w:rPr>
            <w:t xml:space="preserve">09. </w:t>
          </w:r>
          <w:r w:rsidR="00FE6891" w:rsidRPr="009F5B7B">
            <w:rPr>
              <w:rFonts w:asciiTheme="minorHAnsi" w:hAnsiTheme="minorHAnsi" w:cstheme="minorHAnsi"/>
              <w:sz w:val="24"/>
            </w:rPr>
            <w:t>PHYSICAL AND CHEMICAL PROPERTIES</w:t>
          </w:r>
        </w:p>
      </w:sdtContent>
    </w:sdt>
    <w:tbl>
      <w:tblPr>
        <w:tblStyle w:val="TableGrid"/>
        <w:tblW w:w="10579" w:type="dxa"/>
        <w:tblInd w:w="108" w:type="dxa"/>
        <w:shd w:val="clear" w:color="auto" w:fill="818CAC"/>
        <w:tblLook w:val="04A0" w:firstRow="1" w:lastRow="0" w:firstColumn="1" w:lastColumn="0" w:noHBand="0" w:noVBand="1"/>
      </w:tblPr>
      <w:tblGrid>
        <w:gridCol w:w="567"/>
        <w:gridCol w:w="1985"/>
        <w:gridCol w:w="8027"/>
      </w:tblGrid>
      <w:tr w:rsidR="009F5B7B" w:rsidRPr="008C1167" w:rsidTr="009961A0">
        <w:trPr>
          <w:trHeight w:val="397"/>
        </w:trPr>
        <w:tc>
          <w:tcPr>
            <w:tcW w:w="567" w:type="dxa"/>
            <w:tcBorders>
              <w:right w:val="nil"/>
            </w:tcBorders>
            <w:shd w:val="clear" w:color="auto" w:fill="818CAC"/>
          </w:tcPr>
          <w:p w:rsidR="009F5B7B" w:rsidRPr="009F5B7B" w:rsidRDefault="00814F63" w:rsidP="00975BE2">
            <w:pPr>
              <w:rPr>
                <w:b/>
                <w:color w:val="000000" w:themeColor="text1"/>
                <w:sz w:val="24"/>
                <w:szCs w:val="24"/>
              </w:rPr>
            </w:pPr>
            <w:sdt>
              <w:sdtPr>
                <w:rPr>
                  <w:b/>
                  <w:color w:val="000000" w:themeColor="text1"/>
                  <w:sz w:val="24"/>
                  <w:szCs w:val="24"/>
                </w:rPr>
                <w:id w:val="1766885562"/>
                <w:lock w:val="sdtContentLocked"/>
                <w:placeholder>
                  <w:docPart w:val="BEC250DC83DC426AAFE33EF4BE5E874F"/>
                </w:placeholder>
              </w:sdtPr>
              <w:sdtEndPr/>
              <w:sdtContent>
                <w:r w:rsidR="00A966E6">
                  <w:rPr>
                    <w:b/>
                    <w:color w:val="000000" w:themeColor="text1"/>
                    <w:sz w:val="24"/>
                    <w:szCs w:val="24"/>
                  </w:rPr>
                  <w:t>9.1</w:t>
                </w:r>
              </w:sdtContent>
            </w:sdt>
          </w:p>
        </w:tc>
        <w:tc>
          <w:tcPr>
            <w:tcW w:w="10012" w:type="dxa"/>
            <w:gridSpan w:val="2"/>
            <w:tcBorders>
              <w:left w:val="nil"/>
            </w:tcBorders>
            <w:shd w:val="clear" w:color="auto" w:fill="818CAC"/>
          </w:tcPr>
          <w:p w:rsidR="009F5B7B" w:rsidRPr="006B1E3D" w:rsidRDefault="00814F63" w:rsidP="00975BE2">
            <w:pPr>
              <w:rPr>
                <w:rFonts w:eastAsiaTheme="minorEastAsia"/>
                <w:color w:val="000000" w:themeColor="text1"/>
                <w:szCs w:val="24"/>
                <w:lang w:eastAsia="en-GB"/>
              </w:rPr>
            </w:pPr>
            <w:sdt>
              <w:sdtPr>
                <w:rPr>
                  <w:color w:val="000000" w:themeColor="text1"/>
                  <w:szCs w:val="24"/>
                </w:rPr>
                <w:id w:val="504104151"/>
                <w:lock w:val="sdtContentLocked"/>
                <w:placeholder>
                  <w:docPart w:val="91FD07D78C2744DFAE875950626E018A"/>
                </w:placeholder>
              </w:sdtPr>
              <w:sdtEndPr/>
              <w:sdtContent>
                <w:r w:rsidR="006B1E3D">
                  <w:rPr>
                    <w:b/>
                    <w:color w:val="000000" w:themeColor="text1"/>
                    <w:sz w:val="24"/>
                    <w:szCs w:val="24"/>
                  </w:rPr>
                  <w:t>Information on basic physical and chemical properties</w:t>
                </w:r>
              </w:sdtContent>
            </w:sdt>
          </w:p>
        </w:tc>
      </w:tr>
      <w:tr w:rsidR="009F5B7B" w:rsidRPr="008C1167" w:rsidTr="009961A0">
        <w:trPr>
          <w:trHeight w:val="283"/>
        </w:trPr>
        <w:tc>
          <w:tcPr>
            <w:tcW w:w="2552" w:type="dxa"/>
            <w:gridSpan w:val="2"/>
            <w:shd w:val="clear" w:color="auto" w:fill="818CAC"/>
          </w:tcPr>
          <w:sdt>
            <w:sdtPr>
              <w:rPr>
                <w:color w:val="000000" w:themeColor="text1"/>
                <w:szCs w:val="24"/>
              </w:rPr>
              <w:id w:val="-236786944"/>
              <w:lock w:val="sdtContentLocked"/>
              <w:placeholder>
                <w:docPart w:val="5848991C30E64448835B2DE1083A1E84"/>
              </w:placeholder>
            </w:sdtPr>
            <w:sdtEndPr/>
            <w:sdtContent>
              <w:p w:rsidR="009F5B7B" w:rsidRPr="009F5B7B" w:rsidRDefault="009F5B7B" w:rsidP="001F3A9B">
                <w:pPr>
                  <w:rPr>
                    <w:color w:val="000000" w:themeColor="text1"/>
                    <w:szCs w:val="24"/>
                  </w:rPr>
                </w:pPr>
                <w:r w:rsidRPr="009F5B7B">
                  <w:rPr>
                    <w:color w:val="000000" w:themeColor="text1"/>
                    <w:szCs w:val="24"/>
                  </w:rPr>
                  <w:t>Appearance</w:t>
                </w:r>
              </w:p>
            </w:sdtContent>
          </w:sdt>
        </w:tc>
        <w:tc>
          <w:tcPr>
            <w:tcW w:w="8027" w:type="dxa"/>
            <w:shd w:val="clear" w:color="auto" w:fill="E1E4EB"/>
          </w:tcPr>
          <w:p w:rsidR="009F5B7B" w:rsidRPr="009F5B7B" w:rsidRDefault="00814F63" w:rsidP="008B73B7">
            <w:pPr>
              <w:rPr>
                <w:color w:val="000000" w:themeColor="text1"/>
                <w:szCs w:val="24"/>
              </w:rPr>
            </w:pPr>
            <w:sdt>
              <w:sdtPr>
                <w:rPr>
                  <w:color w:val="000000" w:themeColor="text1"/>
                  <w:szCs w:val="24"/>
                </w:rPr>
                <w:id w:val="1548791054"/>
                <w:placeholder>
                  <w:docPart w:val="F0B4948547474F609CB26B96B6093263"/>
                </w:placeholder>
              </w:sdtPr>
              <w:sdtEndPr/>
              <w:sdtContent>
                <w:r w:rsidR="008B73B7">
                  <w:rPr>
                    <w:color w:val="000000" w:themeColor="text1"/>
                    <w:szCs w:val="24"/>
                  </w:rPr>
                  <w:t>Mobile l</w:t>
                </w:r>
                <w:r w:rsidR="002A0150">
                  <w:rPr>
                    <w:color w:val="000000" w:themeColor="text1"/>
                    <w:szCs w:val="24"/>
                  </w:rPr>
                  <w:t>iquid</w:t>
                </w:r>
              </w:sdtContent>
            </w:sdt>
            <w:r w:rsidR="008B73B7">
              <w:rPr>
                <w:color w:val="000000" w:themeColor="text1"/>
                <w:szCs w:val="24"/>
              </w:rPr>
              <w:t>.</w:t>
            </w:r>
          </w:p>
        </w:tc>
      </w:tr>
      <w:tr w:rsidR="009F5B7B" w:rsidRPr="008C1167" w:rsidTr="009961A0">
        <w:trPr>
          <w:trHeight w:val="283"/>
        </w:trPr>
        <w:tc>
          <w:tcPr>
            <w:tcW w:w="2552" w:type="dxa"/>
            <w:gridSpan w:val="2"/>
            <w:shd w:val="clear" w:color="auto" w:fill="818CAC"/>
          </w:tcPr>
          <w:sdt>
            <w:sdtPr>
              <w:rPr>
                <w:color w:val="000000" w:themeColor="text1"/>
                <w:szCs w:val="24"/>
              </w:rPr>
              <w:id w:val="778297821"/>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Colour</w:t>
                </w:r>
              </w:p>
            </w:sdtContent>
          </w:sdt>
        </w:tc>
        <w:tc>
          <w:tcPr>
            <w:tcW w:w="8027" w:type="dxa"/>
            <w:shd w:val="clear" w:color="auto" w:fill="E1E4EB"/>
          </w:tcPr>
          <w:p w:rsidR="009F5B7B" w:rsidRPr="009F5B7B" w:rsidRDefault="00814F63" w:rsidP="008B73B7">
            <w:pPr>
              <w:rPr>
                <w:color w:val="000000" w:themeColor="text1"/>
                <w:szCs w:val="24"/>
              </w:rPr>
            </w:pPr>
            <w:sdt>
              <w:sdtPr>
                <w:rPr>
                  <w:color w:val="000000" w:themeColor="text1"/>
                  <w:szCs w:val="24"/>
                </w:rPr>
                <w:id w:val="1359626097"/>
                <w:placeholder>
                  <w:docPart w:val="D2158CA0DE4448EAB7FB6E345525BCD1"/>
                </w:placeholder>
              </w:sdtPr>
              <w:sdtEndPr/>
              <w:sdtContent>
                <w:r w:rsidR="008B73B7">
                  <w:rPr>
                    <w:color w:val="000000" w:themeColor="text1"/>
                    <w:szCs w:val="24"/>
                  </w:rPr>
                  <w:t xml:space="preserve">Orange to dark </w:t>
                </w:r>
                <w:r w:rsidR="002A0150" w:rsidRPr="002A0150">
                  <w:rPr>
                    <w:color w:val="000000" w:themeColor="text1"/>
                    <w:szCs w:val="24"/>
                  </w:rPr>
                  <w:t>yellow</w:t>
                </w:r>
              </w:sdtContent>
            </w:sdt>
            <w:r w:rsidR="008B73B7">
              <w:rPr>
                <w:color w:val="000000" w:themeColor="text1"/>
                <w:szCs w:val="24"/>
              </w:rPr>
              <w:t>.</w:t>
            </w:r>
          </w:p>
        </w:tc>
      </w:tr>
      <w:tr w:rsidR="009F5B7B" w:rsidRPr="008C1167" w:rsidTr="009961A0">
        <w:trPr>
          <w:trHeight w:val="283"/>
        </w:trPr>
        <w:tc>
          <w:tcPr>
            <w:tcW w:w="2552" w:type="dxa"/>
            <w:gridSpan w:val="2"/>
            <w:shd w:val="clear" w:color="auto" w:fill="818CAC"/>
          </w:tcPr>
          <w:sdt>
            <w:sdtPr>
              <w:rPr>
                <w:color w:val="000000" w:themeColor="text1"/>
                <w:szCs w:val="24"/>
              </w:rPr>
              <w:id w:val="1718083671"/>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Odour</w:t>
                </w:r>
              </w:p>
            </w:sdtContent>
          </w:sdt>
        </w:tc>
        <w:sdt>
          <w:sdtPr>
            <w:rPr>
              <w:color w:val="000000" w:themeColor="text1"/>
              <w:szCs w:val="24"/>
            </w:rPr>
            <w:id w:val="603397212"/>
            <w:placeholder>
              <w:docPart w:val="501641D7A4A54393BC3A73D216C61662"/>
            </w:placeholder>
          </w:sdtPr>
          <w:sdtEndPr/>
          <w:sdtContent>
            <w:tc>
              <w:tcPr>
                <w:tcW w:w="8027" w:type="dxa"/>
                <w:shd w:val="clear" w:color="auto" w:fill="E1E4EB"/>
              </w:tcPr>
              <w:p w:rsidR="009F5B7B" w:rsidRPr="009F5B7B" w:rsidRDefault="008B73B7" w:rsidP="008B73B7">
                <w:pPr>
                  <w:rPr>
                    <w:color w:val="000000" w:themeColor="text1"/>
                    <w:szCs w:val="24"/>
                  </w:rPr>
                </w:pPr>
                <w:r>
                  <w:rPr>
                    <w:color w:val="000000" w:themeColor="text1"/>
                    <w:szCs w:val="24"/>
                  </w:rPr>
                  <w:t>Citrus – mandarin.</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1559357269"/>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Relative Density</w:t>
                </w:r>
              </w:p>
            </w:sdtContent>
          </w:sdt>
        </w:tc>
        <w:sdt>
          <w:sdtPr>
            <w:rPr>
              <w:color w:val="000000" w:themeColor="text1"/>
              <w:szCs w:val="24"/>
            </w:rPr>
            <w:id w:val="1329173646"/>
            <w:placeholder>
              <w:docPart w:val="FA7BFAC16E5042D0B6E87E0793E073F2"/>
            </w:placeholder>
          </w:sdtPr>
          <w:sdtEndPr/>
          <w:sdtContent>
            <w:tc>
              <w:tcPr>
                <w:tcW w:w="8027" w:type="dxa"/>
                <w:shd w:val="clear" w:color="auto" w:fill="E1E4EB"/>
              </w:tcPr>
              <w:p w:rsidR="009F5B7B" w:rsidRPr="009F5B7B" w:rsidRDefault="002A0150" w:rsidP="00975BE2">
                <w:pPr>
                  <w:rPr>
                    <w:color w:val="000000" w:themeColor="text1"/>
                    <w:szCs w:val="24"/>
                  </w:rPr>
                </w:pPr>
                <w:r>
                  <w:rPr>
                    <w:color w:val="000000" w:themeColor="text1"/>
                    <w:szCs w:val="24"/>
                  </w:rPr>
                  <w:t xml:space="preserve">0.906 - 0.923 </w:t>
                </w:r>
                <w:r w:rsidRPr="002A0150">
                  <w:rPr>
                    <w:color w:val="000000" w:themeColor="text1"/>
                    <w:szCs w:val="24"/>
                  </w:rPr>
                  <w:t>@ 20⁰C</w:t>
                </w:r>
                <w:r>
                  <w:rPr>
                    <w:color w:val="000000" w:themeColor="text1"/>
                    <w:szCs w:val="24"/>
                  </w:rPr>
                  <w:t xml:space="preserve"> </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129597175"/>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Flash Point (°C)</w:t>
                </w:r>
              </w:p>
            </w:sdtContent>
          </w:sdt>
        </w:tc>
        <w:sdt>
          <w:sdtPr>
            <w:rPr>
              <w:color w:val="000000" w:themeColor="text1"/>
              <w:szCs w:val="24"/>
            </w:rPr>
            <w:id w:val="1830087505"/>
            <w:placeholder>
              <w:docPart w:val="7FB29C8F8488434E92C444022C0205C2"/>
            </w:placeholder>
          </w:sdtPr>
          <w:sdtEndPr/>
          <w:sdtContent>
            <w:tc>
              <w:tcPr>
                <w:tcW w:w="8027" w:type="dxa"/>
                <w:shd w:val="clear" w:color="auto" w:fill="E1E4EB"/>
              </w:tcPr>
              <w:p w:rsidR="009F5B7B" w:rsidRPr="009F5B7B" w:rsidRDefault="008B73B7" w:rsidP="00975BE2">
                <w:pPr>
                  <w:rPr>
                    <w:color w:val="000000" w:themeColor="text1"/>
                    <w:szCs w:val="24"/>
                  </w:rPr>
                </w:pPr>
                <w:r>
                  <w:rPr>
                    <w:color w:val="000000" w:themeColor="text1"/>
                    <w:szCs w:val="24"/>
                  </w:rPr>
                  <w:t>48</w:t>
                </w:r>
                <w:r w:rsidR="002A0150" w:rsidRPr="002A0150">
                  <w:rPr>
                    <w:color w:val="000000" w:themeColor="text1"/>
                    <w:szCs w:val="24"/>
                  </w:rPr>
                  <w:t>⁰C</w:t>
                </w:r>
              </w:p>
            </w:tc>
          </w:sdtContent>
        </w:sdt>
      </w:tr>
      <w:tr w:rsidR="009F5B7B" w:rsidRPr="008C1167" w:rsidTr="009961A0">
        <w:trPr>
          <w:trHeight w:val="283"/>
        </w:trPr>
        <w:sdt>
          <w:sdtPr>
            <w:rPr>
              <w:color w:val="000000" w:themeColor="text1"/>
              <w:szCs w:val="24"/>
            </w:rPr>
            <w:id w:val="176318866"/>
            <w:placeholder>
              <w:docPart w:val="5959A20A45554CBBA9022F3A5D197BD7"/>
            </w:placeholder>
          </w:sdtPr>
          <w:sdtEndPr/>
          <w:sdtContent>
            <w:tc>
              <w:tcPr>
                <w:tcW w:w="2552" w:type="dxa"/>
                <w:gridSpan w:val="2"/>
                <w:shd w:val="clear" w:color="auto" w:fill="818CAC"/>
              </w:tcPr>
              <w:sdt>
                <w:sdtPr>
                  <w:rPr>
                    <w:color w:val="000000" w:themeColor="text1"/>
                    <w:szCs w:val="24"/>
                  </w:rPr>
                  <w:id w:val="-1445522931"/>
                  <w:lock w:val="sdtContentLocked"/>
                  <w:placeholder>
                    <w:docPart w:val="24363370A8DB49D0B775B5566D758755"/>
                  </w:placeholder>
                </w:sdtPr>
                <w:sdtEndPr/>
                <w:sdtContent>
                  <w:p w:rsidR="009F5B7B" w:rsidRPr="009F5B7B" w:rsidRDefault="009F5B7B" w:rsidP="001F3A9B">
                    <w:pPr>
                      <w:rPr>
                        <w:color w:val="000000" w:themeColor="text1"/>
                        <w:szCs w:val="24"/>
                      </w:rPr>
                    </w:pPr>
                    <w:r w:rsidRPr="009F5B7B">
                      <w:rPr>
                        <w:color w:val="000000" w:themeColor="text1"/>
                        <w:szCs w:val="24"/>
                      </w:rPr>
                      <w:t>Refractive Index</w:t>
                    </w:r>
                  </w:p>
                </w:sdtContent>
              </w:sdt>
            </w:tc>
          </w:sdtContent>
        </w:sdt>
        <w:sdt>
          <w:sdtPr>
            <w:rPr>
              <w:color w:val="000000" w:themeColor="text1"/>
              <w:szCs w:val="24"/>
            </w:rPr>
            <w:id w:val="-351419074"/>
            <w:placeholder>
              <w:docPart w:val="45506C5B24FD46DFAE814D1CB89347F9"/>
            </w:placeholder>
          </w:sdtPr>
          <w:sdtEndPr/>
          <w:sdtContent>
            <w:tc>
              <w:tcPr>
                <w:tcW w:w="8027" w:type="dxa"/>
                <w:shd w:val="clear" w:color="auto" w:fill="E1E4EB"/>
              </w:tcPr>
              <w:p w:rsidR="009F5B7B" w:rsidRPr="009F5B7B" w:rsidRDefault="008B73B7" w:rsidP="00975BE2">
                <w:pPr>
                  <w:rPr>
                    <w:color w:val="000000" w:themeColor="text1"/>
                    <w:szCs w:val="24"/>
                  </w:rPr>
                </w:pPr>
                <w:r w:rsidRPr="008B73B7">
                  <w:rPr>
                    <w:color w:val="000000" w:themeColor="text1"/>
                    <w:szCs w:val="24"/>
                  </w:rPr>
                  <w:t>1.471 to 1.476 @ 20⁰C</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619760300"/>
              <w:lock w:val="sdtContentLocked"/>
              <w:placeholder>
                <w:docPart w:val="5959A20A45554CBBA9022F3A5D197BD7"/>
              </w:placeholder>
            </w:sdtPr>
            <w:sdtEndPr/>
            <w:sdtContent>
              <w:p w:rsidR="009F5B7B" w:rsidRPr="009F5B7B" w:rsidRDefault="009F5B7B" w:rsidP="001F3A9B">
                <w:pPr>
                  <w:rPr>
                    <w:color w:val="000000" w:themeColor="text1"/>
                    <w:szCs w:val="24"/>
                  </w:rPr>
                </w:pPr>
                <w:r w:rsidRPr="009F5B7B">
                  <w:rPr>
                    <w:color w:val="000000" w:themeColor="text1"/>
                    <w:szCs w:val="24"/>
                  </w:rPr>
                  <w:t>Melting Point (°C)</w:t>
                </w:r>
              </w:p>
            </w:sdtContent>
          </w:sdt>
        </w:tc>
        <w:sdt>
          <w:sdtPr>
            <w:rPr>
              <w:color w:val="000000" w:themeColor="text1"/>
              <w:szCs w:val="24"/>
            </w:rPr>
            <w:id w:val="-137962198"/>
            <w:placeholder>
              <w:docPart w:val="7544379A8128495D8BD75E0C1533F569"/>
            </w:placeholder>
          </w:sdtPr>
          <w:sdtEndPr/>
          <w:sdtContent>
            <w:tc>
              <w:tcPr>
                <w:tcW w:w="8027" w:type="dxa"/>
                <w:shd w:val="clear" w:color="auto" w:fill="E1E4EB"/>
              </w:tcPr>
              <w:p w:rsidR="009F5B7B" w:rsidRPr="009F5B7B" w:rsidRDefault="002A0150" w:rsidP="002A0150">
                <w:pPr>
                  <w:rPr>
                    <w:color w:val="000000" w:themeColor="text1"/>
                    <w:szCs w:val="24"/>
                  </w:rPr>
                </w:pPr>
                <w:r>
                  <w:rPr>
                    <w:color w:val="000000" w:themeColor="text1"/>
                    <w:szCs w:val="24"/>
                  </w:rPr>
                  <w:t>No additional data available.</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1210191621"/>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Boiling Point (°C)</w:t>
                </w:r>
              </w:p>
            </w:sdtContent>
          </w:sdt>
        </w:tc>
        <w:sdt>
          <w:sdtPr>
            <w:rPr>
              <w:color w:val="000000" w:themeColor="text1"/>
              <w:szCs w:val="24"/>
            </w:rPr>
            <w:id w:val="-214734252"/>
            <w:placeholder>
              <w:docPart w:val="60FCF7D63D4E4E088B47E3A31A68FFD5"/>
            </w:placeholder>
          </w:sdtPr>
          <w:sdtEndPr/>
          <w:sdtContent>
            <w:tc>
              <w:tcPr>
                <w:tcW w:w="8027" w:type="dxa"/>
                <w:shd w:val="clear" w:color="auto" w:fill="E1E4EB"/>
              </w:tcPr>
              <w:p w:rsidR="009F5B7B" w:rsidRPr="009F5B7B" w:rsidRDefault="008B73B7" w:rsidP="00975BE2">
                <w:pPr>
                  <w:rPr>
                    <w:color w:val="000000" w:themeColor="text1"/>
                    <w:szCs w:val="24"/>
                  </w:rPr>
                </w:pPr>
                <w:r w:rsidRPr="008B73B7">
                  <w:rPr>
                    <w:color w:val="000000" w:themeColor="text1"/>
                    <w:szCs w:val="24"/>
                  </w:rPr>
                  <w:t xml:space="preserve">170 +/- 10 @ 1026 </w:t>
                </w:r>
                <w:proofErr w:type="spellStart"/>
                <w:r w:rsidRPr="008B73B7">
                  <w:rPr>
                    <w:color w:val="000000" w:themeColor="text1"/>
                    <w:szCs w:val="24"/>
                  </w:rPr>
                  <w:t>hPa</w:t>
                </w:r>
                <w:proofErr w:type="spellEnd"/>
                <w:r w:rsidR="002A0150" w:rsidRPr="002A0150">
                  <w:rPr>
                    <w:color w:val="000000" w:themeColor="text1"/>
                    <w:szCs w:val="24"/>
                  </w:rPr>
                  <w:t>.</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738174010"/>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Vapour Pressure</w:t>
                </w:r>
              </w:p>
            </w:sdtContent>
          </w:sdt>
        </w:tc>
        <w:sdt>
          <w:sdtPr>
            <w:rPr>
              <w:color w:val="000000" w:themeColor="text1"/>
              <w:szCs w:val="24"/>
            </w:rPr>
            <w:id w:val="-2079670450"/>
            <w:placeholder>
              <w:docPart w:val="226300D6D31C4A628C8F1FDE049B59D6"/>
            </w:placeholder>
          </w:sdtPr>
          <w:sdtEndPr/>
          <w:sdtContent>
            <w:tc>
              <w:tcPr>
                <w:tcW w:w="8027" w:type="dxa"/>
                <w:shd w:val="clear" w:color="auto" w:fill="E1E4EB"/>
              </w:tcPr>
              <w:p w:rsidR="009F5B7B" w:rsidRPr="009F5B7B" w:rsidRDefault="00393B03" w:rsidP="00975BE2">
                <w:pPr>
                  <w:rPr>
                    <w:color w:val="000000" w:themeColor="text1"/>
                    <w:szCs w:val="24"/>
                  </w:rPr>
                </w:pPr>
                <w:r w:rsidRPr="00393B03">
                  <w:rPr>
                    <w:color w:val="000000" w:themeColor="text1"/>
                    <w:szCs w:val="24"/>
                  </w:rPr>
                  <w:t>186.4 Pa @ 25⁰C</w:t>
                </w:r>
                <w:r w:rsidR="002A0150" w:rsidRPr="002A0150">
                  <w:rPr>
                    <w:color w:val="000000" w:themeColor="text1"/>
                    <w:szCs w:val="24"/>
                  </w:rPr>
                  <w:t>.</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654298362"/>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Solubility in Water @20°C</w:t>
                </w:r>
              </w:p>
            </w:sdtContent>
          </w:sdt>
        </w:tc>
        <w:sdt>
          <w:sdtPr>
            <w:rPr>
              <w:color w:val="000000" w:themeColor="text1"/>
              <w:szCs w:val="24"/>
            </w:rPr>
            <w:id w:val="1739362544"/>
            <w:placeholder>
              <w:docPart w:val="DDEEB359A3E844F09C44A32A328A54CB"/>
            </w:placeholder>
          </w:sdtPr>
          <w:sdtEndPr/>
          <w:sdtContent>
            <w:tc>
              <w:tcPr>
                <w:tcW w:w="8027" w:type="dxa"/>
                <w:shd w:val="clear" w:color="auto" w:fill="E1E4EB"/>
              </w:tcPr>
              <w:p w:rsidR="009F5B7B" w:rsidRPr="009F5B7B" w:rsidRDefault="006D1F68" w:rsidP="00975BE2">
                <w:pPr>
                  <w:rPr>
                    <w:color w:val="000000" w:themeColor="text1"/>
                    <w:szCs w:val="24"/>
                  </w:rPr>
                </w:pPr>
                <w:r>
                  <w:rPr>
                    <w:color w:val="000000" w:themeColor="text1"/>
                    <w:szCs w:val="24"/>
                  </w:rPr>
                  <w:t>I</w:t>
                </w:r>
                <w:r w:rsidRPr="006D1F68">
                  <w:rPr>
                    <w:color w:val="000000" w:themeColor="text1"/>
                    <w:szCs w:val="24"/>
                  </w:rPr>
                  <w:t>nsoluble in water.</w:t>
                </w:r>
              </w:p>
            </w:tc>
          </w:sdtContent>
        </w:sdt>
      </w:tr>
      <w:tr w:rsidR="009F5B7B" w:rsidRPr="008C1167" w:rsidTr="009961A0">
        <w:trPr>
          <w:trHeight w:val="283"/>
        </w:trPr>
        <w:tc>
          <w:tcPr>
            <w:tcW w:w="2552" w:type="dxa"/>
            <w:gridSpan w:val="2"/>
            <w:shd w:val="clear" w:color="auto" w:fill="818CAC"/>
          </w:tcPr>
          <w:sdt>
            <w:sdtPr>
              <w:rPr>
                <w:color w:val="000000" w:themeColor="text1"/>
                <w:szCs w:val="24"/>
              </w:rPr>
              <w:id w:val="-668246570"/>
              <w:lock w:val="sdtContentLocked"/>
              <w:placeholder>
                <w:docPart w:val="1D0B658C26944D869AFF49D5D302AEC4"/>
              </w:placeholder>
            </w:sdtPr>
            <w:sdtEndPr/>
            <w:sdtContent>
              <w:p w:rsidR="009F5B7B" w:rsidRPr="009F5B7B" w:rsidRDefault="009F5B7B" w:rsidP="001F3A9B">
                <w:pPr>
                  <w:rPr>
                    <w:color w:val="000000" w:themeColor="text1"/>
                    <w:szCs w:val="24"/>
                  </w:rPr>
                </w:pPr>
                <w:r w:rsidRPr="009F5B7B">
                  <w:rPr>
                    <w:color w:val="000000" w:themeColor="text1"/>
                    <w:szCs w:val="24"/>
                  </w:rPr>
                  <w:t>Auto-ignition temperature (°C)</w:t>
                </w:r>
              </w:p>
            </w:sdtContent>
          </w:sdt>
        </w:tc>
        <w:sdt>
          <w:sdtPr>
            <w:rPr>
              <w:color w:val="000000" w:themeColor="text1"/>
              <w:szCs w:val="24"/>
            </w:rPr>
            <w:id w:val="-891355454"/>
            <w:placeholder>
              <w:docPart w:val="4E2C26F1EF254CA2AF83A4ABE7583B72"/>
            </w:placeholder>
          </w:sdtPr>
          <w:sdtEndPr/>
          <w:sdtContent>
            <w:tc>
              <w:tcPr>
                <w:tcW w:w="8027" w:type="dxa"/>
                <w:shd w:val="clear" w:color="auto" w:fill="E1E4EB"/>
              </w:tcPr>
              <w:p w:rsidR="009F5B7B" w:rsidRPr="009F5B7B" w:rsidRDefault="00393B03" w:rsidP="00975BE2">
                <w:pPr>
                  <w:rPr>
                    <w:color w:val="000000" w:themeColor="text1"/>
                    <w:szCs w:val="24"/>
                  </w:rPr>
                </w:pPr>
                <w:r>
                  <w:rPr>
                    <w:color w:val="000000" w:themeColor="text1"/>
                    <w:szCs w:val="24"/>
                  </w:rPr>
                  <w:t>235</w:t>
                </w:r>
                <w:r w:rsidRPr="00393B03">
                  <w:rPr>
                    <w:color w:val="000000" w:themeColor="text1"/>
                    <w:szCs w:val="24"/>
                  </w:rPr>
                  <w:t>⁰C</w:t>
                </w:r>
                <w:r w:rsidR="002A0150" w:rsidRPr="002A0150">
                  <w:rPr>
                    <w:color w:val="000000" w:themeColor="text1"/>
                    <w:szCs w:val="24"/>
                  </w:rPr>
                  <w:t>.</w:t>
                </w:r>
              </w:p>
            </w:tc>
          </w:sdtContent>
        </w:sdt>
      </w:tr>
      <w:tr w:rsidR="009F5B7B" w:rsidRPr="008C1167" w:rsidTr="009961A0">
        <w:trPr>
          <w:trHeight w:val="397"/>
        </w:trPr>
        <w:tc>
          <w:tcPr>
            <w:tcW w:w="567" w:type="dxa"/>
            <w:tcBorders>
              <w:right w:val="nil"/>
            </w:tcBorders>
            <w:shd w:val="clear" w:color="auto" w:fill="818CAC"/>
          </w:tcPr>
          <w:p w:rsidR="009F5B7B" w:rsidRPr="009F5B7B" w:rsidRDefault="00814F63" w:rsidP="00A966E6">
            <w:pPr>
              <w:rPr>
                <w:b/>
                <w:color w:val="000000" w:themeColor="text1"/>
                <w:sz w:val="24"/>
                <w:szCs w:val="24"/>
              </w:rPr>
            </w:pPr>
            <w:sdt>
              <w:sdtPr>
                <w:rPr>
                  <w:b/>
                  <w:color w:val="000000" w:themeColor="text1"/>
                  <w:sz w:val="24"/>
                  <w:szCs w:val="24"/>
                </w:rPr>
                <w:id w:val="-1244175664"/>
                <w:lock w:val="sdtContentLocked"/>
                <w:placeholder>
                  <w:docPart w:val="699966C10E0F4A11B5E68A3CB21E6C46"/>
                </w:placeholder>
              </w:sdtPr>
              <w:sdtEndPr/>
              <w:sdtContent>
                <w:r w:rsidR="00A966E6">
                  <w:rPr>
                    <w:b/>
                    <w:color w:val="000000" w:themeColor="text1"/>
                    <w:sz w:val="24"/>
                    <w:szCs w:val="24"/>
                  </w:rPr>
                  <w:t>9.2</w:t>
                </w:r>
              </w:sdtContent>
            </w:sdt>
          </w:p>
        </w:tc>
        <w:tc>
          <w:tcPr>
            <w:tcW w:w="10012" w:type="dxa"/>
            <w:gridSpan w:val="2"/>
            <w:tcBorders>
              <w:left w:val="nil"/>
            </w:tcBorders>
            <w:shd w:val="clear" w:color="auto" w:fill="818CAC"/>
          </w:tcPr>
          <w:p w:rsidR="009F5B7B" w:rsidRDefault="00814F63" w:rsidP="00975BE2">
            <w:pPr>
              <w:rPr>
                <w:b/>
                <w:color w:val="000000" w:themeColor="text1"/>
                <w:sz w:val="24"/>
                <w:szCs w:val="24"/>
              </w:rPr>
            </w:pPr>
            <w:sdt>
              <w:sdtPr>
                <w:rPr>
                  <w:b/>
                  <w:color w:val="000000" w:themeColor="text1"/>
                  <w:sz w:val="24"/>
                  <w:szCs w:val="24"/>
                </w:rPr>
                <w:id w:val="1912890006"/>
                <w:lock w:val="sdtContentLocked"/>
                <w:placeholder>
                  <w:docPart w:val="5C79A7390E0D4074AA6FAF8ADF20A89B"/>
                </w:placeholder>
              </w:sdtPr>
              <w:sdtEndPr/>
              <w:sdtContent>
                <w:r w:rsidR="006B1E3D">
                  <w:rPr>
                    <w:b/>
                    <w:color w:val="000000" w:themeColor="text1"/>
                    <w:sz w:val="24"/>
                    <w:szCs w:val="24"/>
                  </w:rPr>
                  <w:t>Other information</w:t>
                </w:r>
              </w:sdtContent>
            </w:sdt>
          </w:p>
        </w:tc>
      </w:tr>
      <w:tr w:rsidR="009961A0" w:rsidRPr="008C1167" w:rsidTr="009961A0">
        <w:tblPrEx>
          <w:shd w:val="clear" w:color="auto" w:fill="E1E4EB"/>
        </w:tblPrEx>
        <w:trPr>
          <w:trHeight w:val="283"/>
        </w:trPr>
        <w:tc>
          <w:tcPr>
            <w:tcW w:w="567" w:type="dxa"/>
            <w:tcBorders>
              <w:right w:val="nil"/>
            </w:tcBorders>
            <w:shd w:val="clear" w:color="auto" w:fill="E1E4EB"/>
          </w:tcPr>
          <w:p w:rsidR="009961A0" w:rsidRPr="00E21105" w:rsidRDefault="009961A0" w:rsidP="007665BF">
            <w:pPr>
              <w:rPr>
                <w:color w:val="000000" w:themeColor="text1"/>
                <w:sz w:val="24"/>
                <w:szCs w:val="24"/>
              </w:rPr>
            </w:pPr>
          </w:p>
        </w:tc>
        <w:sdt>
          <w:sdtPr>
            <w:rPr>
              <w:color w:val="000000" w:themeColor="text1"/>
              <w:sz w:val="24"/>
              <w:szCs w:val="24"/>
            </w:rPr>
            <w:id w:val="365108037"/>
            <w:placeholder>
              <w:docPart w:val="9F5BF012EC444254B046C70422893EFB"/>
            </w:placeholder>
          </w:sdtPr>
          <w:sdtEndPr/>
          <w:sdtContent>
            <w:sdt>
              <w:sdtPr>
                <w:rPr>
                  <w:color w:val="000000" w:themeColor="text1"/>
                  <w:sz w:val="24"/>
                  <w:szCs w:val="24"/>
                </w:rPr>
                <w:id w:val="1912192529"/>
                <w:placeholder>
                  <w:docPart w:val="03A6CCA48F7A4331A0278302C89BADD4"/>
                </w:placeholder>
              </w:sdtPr>
              <w:sdtEndPr/>
              <w:sdtContent>
                <w:sdt>
                  <w:sdtPr>
                    <w:rPr>
                      <w:color w:val="000000" w:themeColor="text1"/>
                      <w:sz w:val="24"/>
                      <w:szCs w:val="24"/>
                    </w:rPr>
                    <w:id w:val="-93557116"/>
                    <w:placeholder>
                      <w:docPart w:val="688572F6ADC7454DA7C585C3FCF00D5C"/>
                    </w:placeholder>
                  </w:sdtPr>
                  <w:sdtEndPr>
                    <w:rPr>
                      <w:sz w:val="22"/>
                    </w:rPr>
                  </w:sdtEndPr>
                  <w:sdtContent>
                    <w:tc>
                      <w:tcPr>
                        <w:tcW w:w="10012" w:type="dxa"/>
                        <w:gridSpan w:val="2"/>
                        <w:tcBorders>
                          <w:left w:val="nil"/>
                        </w:tcBorders>
                        <w:shd w:val="clear" w:color="auto" w:fill="E1E4EB"/>
                      </w:tcPr>
                      <w:p w:rsidR="009961A0" w:rsidRPr="00E21105" w:rsidRDefault="002A0150" w:rsidP="007665BF">
                        <w:pPr>
                          <w:rPr>
                            <w:color w:val="000000" w:themeColor="text1"/>
                            <w:sz w:val="24"/>
                            <w:szCs w:val="24"/>
                          </w:rPr>
                        </w:pPr>
                        <w:r w:rsidRPr="002A0150">
                          <w:rPr>
                            <w:color w:val="000000" w:themeColor="text1"/>
                          </w:rPr>
                          <w:t>No additional data available.</w:t>
                        </w:r>
                      </w:p>
                    </w:tc>
                  </w:sdtContent>
                </w:sdt>
              </w:sdtContent>
            </w:sdt>
          </w:sdtContent>
        </w:sdt>
      </w:tr>
    </w:tbl>
    <w:sdt>
      <w:sdtPr>
        <w:rPr>
          <w:rFonts w:asciiTheme="minorHAnsi" w:hAnsiTheme="minorHAnsi" w:cstheme="minorHAnsi"/>
          <w:sz w:val="24"/>
        </w:rPr>
        <w:id w:val="-514456382"/>
        <w:lock w:val="sdtContentLocked"/>
        <w:placeholder>
          <w:docPart w:val="C3568CA762664E458A42114DA8A2ADF4"/>
        </w:placeholder>
      </w:sdtPr>
      <w:sdtEndPr>
        <w:rPr>
          <w:szCs w:val="20"/>
        </w:rPr>
      </w:sdtEndPr>
      <w:sdtContent>
        <w:p w:rsidR="002B112E" w:rsidRPr="00A96333" w:rsidRDefault="00B22635" w:rsidP="000B01A7">
          <w:pPr>
            <w:pStyle w:val="Heading5"/>
            <w:rPr>
              <w:rFonts w:asciiTheme="minorHAnsi" w:hAnsiTheme="minorHAnsi" w:cstheme="minorHAnsi"/>
              <w:szCs w:val="20"/>
            </w:rPr>
          </w:pPr>
          <w:r w:rsidRPr="00A96333">
            <w:rPr>
              <w:rFonts w:asciiTheme="minorHAnsi" w:hAnsiTheme="minorHAnsi" w:cstheme="minorHAnsi"/>
              <w:sz w:val="24"/>
            </w:rPr>
            <w:t xml:space="preserve">10. </w:t>
          </w:r>
          <w:r w:rsidR="002B112E" w:rsidRPr="00A96333">
            <w:rPr>
              <w:rFonts w:asciiTheme="minorHAnsi" w:hAnsiTheme="minorHAnsi" w:cstheme="minorHAnsi"/>
              <w:sz w:val="24"/>
            </w:rPr>
            <w:t>STABILITY AND REACTIVITY</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3215DC" w:rsidRPr="008C1167" w:rsidTr="00BD1884">
        <w:trPr>
          <w:trHeight w:val="397"/>
        </w:trPr>
        <w:tc>
          <w:tcPr>
            <w:tcW w:w="646" w:type="dxa"/>
            <w:gridSpan w:val="2"/>
            <w:tcBorders>
              <w:right w:val="nil"/>
            </w:tcBorders>
            <w:shd w:val="clear" w:color="auto" w:fill="818CAC"/>
          </w:tcPr>
          <w:p w:rsidR="003215DC" w:rsidRPr="005F45C4" w:rsidRDefault="00814F63" w:rsidP="00975BE2">
            <w:pPr>
              <w:rPr>
                <w:b/>
                <w:color w:val="000000" w:themeColor="text1"/>
                <w:sz w:val="24"/>
                <w:szCs w:val="24"/>
              </w:rPr>
            </w:pPr>
            <w:sdt>
              <w:sdtPr>
                <w:rPr>
                  <w:b/>
                  <w:color w:val="000000" w:themeColor="text1"/>
                  <w:sz w:val="24"/>
                  <w:szCs w:val="24"/>
                </w:rPr>
                <w:id w:val="-498817701"/>
                <w:lock w:val="sdtContentLocked"/>
                <w:placeholder>
                  <w:docPart w:val="40058608A6844E1D87BD540505E9B6CF"/>
                </w:placeholder>
              </w:sdtPr>
              <w:sdtEndPr/>
              <w:sdtContent>
                <w:r w:rsidR="00A966E6">
                  <w:rPr>
                    <w:b/>
                    <w:color w:val="000000" w:themeColor="text1"/>
                    <w:sz w:val="24"/>
                    <w:szCs w:val="24"/>
                  </w:rPr>
                  <w:t>10.1</w:t>
                </w:r>
              </w:sdtContent>
            </w:sdt>
          </w:p>
        </w:tc>
        <w:tc>
          <w:tcPr>
            <w:tcW w:w="9933" w:type="dxa"/>
            <w:tcBorders>
              <w:left w:val="nil"/>
            </w:tcBorders>
            <w:shd w:val="clear" w:color="auto" w:fill="818CAC"/>
          </w:tcPr>
          <w:sdt>
            <w:sdtPr>
              <w:rPr>
                <w:b/>
                <w:color w:val="000000" w:themeColor="text1"/>
                <w:sz w:val="24"/>
                <w:szCs w:val="24"/>
              </w:rPr>
              <w:id w:val="-1312087628"/>
              <w:lock w:val="sdtContentLocked"/>
              <w:placeholder>
                <w:docPart w:val="E324A77A26634385BC6CCAF5CD74B252"/>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Reactivity</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5753648"/>
            <w:placeholder>
              <w:docPart w:val="51126DE237334D8FBF2B05CA0C0DDFED"/>
            </w:placeholder>
          </w:sdtPr>
          <w:sdtEndPr>
            <w:rPr>
              <w:sz w:val="22"/>
              <w:szCs w:val="22"/>
            </w:rPr>
          </w:sdtEndPr>
          <w:sdtContent>
            <w:sdt>
              <w:sdtPr>
                <w:rPr>
                  <w:color w:val="000000" w:themeColor="text1"/>
                  <w:sz w:val="24"/>
                  <w:szCs w:val="24"/>
                </w:rPr>
                <w:id w:val="1561139542"/>
                <w:placeholder>
                  <w:docPart w:val="7F6748E587C5481C87A27E59155AD91F"/>
                </w:placeholder>
              </w:sdtPr>
              <w:sdtEndPr>
                <w:rPr>
                  <w:sz w:val="22"/>
                  <w:szCs w:val="22"/>
                </w:rPr>
              </w:sdtEndPr>
              <w:sdtContent>
                <w:sdt>
                  <w:sdtPr>
                    <w:rPr>
                      <w:color w:val="000000" w:themeColor="text1"/>
                      <w:sz w:val="24"/>
                      <w:szCs w:val="24"/>
                    </w:rPr>
                    <w:id w:val="1044024465"/>
                    <w:placeholder>
                      <w:docPart w:val="DDB22ADF1E474C649EF67D9D916B49CA"/>
                    </w:placeholder>
                  </w:sdtPr>
                  <w:sdtEndPr>
                    <w:rPr>
                      <w:sz w:val="22"/>
                      <w:szCs w:val="22"/>
                    </w:rPr>
                  </w:sdtEndPr>
                  <w:sdtContent>
                    <w:tc>
                      <w:tcPr>
                        <w:tcW w:w="10012" w:type="dxa"/>
                        <w:gridSpan w:val="2"/>
                        <w:tcBorders>
                          <w:left w:val="nil"/>
                        </w:tcBorders>
                        <w:shd w:val="clear" w:color="auto" w:fill="E1E4EB"/>
                      </w:tcPr>
                      <w:p w:rsidR="003215DC" w:rsidRPr="00E21105" w:rsidRDefault="00393B03" w:rsidP="00393B03">
                        <w:pPr>
                          <w:rPr>
                            <w:color w:val="000000" w:themeColor="text1"/>
                            <w:sz w:val="24"/>
                            <w:szCs w:val="24"/>
                          </w:rPr>
                        </w:pPr>
                        <w:r>
                          <w:rPr>
                            <w:color w:val="000000" w:themeColor="text1"/>
                          </w:rPr>
                          <w:t>S</w:t>
                        </w:r>
                        <w:r w:rsidRPr="00393B03">
                          <w:rPr>
                            <w:color w:val="000000" w:themeColor="text1"/>
                          </w:rPr>
                          <w:t>ubstance not reactive with water - substance not reactive if used according to storage &amp; handling conditions &amp; identified</w:t>
                        </w:r>
                        <w:r>
                          <w:rPr>
                            <w:color w:val="000000" w:themeColor="text1"/>
                          </w:rPr>
                          <w:t xml:space="preserve"> </w:t>
                        </w:r>
                        <w:r w:rsidRPr="00393B03">
                          <w:rPr>
                            <w:color w:val="000000" w:themeColor="text1"/>
                          </w:rPr>
                          <w:t>uses (see subsection 1.2)</w:t>
                        </w:r>
                        <w:r w:rsidR="00445B8A" w:rsidRPr="00445B8A">
                          <w:rPr>
                            <w:color w:val="000000" w:themeColor="text1"/>
                          </w:rPr>
                          <w:t>.</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814F63" w:rsidP="00A966E6">
            <w:pPr>
              <w:rPr>
                <w:b/>
                <w:color w:val="000000" w:themeColor="text1"/>
                <w:sz w:val="24"/>
                <w:szCs w:val="24"/>
              </w:rPr>
            </w:pPr>
            <w:sdt>
              <w:sdtPr>
                <w:rPr>
                  <w:b/>
                  <w:color w:val="000000" w:themeColor="text1"/>
                  <w:sz w:val="24"/>
                  <w:szCs w:val="24"/>
                </w:rPr>
                <w:id w:val="512188441"/>
                <w:lock w:val="sdtContentLocked"/>
                <w:placeholder>
                  <w:docPart w:val="6ACE3CF2BA674F87850BEDF8F6418890"/>
                </w:placeholder>
              </w:sdtPr>
              <w:sdtEndPr/>
              <w:sdtContent>
                <w:r w:rsidR="00A966E6">
                  <w:rPr>
                    <w:b/>
                    <w:color w:val="000000" w:themeColor="text1"/>
                    <w:sz w:val="24"/>
                    <w:szCs w:val="24"/>
                  </w:rPr>
                  <w:t>10.2</w:t>
                </w:r>
              </w:sdtContent>
            </w:sdt>
          </w:p>
        </w:tc>
        <w:tc>
          <w:tcPr>
            <w:tcW w:w="9933" w:type="dxa"/>
            <w:tcBorders>
              <w:left w:val="nil"/>
            </w:tcBorders>
            <w:shd w:val="clear" w:color="auto" w:fill="818CAC"/>
          </w:tcPr>
          <w:sdt>
            <w:sdtPr>
              <w:rPr>
                <w:b/>
                <w:color w:val="000000" w:themeColor="text1"/>
                <w:sz w:val="24"/>
                <w:szCs w:val="24"/>
              </w:rPr>
              <w:id w:val="-525414241"/>
              <w:lock w:val="sdtContentLocked"/>
              <w:placeholder>
                <w:docPart w:val="57CB620E7A2145EB837F91827BFD638D"/>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Chemical stability</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rPr>
            <w:id w:val="-767846057"/>
            <w:placeholder>
              <w:docPart w:val="5C227A0A047245BBB45F4D22CFB55D33"/>
            </w:placeholder>
          </w:sdtPr>
          <w:sdtEndPr/>
          <w:sdtContent>
            <w:sdt>
              <w:sdtPr>
                <w:rPr>
                  <w:color w:val="000000" w:themeColor="text1"/>
                </w:rPr>
                <w:id w:val="131145443"/>
                <w:placeholder>
                  <w:docPart w:val="7B09DF6559C34A22B65AFA52820FFECA"/>
                </w:placeholder>
              </w:sdtPr>
              <w:sdtEndPr/>
              <w:sdtContent>
                <w:sdt>
                  <w:sdtPr>
                    <w:rPr>
                      <w:color w:val="000000" w:themeColor="text1"/>
                    </w:rPr>
                    <w:id w:val="880673749"/>
                    <w:placeholder>
                      <w:docPart w:val="E06C7CAA311F459284CD5296BA8E98D2"/>
                    </w:placeholder>
                  </w:sdtPr>
                  <w:sdtEndPr/>
                  <w:sdtContent>
                    <w:tc>
                      <w:tcPr>
                        <w:tcW w:w="10012" w:type="dxa"/>
                        <w:gridSpan w:val="2"/>
                        <w:tcBorders>
                          <w:left w:val="nil"/>
                        </w:tcBorders>
                        <w:shd w:val="clear" w:color="auto" w:fill="E1E4EB"/>
                      </w:tcPr>
                      <w:p w:rsidR="003215DC" w:rsidRPr="00445B8A" w:rsidRDefault="00393B03" w:rsidP="00393B03">
                        <w:pPr>
                          <w:rPr>
                            <w:color w:val="000000" w:themeColor="text1"/>
                          </w:rPr>
                        </w:pPr>
                        <w:r>
                          <w:rPr>
                            <w:color w:val="000000" w:themeColor="text1"/>
                          </w:rPr>
                          <w:t>S</w:t>
                        </w:r>
                        <w:r w:rsidRPr="00393B03">
                          <w:rPr>
                            <w:color w:val="000000" w:themeColor="text1"/>
                          </w:rPr>
                          <w:t>ubstance stable if used according to storage &amp; handling conditions &amp; identified uses (see su</w:t>
                        </w:r>
                        <w:r>
                          <w:rPr>
                            <w:color w:val="000000" w:themeColor="text1"/>
                          </w:rPr>
                          <w:t>bsection 1.2).</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814F63" w:rsidP="00A966E6">
            <w:pPr>
              <w:rPr>
                <w:b/>
                <w:color w:val="000000" w:themeColor="text1"/>
                <w:sz w:val="24"/>
                <w:szCs w:val="24"/>
              </w:rPr>
            </w:pPr>
            <w:sdt>
              <w:sdtPr>
                <w:rPr>
                  <w:b/>
                  <w:color w:val="000000" w:themeColor="text1"/>
                  <w:sz w:val="24"/>
                  <w:szCs w:val="24"/>
                </w:rPr>
                <w:id w:val="1799874090"/>
                <w:lock w:val="sdtContentLocked"/>
                <w:placeholder>
                  <w:docPart w:val="FD396C0BDFF044ACA07C1B3DF0452BBB"/>
                </w:placeholder>
              </w:sdtPr>
              <w:sdtEndPr/>
              <w:sdtContent>
                <w:r w:rsidR="00A966E6">
                  <w:rPr>
                    <w:b/>
                    <w:color w:val="000000" w:themeColor="text1"/>
                    <w:sz w:val="24"/>
                    <w:szCs w:val="24"/>
                  </w:rPr>
                  <w:t>10.3</w:t>
                </w:r>
              </w:sdtContent>
            </w:sdt>
          </w:p>
        </w:tc>
        <w:tc>
          <w:tcPr>
            <w:tcW w:w="9933" w:type="dxa"/>
            <w:tcBorders>
              <w:left w:val="nil"/>
            </w:tcBorders>
            <w:shd w:val="clear" w:color="auto" w:fill="818CAC"/>
          </w:tcPr>
          <w:sdt>
            <w:sdtPr>
              <w:rPr>
                <w:b/>
                <w:color w:val="000000" w:themeColor="text1"/>
                <w:sz w:val="24"/>
                <w:szCs w:val="24"/>
              </w:rPr>
              <w:id w:val="-1427100780"/>
              <w:lock w:val="sdtContentLocked"/>
              <w:placeholder>
                <w:docPart w:val="F2C10A199CF64792BFEB44C0BD8014E4"/>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Possible hazardous reactions</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117507314"/>
            <w:placeholder>
              <w:docPart w:val="029FC206E43D4A388873BCEA0E85A897"/>
            </w:placeholder>
          </w:sdtPr>
          <w:sdtEndPr/>
          <w:sdtContent>
            <w:sdt>
              <w:sdtPr>
                <w:rPr>
                  <w:color w:val="000000" w:themeColor="text1"/>
                  <w:sz w:val="24"/>
                  <w:szCs w:val="24"/>
                </w:rPr>
                <w:id w:val="244306928"/>
                <w:placeholder>
                  <w:docPart w:val="A0506D07B81646E285968B7C4F95C84D"/>
                </w:placeholder>
              </w:sdtPr>
              <w:sdtEndPr/>
              <w:sdtContent>
                <w:sdt>
                  <w:sdtPr>
                    <w:rPr>
                      <w:color w:val="000000" w:themeColor="text1"/>
                      <w:sz w:val="24"/>
                      <w:szCs w:val="24"/>
                    </w:rPr>
                    <w:id w:val="-61486818"/>
                    <w:placeholder>
                      <w:docPart w:val="46A2A4D0F380451D8DFFEBDC56E33EF8"/>
                    </w:placeholder>
                  </w:sdtPr>
                  <w:sdtEndPr>
                    <w:rPr>
                      <w:sz w:val="22"/>
                    </w:rPr>
                  </w:sdtEndPr>
                  <w:sdtContent>
                    <w:tc>
                      <w:tcPr>
                        <w:tcW w:w="10012" w:type="dxa"/>
                        <w:gridSpan w:val="2"/>
                        <w:tcBorders>
                          <w:left w:val="nil"/>
                        </w:tcBorders>
                        <w:shd w:val="clear" w:color="auto" w:fill="E1E4EB"/>
                      </w:tcPr>
                      <w:p w:rsidR="003215DC" w:rsidRPr="00E21105" w:rsidRDefault="00393B03" w:rsidP="00445B8A">
                        <w:pPr>
                          <w:rPr>
                            <w:color w:val="000000" w:themeColor="text1"/>
                            <w:sz w:val="24"/>
                            <w:szCs w:val="24"/>
                          </w:rPr>
                        </w:pPr>
                        <w:r>
                          <w:rPr>
                            <w:color w:val="000000" w:themeColor="text1"/>
                            <w:szCs w:val="24"/>
                          </w:rPr>
                          <w:t>N</w:t>
                        </w:r>
                        <w:r w:rsidRPr="00393B03">
                          <w:rPr>
                            <w:color w:val="000000" w:themeColor="text1"/>
                            <w:szCs w:val="24"/>
                          </w:rPr>
                          <w:t>one if used according to storage &amp; handling conditions &amp; identified uses (see subsection 1.2).</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814F63" w:rsidP="00A966E6">
            <w:pPr>
              <w:rPr>
                <w:b/>
                <w:color w:val="000000" w:themeColor="text1"/>
                <w:sz w:val="24"/>
                <w:szCs w:val="24"/>
              </w:rPr>
            </w:pPr>
            <w:sdt>
              <w:sdtPr>
                <w:rPr>
                  <w:b/>
                  <w:color w:val="000000" w:themeColor="text1"/>
                  <w:sz w:val="24"/>
                  <w:szCs w:val="24"/>
                </w:rPr>
                <w:id w:val="321017545"/>
                <w:lock w:val="sdtContentLocked"/>
                <w:placeholder>
                  <w:docPart w:val="31BF22CFBD344101875941613D800678"/>
                </w:placeholder>
              </w:sdtPr>
              <w:sdtEndPr/>
              <w:sdtContent>
                <w:r w:rsidR="00A966E6">
                  <w:rPr>
                    <w:b/>
                    <w:color w:val="000000" w:themeColor="text1"/>
                    <w:sz w:val="24"/>
                    <w:szCs w:val="24"/>
                  </w:rPr>
                  <w:t>10.4</w:t>
                </w:r>
              </w:sdtContent>
            </w:sdt>
          </w:p>
        </w:tc>
        <w:tc>
          <w:tcPr>
            <w:tcW w:w="9933" w:type="dxa"/>
            <w:tcBorders>
              <w:left w:val="nil"/>
            </w:tcBorders>
            <w:shd w:val="clear" w:color="auto" w:fill="818CAC"/>
          </w:tcPr>
          <w:sdt>
            <w:sdtPr>
              <w:rPr>
                <w:b/>
                <w:color w:val="000000" w:themeColor="text1"/>
                <w:sz w:val="24"/>
                <w:szCs w:val="24"/>
              </w:rPr>
              <w:id w:val="-1115671096"/>
              <w:lock w:val="sdtContentLocked"/>
              <w:placeholder>
                <w:docPart w:val="FE87A9779C384C8FA4B2BA7D5E39112B"/>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Conditions to Avoid</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1959871142"/>
            <w:placeholder>
              <w:docPart w:val="96FF7C1B8E0949D4A9CBFF663BC1244E"/>
            </w:placeholder>
          </w:sdtPr>
          <w:sdtEndPr/>
          <w:sdtContent>
            <w:sdt>
              <w:sdtPr>
                <w:rPr>
                  <w:color w:val="000000" w:themeColor="text1"/>
                  <w:sz w:val="24"/>
                  <w:szCs w:val="24"/>
                </w:rPr>
                <w:id w:val="-1828966586"/>
                <w:placeholder>
                  <w:docPart w:val="80DF94F68C27448BAAA70D98D08772BB"/>
                </w:placeholder>
              </w:sdtPr>
              <w:sdtEndPr/>
              <w:sdtContent>
                <w:sdt>
                  <w:sdtPr>
                    <w:rPr>
                      <w:color w:val="000000" w:themeColor="text1"/>
                      <w:sz w:val="24"/>
                      <w:szCs w:val="24"/>
                    </w:rPr>
                    <w:id w:val="-223376271"/>
                    <w:placeholder>
                      <w:docPart w:val="2D72D90C635D4065AA6F013EFEA17A90"/>
                    </w:placeholder>
                  </w:sdtPr>
                  <w:sdtEndPr>
                    <w:rPr>
                      <w:sz w:val="22"/>
                    </w:rPr>
                  </w:sdtEndPr>
                  <w:sdtContent>
                    <w:tc>
                      <w:tcPr>
                        <w:tcW w:w="10012" w:type="dxa"/>
                        <w:gridSpan w:val="2"/>
                        <w:tcBorders>
                          <w:left w:val="nil"/>
                        </w:tcBorders>
                        <w:shd w:val="clear" w:color="auto" w:fill="E1E4EB"/>
                      </w:tcPr>
                      <w:p w:rsidR="003215DC" w:rsidRPr="00E21105" w:rsidRDefault="00393B03" w:rsidP="00393B03">
                        <w:pPr>
                          <w:rPr>
                            <w:color w:val="000000" w:themeColor="text1"/>
                            <w:sz w:val="24"/>
                            <w:szCs w:val="24"/>
                          </w:rPr>
                        </w:pPr>
                        <w:r>
                          <w:rPr>
                            <w:color w:val="000000" w:themeColor="text1"/>
                            <w:szCs w:val="24"/>
                          </w:rPr>
                          <w:t>A</w:t>
                        </w:r>
                        <w:r w:rsidRPr="00393B03">
                          <w:rPr>
                            <w:color w:val="000000" w:themeColor="text1"/>
                            <w:szCs w:val="24"/>
                          </w:rPr>
                          <w:t>void exposure to heat.</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814F63" w:rsidP="00A966E6">
            <w:pPr>
              <w:rPr>
                <w:b/>
                <w:color w:val="000000" w:themeColor="text1"/>
                <w:sz w:val="24"/>
                <w:szCs w:val="24"/>
              </w:rPr>
            </w:pPr>
            <w:sdt>
              <w:sdtPr>
                <w:rPr>
                  <w:b/>
                  <w:color w:val="000000" w:themeColor="text1"/>
                  <w:sz w:val="24"/>
                  <w:szCs w:val="24"/>
                </w:rPr>
                <w:id w:val="-915705453"/>
                <w:lock w:val="sdtContentLocked"/>
                <w:placeholder>
                  <w:docPart w:val="DD8F4DE4D56F44109F47E398D0EC9727"/>
                </w:placeholder>
              </w:sdtPr>
              <w:sdtEndPr/>
              <w:sdtContent>
                <w:r w:rsidR="00A966E6">
                  <w:rPr>
                    <w:b/>
                    <w:color w:val="000000" w:themeColor="text1"/>
                    <w:sz w:val="24"/>
                    <w:szCs w:val="24"/>
                  </w:rPr>
                  <w:t>10.5</w:t>
                </w:r>
              </w:sdtContent>
            </w:sdt>
          </w:p>
        </w:tc>
        <w:tc>
          <w:tcPr>
            <w:tcW w:w="9933" w:type="dxa"/>
            <w:tcBorders>
              <w:left w:val="nil"/>
            </w:tcBorders>
            <w:shd w:val="clear" w:color="auto" w:fill="818CAC"/>
          </w:tcPr>
          <w:sdt>
            <w:sdtPr>
              <w:rPr>
                <w:b/>
                <w:color w:val="000000" w:themeColor="text1"/>
                <w:sz w:val="24"/>
                <w:szCs w:val="24"/>
              </w:rPr>
              <w:id w:val="1080185741"/>
              <w:lock w:val="sdtContentLocked"/>
              <w:placeholder>
                <w:docPart w:val="14270ED283FA4D49ADA8551AB34D5ACF"/>
              </w:placeholder>
            </w:sdtPr>
            <w:sdtEndPr/>
            <w:sdtContent>
              <w:p w:rsidR="003215DC" w:rsidRPr="006B1E3D" w:rsidRDefault="003215DC" w:rsidP="00975BE2">
                <w:pPr>
                  <w:rPr>
                    <w:b/>
                    <w:color w:val="000000" w:themeColor="text1"/>
                    <w:szCs w:val="24"/>
                  </w:rPr>
                </w:pPr>
                <w:r w:rsidRPr="006B1E3D">
                  <w:rPr>
                    <w:b/>
                    <w:color w:val="000000" w:themeColor="text1"/>
                    <w:sz w:val="24"/>
                    <w:szCs w:val="24"/>
                  </w:rPr>
                  <w:t>Incompatible materials</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sz w:val="24"/>
              <w:szCs w:val="24"/>
            </w:rPr>
            <w:id w:val="-1600479935"/>
            <w:placeholder>
              <w:docPart w:val="7F1D35A8DFFC4301B521878B60D28D4E"/>
            </w:placeholder>
          </w:sdtPr>
          <w:sdtEndPr/>
          <w:sdtContent>
            <w:sdt>
              <w:sdtPr>
                <w:rPr>
                  <w:color w:val="000000" w:themeColor="text1"/>
                  <w:sz w:val="24"/>
                  <w:szCs w:val="24"/>
                </w:rPr>
                <w:id w:val="457919741"/>
                <w:placeholder>
                  <w:docPart w:val="CBFFD790154D4466AB5B0F16CDE1F6D2"/>
                </w:placeholder>
              </w:sdtPr>
              <w:sdtEndPr/>
              <w:sdtContent>
                <w:sdt>
                  <w:sdtPr>
                    <w:rPr>
                      <w:color w:val="000000" w:themeColor="text1"/>
                      <w:sz w:val="24"/>
                      <w:szCs w:val="24"/>
                    </w:rPr>
                    <w:id w:val="-879560393"/>
                    <w:placeholder>
                      <w:docPart w:val="EF0359A31347450483177062956F2A89"/>
                    </w:placeholder>
                  </w:sdtPr>
                  <w:sdtEndPr>
                    <w:rPr>
                      <w:sz w:val="22"/>
                    </w:rPr>
                  </w:sdtEndPr>
                  <w:sdtContent>
                    <w:tc>
                      <w:tcPr>
                        <w:tcW w:w="10012" w:type="dxa"/>
                        <w:gridSpan w:val="2"/>
                        <w:tcBorders>
                          <w:left w:val="nil"/>
                        </w:tcBorders>
                        <w:shd w:val="clear" w:color="auto" w:fill="E1E4EB"/>
                      </w:tcPr>
                      <w:p w:rsidR="003215DC" w:rsidRPr="00E21105" w:rsidRDefault="00393B03" w:rsidP="00445B8A">
                        <w:pPr>
                          <w:rPr>
                            <w:color w:val="000000" w:themeColor="text1"/>
                            <w:sz w:val="24"/>
                            <w:szCs w:val="24"/>
                          </w:rPr>
                        </w:pPr>
                        <w:r>
                          <w:rPr>
                            <w:color w:val="000000" w:themeColor="text1"/>
                            <w:szCs w:val="24"/>
                          </w:rPr>
                          <w:t>H</w:t>
                        </w:r>
                        <w:r w:rsidRPr="00393B03">
                          <w:rPr>
                            <w:color w:val="000000" w:themeColor="text1"/>
                            <w:szCs w:val="24"/>
                          </w:rPr>
                          <w:t>ighly oxidizing agents.</w:t>
                        </w:r>
                      </w:p>
                    </w:tc>
                  </w:sdtContent>
                </w:sdt>
              </w:sdtContent>
            </w:sdt>
          </w:sdtContent>
        </w:sdt>
      </w:tr>
      <w:tr w:rsidR="003215DC" w:rsidRPr="008C1167" w:rsidTr="00BD1884">
        <w:trPr>
          <w:trHeight w:val="397"/>
        </w:trPr>
        <w:tc>
          <w:tcPr>
            <w:tcW w:w="646" w:type="dxa"/>
            <w:gridSpan w:val="2"/>
            <w:tcBorders>
              <w:right w:val="nil"/>
            </w:tcBorders>
            <w:shd w:val="clear" w:color="auto" w:fill="818CAC"/>
          </w:tcPr>
          <w:p w:rsidR="003215DC" w:rsidRPr="005F45C4" w:rsidRDefault="00814F63" w:rsidP="00A966E6">
            <w:pPr>
              <w:rPr>
                <w:b/>
                <w:color w:val="000000" w:themeColor="text1"/>
                <w:sz w:val="24"/>
                <w:szCs w:val="24"/>
              </w:rPr>
            </w:pPr>
            <w:sdt>
              <w:sdtPr>
                <w:rPr>
                  <w:b/>
                  <w:color w:val="000000" w:themeColor="text1"/>
                  <w:sz w:val="24"/>
                  <w:szCs w:val="24"/>
                </w:rPr>
                <w:id w:val="-570196154"/>
                <w:lock w:val="sdtContentLocked"/>
                <w:placeholder>
                  <w:docPart w:val="760A0DCAC2CC4818A311A825099B7C83"/>
                </w:placeholder>
              </w:sdtPr>
              <w:sdtEndPr/>
              <w:sdtContent>
                <w:r w:rsidR="00A966E6">
                  <w:rPr>
                    <w:b/>
                    <w:color w:val="000000" w:themeColor="text1"/>
                    <w:sz w:val="24"/>
                    <w:szCs w:val="24"/>
                  </w:rPr>
                  <w:t>10.6</w:t>
                </w:r>
              </w:sdtContent>
            </w:sdt>
          </w:p>
        </w:tc>
        <w:tc>
          <w:tcPr>
            <w:tcW w:w="9933" w:type="dxa"/>
            <w:tcBorders>
              <w:left w:val="nil"/>
            </w:tcBorders>
            <w:shd w:val="clear" w:color="auto" w:fill="818CAC"/>
          </w:tcPr>
          <w:sdt>
            <w:sdtPr>
              <w:rPr>
                <w:b/>
                <w:color w:val="000000" w:themeColor="text1"/>
                <w:sz w:val="24"/>
                <w:szCs w:val="24"/>
              </w:rPr>
              <w:id w:val="813295551"/>
              <w:lock w:val="sdtContentLocked"/>
              <w:placeholder>
                <w:docPart w:val="6CACD4659C284A7CA0800ED93A889D50"/>
              </w:placeholder>
            </w:sdtPr>
            <w:sdtEndPr/>
            <w:sdtContent>
              <w:p w:rsidR="003215DC" w:rsidRPr="006B1E3D" w:rsidRDefault="003215DC" w:rsidP="00EC070A">
                <w:pPr>
                  <w:rPr>
                    <w:b/>
                    <w:color w:val="000000" w:themeColor="text1"/>
                    <w:szCs w:val="24"/>
                  </w:rPr>
                </w:pPr>
                <w:r w:rsidRPr="006B1E3D">
                  <w:rPr>
                    <w:b/>
                    <w:color w:val="000000" w:themeColor="text1"/>
                    <w:sz w:val="24"/>
                    <w:szCs w:val="24"/>
                  </w:rPr>
                  <w:t>Hazardous Decomposition Products</w:t>
                </w:r>
              </w:p>
            </w:sdtContent>
          </w:sdt>
        </w:tc>
      </w:tr>
      <w:tr w:rsidR="003215DC" w:rsidRPr="008C1167" w:rsidTr="00340A72">
        <w:tblPrEx>
          <w:shd w:val="clear" w:color="auto" w:fill="E1E4EB"/>
        </w:tblPrEx>
        <w:trPr>
          <w:trHeight w:val="283"/>
        </w:trPr>
        <w:tc>
          <w:tcPr>
            <w:tcW w:w="567" w:type="dxa"/>
            <w:tcBorders>
              <w:right w:val="nil"/>
            </w:tcBorders>
            <w:shd w:val="clear" w:color="auto" w:fill="E1E4EB"/>
          </w:tcPr>
          <w:p w:rsidR="003215DC" w:rsidRPr="00E21105" w:rsidRDefault="003215DC" w:rsidP="00EC070A">
            <w:pPr>
              <w:rPr>
                <w:color w:val="000000" w:themeColor="text1"/>
                <w:sz w:val="24"/>
                <w:szCs w:val="24"/>
              </w:rPr>
            </w:pPr>
          </w:p>
        </w:tc>
        <w:sdt>
          <w:sdtPr>
            <w:rPr>
              <w:color w:val="000000" w:themeColor="text1"/>
            </w:rPr>
            <w:id w:val="-970749386"/>
            <w:placeholder>
              <w:docPart w:val="F1E9C37D6DED42CEBD96DAF6EAA4B8D9"/>
            </w:placeholder>
          </w:sdtPr>
          <w:sdtEndPr/>
          <w:sdtContent>
            <w:sdt>
              <w:sdtPr>
                <w:rPr>
                  <w:color w:val="000000" w:themeColor="text1"/>
                </w:rPr>
                <w:id w:val="-1595077134"/>
                <w:placeholder>
                  <w:docPart w:val="6ECA72CA59DD494A87CF24652D9EF23E"/>
                </w:placeholder>
              </w:sdtPr>
              <w:sdtEndPr/>
              <w:sdtContent>
                <w:sdt>
                  <w:sdtPr>
                    <w:rPr>
                      <w:color w:val="000000" w:themeColor="text1"/>
                    </w:rPr>
                    <w:id w:val="1360855018"/>
                    <w:placeholder>
                      <w:docPart w:val="BD1383922AD74BE9B39EF28E687E1CCD"/>
                    </w:placeholder>
                  </w:sdtPr>
                  <w:sdtEndPr/>
                  <w:sdtContent>
                    <w:tc>
                      <w:tcPr>
                        <w:tcW w:w="10012" w:type="dxa"/>
                        <w:gridSpan w:val="2"/>
                        <w:tcBorders>
                          <w:left w:val="nil"/>
                        </w:tcBorders>
                        <w:shd w:val="clear" w:color="auto" w:fill="E1E4EB"/>
                      </w:tcPr>
                      <w:p w:rsidR="003215DC" w:rsidRPr="00445B8A" w:rsidRDefault="00393B03" w:rsidP="00393B03">
                        <w:pPr>
                          <w:rPr>
                            <w:color w:val="000000" w:themeColor="text1"/>
                          </w:rPr>
                        </w:pPr>
                        <w:r w:rsidRPr="00393B03">
                          <w:rPr>
                            <w:color w:val="000000" w:themeColor="text1"/>
                          </w:rPr>
                          <w:t>no known hazardous decomposition products under recommended storage &amp; handling conditions - in case of combustion:</w:t>
                        </w:r>
                        <w:r>
                          <w:rPr>
                            <w:color w:val="000000" w:themeColor="text1"/>
                          </w:rPr>
                          <w:t xml:space="preserve"> </w:t>
                        </w:r>
                        <w:r w:rsidRPr="00393B03">
                          <w:rPr>
                            <w:color w:val="000000" w:themeColor="text1"/>
                          </w:rPr>
                          <w:t>carbon monoxide (CO), carbon dioxide (CO2).</w:t>
                        </w:r>
                      </w:p>
                    </w:tc>
                  </w:sdtContent>
                </w:sdt>
              </w:sdtContent>
            </w:sdt>
          </w:sdtContent>
        </w:sdt>
      </w:tr>
    </w:tbl>
    <w:sdt>
      <w:sdtPr>
        <w:rPr>
          <w:rFonts w:asciiTheme="minorHAnsi" w:hAnsiTheme="minorHAnsi" w:cstheme="minorHAnsi"/>
          <w:sz w:val="24"/>
        </w:rPr>
        <w:id w:val="-430514861"/>
        <w:lock w:val="sdtContentLocked"/>
        <w:placeholder>
          <w:docPart w:val="C3568CA762664E458A42114DA8A2ADF4"/>
        </w:placeholder>
      </w:sdtPr>
      <w:sdtEndPr>
        <w:rPr>
          <w:szCs w:val="20"/>
        </w:rPr>
      </w:sdtEndPr>
      <w:sdtContent>
        <w:p w:rsidR="002B112E" w:rsidRPr="00F0327E" w:rsidRDefault="00B22635" w:rsidP="000B01A7">
          <w:pPr>
            <w:pStyle w:val="Heading5"/>
            <w:rPr>
              <w:rFonts w:asciiTheme="minorHAnsi" w:hAnsiTheme="minorHAnsi" w:cstheme="minorHAnsi"/>
              <w:sz w:val="24"/>
              <w:szCs w:val="20"/>
            </w:rPr>
          </w:pPr>
          <w:r w:rsidRPr="00F0327E">
            <w:rPr>
              <w:rFonts w:asciiTheme="minorHAnsi" w:hAnsiTheme="minorHAnsi" w:cstheme="minorHAnsi"/>
              <w:sz w:val="24"/>
            </w:rPr>
            <w:t xml:space="preserve">11. </w:t>
          </w:r>
          <w:r w:rsidR="002B112E" w:rsidRPr="00F0327E">
            <w:rPr>
              <w:rFonts w:asciiTheme="minorHAnsi" w:hAnsiTheme="minorHAnsi" w:cstheme="minorHAnsi"/>
              <w:sz w:val="24"/>
            </w:rPr>
            <w:t>TOXOLOGICAL INFORMATION</w:t>
          </w:r>
        </w:p>
      </w:sdtContent>
    </w:sdt>
    <w:tbl>
      <w:tblPr>
        <w:tblStyle w:val="TableGrid"/>
        <w:tblW w:w="0" w:type="auto"/>
        <w:tblInd w:w="108" w:type="dxa"/>
        <w:shd w:val="clear" w:color="auto" w:fill="818CAC"/>
        <w:tblLook w:val="04A0" w:firstRow="1" w:lastRow="0" w:firstColumn="1" w:lastColumn="0" w:noHBand="0" w:noVBand="1"/>
      </w:tblPr>
      <w:tblGrid>
        <w:gridCol w:w="426"/>
        <w:gridCol w:w="220"/>
        <w:gridCol w:w="2934"/>
        <w:gridCol w:w="6994"/>
      </w:tblGrid>
      <w:tr w:rsidR="009344C3" w:rsidRPr="008C1167" w:rsidTr="00BD1884">
        <w:trPr>
          <w:trHeight w:val="397"/>
        </w:trPr>
        <w:tc>
          <w:tcPr>
            <w:tcW w:w="646" w:type="dxa"/>
            <w:gridSpan w:val="2"/>
            <w:tcBorders>
              <w:right w:val="nil"/>
            </w:tcBorders>
            <w:shd w:val="clear" w:color="auto" w:fill="818CAC"/>
          </w:tcPr>
          <w:p w:rsidR="009344C3" w:rsidRPr="00F0327E" w:rsidRDefault="00814F63" w:rsidP="00975BE2">
            <w:pPr>
              <w:rPr>
                <w:b/>
                <w:color w:val="000000" w:themeColor="text1"/>
                <w:sz w:val="24"/>
                <w:szCs w:val="24"/>
              </w:rPr>
            </w:pPr>
            <w:sdt>
              <w:sdtPr>
                <w:rPr>
                  <w:color w:val="000000" w:themeColor="text1"/>
                  <w:szCs w:val="24"/>
                </w:rPr>
                <w:id w:val="3417025"/>
                <w:lock w:val="sdtContentLocked"/>
                <w:placeholder>
                  <w:docPart w:val="ECE29D6BA9FA467996881E29274571F9"/>
                </w:placeholder>
              </w:sdtPr>
              <w:sdtEndPr/>
              <w:sdtContent>
                <w:r w:rsidR="006B1E3D">
                  <w:rPr>
                    <w:b/>
                    <w:color w:val="000000" w:themeColor="text1"/>
                    <w:sz w:val="24"/>
                    <w:szCs w:val="24"/>
                  </w:rPr>
                  <w:t>11.1</w:t>
                </w:r>
              </w:sdtContent>
            </w:sdt>
          </w:p>
        </w:tc>
        <w:tc>
          <w:tcPr>
            <w:tcW w:w="9928" w:type="dxa"/>
            <w:gridSpan w:val="2"/>
            <w:tcBorders>
              <w:left w:val="nil"/>
            </w:tcBorders>
            <w:shd w:val="clear" w:color="auto" w:fill="818CAC"/>
          </w:tcPr>
          <w:p w:rsidR="009344C3" w:rsidRPr="006B1E3D" w:rsidRDefault="00814F63" w:rsidP="006B1E3D">
            <w:pPr>
              <w:rPr>
                <w:rFonts w:eastAsiaTheme="minorEastAsia"/>
                <w:color w:val="000000" w:themeColor="text1"/>
                <w:szCs w:val="24"/>
                <w:lang w:eastAsia="en-GB"/>
              </w:rPr>
            </w:pPr>
            <w:sdt>
              <w:sdtPr>
                <w:rPr>
                  <w:color w:val="000000" w:themeColor="text1"/>
                  <w:szCs w:val="24"/>
                </w:rPr>
                <w:id w:val="-1630471049"/>
                <w:lock w:val="sdtContentLocked"/>
                <w:placeholder>
                  <w:docPart w:val="7DEAD131DE8E4137B8C701E31A7F5992"/>
                </w:placeholder>
              </w:sdtPr>
              <w:sdtEndPr/>
              <w:sdtContent>
                <w:r w:rsidR="006B1E3D" w:rsidRPr="00F0327E">
                  <w:rPr>
                    <w:b/>
                    <w:color w:val="000000" w:themeColor="text1"/>
                    <w:sz w:val="24"/>
                    <w:szCs w:val="24"/>
                  </w:rPr>
                  <w:t>Information on toxicological effects</w:t>
                </w:r>
              </w:sdtContent>
            </w:sdt>
            <w:r w:rsidR="006B1E3D">
              <w:rPr>
                <w:rFonts w:eastAsiaTheme="minorEastAsia"/>
                <w:color w:val="000000" w:themeColor="text1"/>
                <w:szCs w:val="24"/>
                <w:lang w:eastAsia="en-GB"/>
              </w:rPr>
              <w:t xml:space="preserve">  </w:t>
            </w:r>
          </w:p>
        </w:tc>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932555411"/>
              <w:lock w:val="sdtContentLocked"/>
              <w:placeholder>
                <w:docPart w:val="D38878683E844E4FA72FBAAF08DB7CFE"/>
              </w:placeholder>
            </w:sdtPr>
            <w:sdtEndPr/>
            <w:sdtContent>
              <w:p w:rsidR="00F0327E" w:rsidRPr="00F0327E" w:rsidRDefault="00F0327E" w:rsidP="001F3A9B">
                <w:pPr>
                  <w:rPr>
                    <w:color w:val="000000" w:themeColor="text1"/>
                    <w:szCs w:val="24"/>
                  </w:rPr>
                </w:pPr>
                <w:r w:rsidRPr="00F0327E">
                  <w:rPr>
                    <w:color w:val="000000" w:themeColor="text1"/>
                    <w:szCs w:val="24"/>
                  </w:rPr>
                  <w:t>Acute Toxicity</w:t>
                </w:r>
              </w:p>
            </w:sdtContent>
          </w:sdt>
        </w:tc>
        <w:sdt>
          <w:sdtPr>
            <w:rPr>
              <w:color w:val="000000" w:themeColor="text1"/>
              <w:szCs w:val="24"/>
            </w:rPr>
            <w:id w:val="1287697110"/>
            <w:placeholder>
              <w:docPart w:val="C15BAFCC9C7E465B906CDD5CC351A261"/>
            </w:placeholder>
          </w:sdtPr>
          <w:sdtEndPr/>
          <w:sdtContent>
            <w:tc>
              <w:tcPr>
                <w:tcW w:w="6994" w:type="dxa"/>
                <w:shd w:val="clear" w:color="auto" w:fill="E1E4EB"/>
              </w:tcPr>
              <w:p w:rsidR="00F0327E" w:rsidRPr="00F0327E" w:rsidRDefault="00393B03" w:rsidP="00393B03">
                <w:pPr>
                  <w:rPr>
                    <w:color w:val="000000" w:themeColor="text1"/>
                    <w:szCs w:val="24"/>
                  </w:rPr>
                </w:pPr>
                <w:r w:rsidRPr="00393B03">
                  <w:rPr>
                    <w:color w:val="000000" w:themeColor="text1"/>
                    <w:szCs w:val="24"/>
                  </w:rPr>
                  <w:t>LD50: 5 g/kg [source RIFM].</w:t>
                </w:r>
              </w:p>
            </w:tc>
          </w:sdtContent>
        </w:sdt>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107893682"/>
              <w:lock w:val="sdtContentLocked"/>
              <w:placeholder>
                <w:docPart w:val="30988D1B868246E5B286EB4D5E34DB5C"/>
              </w:placeholder>
            </w:sdtPr>
            <w:sdtEndPr/>
            <w:sdtContent>
              <w:p w:rsidR="00F0327E" w:rsidRPr="00F0327E" w:rsidRDefault="00F0327E" w:rsidP="001F3A9B">
                <w:pPr>
                  <w:rPr>
                    <w:color w:val="000000" w:themeColor="text1"/>
                    <w:szCs w:val="24"/>
                  </w:rPr>
                </w:pPr>
                <w:r w:rsidRPr="00F0327E">
                  <w:rPr>
                    <w:color w:val="000000" w:themeColor="text1"/>
                    <w:szCs w:val="24"/>
                  </w:rPr>
                  <w:t>Skin corrosion / irritation</w:t>
                </w:r>
              </w:p>
            </w:sdtContent>
          </w:sdt>
        </w:tc>
        <w:sdt>
          <w:sdtPr>
            <w:rPr>
              <w:color w:val="000000" w:themeColor="text1"/>
              <w:szCs w:val="24"/>
            </w:rPr>
            <w:id w:val="502478205"/>
            <w:placeholder>
              <w:docPart w:val="3205E175F8854E38A931576F9944B558"/>
            </w:placeholder>
          </w:sdtPr>
          <w:sdtEndPr/>
          <w:sdtContent>
            <w:tc>
              <w:tcPr>
                <w:tcW w:w="6994" w:type="dxa"/>
                <w:shd w:val="clear" w:color="auto" w:fill="E1E4EB"/>
              </w:tcPr>
              <w:p w:rsidR="00F0327E" w:rsidRPr="00F0327E" w:rsidRDefault="00393B03" w:rsidP="00975BE2">
                <w:pPr>
                  <w:rPr>
                    <w:color w:val="000000" w:themeColor="text1"/>
                    <w:szCs w:val="24"/>
                  </w:rPr>
                </w:pPr>
                <w:r>
                  <w:rPr>
                    <w:color w:val="000000" w:themeColor="text1"/>
                    <w:szCs w:val="24"/>
                  </w:rPr>
                  <w:t>H</w:t>
                </w:r>
                <w:r w:rsidRPr="00393B03">
                  <w:rPr>
                    <w:color w:val="000000" w:themeColor="text1"/>
                    <w:szCs w:val="24"/>
                  </w:rPr>
                  <w:t>azard statement: H315 causes skin irritation</w:t>
                </w:r>
                <w:r>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658732670"/>
              <w:lock w:val="sdtContentLocked"/>
              <w:placeholder>
                <w:docPart w:val="0D5999E93F2648269F910E41E6F167B6"/>
              </w:placeholder>
            </w:sdtPr>
            <w:sdtEndPr/>
            <w:sdtContent>
              <w:p w:rsidR="00F0327E" w:rsidRPr="00F0327E" w:rsidRDefault="00F0327E" w:rsidP="001F3A9B">
                <w:pPr>
                  <w:rPr>
                    <w:color w:val="000000" w:themeColor="text1"/>
                    <w:szCs w:val="24"/>
                  </w:rPr>
                </w:pPr>
                <w:r w:rsidRPr="00F0327E">
                  <w:rPr>
                    <w:color w:val="000000" w:themeColor="text1"/>
                    <w:szCs w:val="24"/>
                  </w:rPr>
                  <w:t>Serious eye damage / irritation</w:t>
                </w:r>
              </w:p>
            </w:sdtContent>
          </w:sdt>
        </w:tc>
        <w:sdt>
          <w:sdtPr>
            <w:rPr>
              <w:color w:val="000000" w:themeColor="text1"/>
              <w:szCs w:val="24"/>
            </w:rPr>
            <w:id w:val="1470247827"/>
            <w:placeholder>
              <w:docPart w:val="6C1FC34DD5B24B9DBF2D5BC8ED8B7306"/>
            </w:placeholder>
          </w:sdtPr>
          <w:sdtEndPr/>
          <w:sdtContent>
            <w:tc>
              <w:tcPr>
                <w:tcW w:w="6994" w:type="dxa"/>
                <w:shd w:val="clear" w:color="auto" w:fill="E1E4EB"/>
              </w:tcPr>
              <w:p w:rsidR="00F0327E" w:rsidRPr="00F0327E" w:rsidRDefault="00393B03" w:rsidP="00975BE2">
                <w:pPr>
                  <w:rPr>
                    <w:color w:val="000000" w:themeColor="text1"/>
                    <w:szCs w:val="24"/>
                  </w:rPr>
                </w:pPr>
                <w:r>
                  <w:rPr>
                    <w:color w:val="000000" w:themeColor="text1"/>
                    <w:szCs w:val="24"/>
                  </w:rPr>
                  <w:t>N</w:t>
                </w:r>
                <w:r w:rsidRPr="00393B03">
                  <w:rPr>
                    <w:color w:val="000000" w:themeColor="text1"/>
                    <w:szCs w:val="24"/>
                  </w:rPr>
                  <w:t>ot classified as irritating to the eye [source RIFM].</w:t>
                </w:r>
              </w:p>
            </w:tc>
          </w:sdtContent>
        </w:sdt>
      </w:tr>
      <w:tr w:rsidR="00F0327E" w:rsidRPr="008C1167" w:rsidTr="00340A72">
        <w:trPr>
          <w:trHeight w:val="283"/>
        </w:trPr>
        <w:tc>
          <w:tcPr>
            <w:tcW w:w="426" w:type="dxa"/>
            <w:tcBorders>
              <w:right w:val="nil"/>
            </w:tcBorders>
            <w:shd w:val="clear" w:color="auto" w:fill="818CAC"/>
          </w:tcPr>
          <w:p w:rsidR="00F0327E" w:rsidRDefault="00F0327E" w:rsidP="00CB78DF">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81674802"/>
              <w:lock w:val="sdtContentLocked"/>
              <w:placeholder>
                <w:docPart w:val="4876163015C54EBB9587BBDE4C28EA46"/>
              </w:placeholder>
            </w:sdtPr>
            <w:sdtEndPr/>
            <w:sdtContent>
              <w:p w:rsidR="00F0327E" w:rsidRPr="00F0327E" w:rsidRDefault="00F0327E" w:rsidP="001F3A9B">
                <w:pPr>
                  <w:rPr>
                    <w:color w:val="000000" w:themeColor="text1"/>
                    <w:szCs w:val="24"/>
                  </w:rPr>
                </w:pPr>
                <w:r w:rsidRPr="00F0327E">
                  <w:rPr>
                    <w:color w:val="000000" w:themeColor="text1"/>
                    <w:szCs w:val="24"/>
                  </w:rPr>
                  <w:t>Respiratory or skin sensitisation</w:t>
                </w:r>
              </w:p>
            </w:sdtContent>
          </w:sdt>
        </w:tc>
        <w:sdt>
          <w:sdtPr>
            <w:rPr>
              <w:color w:val="000000" w:themeColor="text1"/>
              <w:szCs w:val="24"/>
            </w:rPr>
            <w:id w:val="-451482494"/>
            <w:placeholder>
              <w:docPart w:val="2AC4ABD56E8F48DE9CB5C3840F6571A2"/>
            </w:placeholder>
          </w:sdtPr>
          <w:sdtEndPr/>
          <w:sdtContent>
            <w:tc>
              <w:tcPr>
                <w:tcW w:w="6994" w:type="dxa"/>
                <w:shd w:val="clear" w:color="auto" w:fill="E1E4EB"/>
              </w:tcPr>
              <w:p w:rsidR="00F0327E" w:rsidRPr="00F0327E" w:rsidRDefault="00393B03" w:rsidP="00975BE2">
                <w:pPr>
                  <w:rPr>
                    <w:color w:val="000000" w:themeColor="text1"/>
                    <w:szCs w:val="24"/>
                  </w:rPr>
                </w:pPr>
                <w:r>
                  <w:rPr>
                    <w:color w:val="000000" w:themeColor="text1"/>
                    <w:szCs w:val="24"/>
                  </w:rPr>
                  <w:t>H</w:t>
                </w:r>
                <w:r w:rsidRPr="00393B03">
                  <w:rPr>
                    <w:color w:val="000000" w:themeColor="text1"/>
                    <w:szCs w:val="24"/>
                  </w:rPr>
                  <w:t>azard statement: H317 may cause an allergic skin reaction.</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tc>
          <w:tcPr>
            <w:tcW w:w="3154" w:type="dxa"/>
            <w:gridSpan w:val="2"/>
            <w:tcBorders>
              <w:left w:val="nil"/>
            </w:tcBorders>
            <w:shd w:val="clear" w:color="auto" w:fill="818CAC"/>
          </w:tcPr>
          <w:sdt>
            <w:sdtPr>
              <w:rPr>
                <w:color w:val="000000" w:themeColor="text1"/>
                <w:szCs w:val="24"/>
              </w:rPr>
              <w:id w:val="1965145019"/>
              <w:lock w:val="sdtContentLocked"/>
              <w:placeholder>
                <w:docPart w:val="EB2D61692FDB4A71B814D5E8C59D51E6"/>
              </w:placeholder>
            </w:sdtPr>
            <w:sdtEndPr/>
            <w:sdtContent>
              <w:p w:rsidR="00F0327E" w:rsidRPr="00F0327E" w:rsidRDefault="00F0327E" w:rsidP="001F3A9B">
                <w:pPr>
                  <w:rPr>
                    <w:color w:val="000000" w:themeColor="text1"/>
                    <w:szCs w:val="24"/>
                  </w:rPr>
                </w:pPr>
                <w:r w:rsidRPr="00F0327E">
                  <w:rPr>
                    <w:color w:val="000000" w:themeColor="text1"/>
                    <w:szCs w:val="24"/>
                  </w:rPr>
                  <w:t>Germ Cell Mutagenicity</w:t>
                </w:r>
              </w:p>
            </w:sdtContent>
          </w:sdt>
        </w:tc>
        <w:sdt>
          <w:sdtPr>
            <w:rPr>
              <w:color w:val="000000" w:themeColor="text1"/>
              <w:szCs w:val="24"/>
            </w:rPr>
            <w:id w:val="2121565161"/>
            <w:placeholder>
              <w:docPart w:val="AD4904E366634F9E850CBF953B73AAE6"/>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653183151"/>
            <w:lock w:val="sdtContentLocked"/>
            <w:placeholder>
              <w:docPart w:val="576B2842758D4FBAA761DC2845A89C9F"/>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Carcinogenicity</w:t>
                </w:r>
              </w:p>
            </w:tc>
          </w:sdtContent>
        </w:sdt>
        <w:sdt>
          <w:sdtPr>
            <w:rPr>
              <w:color w:val="000000" w:themeColor="text1"/>
              <w:szCs w:val="24"/>
            </w:rPr>
            <w:id w:val="377052517"/>
            <w:placeholder>
              <w:docPart w:val="B7C6993AC65B4010BE4F0FD8A4E7FAC0"/>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2033300978"/>
            <w:lock w:val="sdtContentLocked"/>
            <w:placeholder>
              <w:docPart w:val="D95D7FA26A274C228945DEA480C923AA"/>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Reproductive toxicity</w:t>
                </w:r>
              </w:p>
            </w:tc>
          </w:sdtContent>
        </w:sdt>
        <w:sdt>
          <w:sdtPr>
            <w:rPr>
              <w:color w:val="000000" w:themeColor="text1"/>
              <w:szCs w:val="24"/>
            </w:rPr>
            <w:id w:val="-358976979"/>
            <w:placeholder>
              <w:docPart w:val="D4C22C5ED6F8463AAD3C0CFADA125299"/>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145279058"/>
            <w:lock w:val="sdtContentLocked"/>
            <w:placeholder>
              <w:docPart w:val="210381F8A66140908D68EB9D603D56F4"/>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STOT-single exposure</w:t>
                </w:r>
              </w:p>
            </w:tc>
          </w:sdtContent>
        </w:sdt>
        <w:sdt>
          <w:sdtPr>
            <w:rPr>
              <w:color w:val="000000" w:themeColor="text1"/>
              <w:szCs w:val="24"/>
            </w:rPr>
            <w:id w:val="-1057321510"/>
            <w:placeholder>
              <w:docPart w:val="8F2589B4CB054F228E45831CBEFD1E80"/>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701821639"/>
            <w:lock w:val="sdtContentLocked"/>
            <w:placeholder>
              <w:docPart w:val="6012F19325F64E1698344691C5EF1178"/>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STOT-repeated exposure</w:t>
                </w:r>
              </w:p>
            </w:tc>
          </w:sdtContent>
        </w:sdt>
        <w:sdt>
          <w:sdtPr>
            <w:rPr>
              <w:color w:val="000000" w:themeColor="text1"/>
              <w:szCs w:val="24"/>
            </w:rPr>
            <w:id w:val="1281382538"/>
            <w:placeholder>
              <w:docPart w:val="7C877389FE3C4B00BDAC411E469DD355"/>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1483306695"/>
            <w:lock w:val="sdtContentLocked"/>
            <w:placeholder>
              <w:docPart w:val="F56BA6CEED0642C4828BFA584DA8630B"/>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Aspiration hazard</w:t>
                </w:r>
              </w:p>
            </w:tc>
          </w:sdtContent>
        </w:sdt>
        <w:sdt>
          <w:sdtPr>
            <w:rPr>
              <w:color w:val="000000" w:themeColor="text1"/>
              <w:szCs w:val="24"/>
            </w:rPr>
            <w:id w:val="1333328676"/>
            <w:placeholder>
              <w:docPart w:val="C6AAC5A6F27C4F82B2660FE22A16AE72"/>
            </w:placeholder>
          </w:sdtPr>
          <w:sdtEndPr/>
          <w:sdtContent>
            <w:tc>
              <w:tcPr>
                <w:tcW w:w="6994" w:type="dxa"/>
                <w:shd w:val="clear" w:color="auto" w:fill="E1E4EB"/>
              </w:tcPr>
              <w:p w:rsidR="00F0327E" w:rsidRPr="00F0327E" w:rsidRDefault="00393B03" w:rsidP="001F3A9B">
                <w:pPr>
                  <w:rPr>
                    <w:color w:val="000000" w:themeColor="text1"/>
                    <w:szCs w:val="24"/>
                  </w:rPr>
                </w:pPr>
                <w:r>
                  <w:rPr>
                    <w:color w:val="000000" w:themeColor="text1"/>
                    <w:szCs w:val="24"/>
                  </w:rPr>
                  <w:t>H</w:t>
                </w:r>
                <w:r w:rsidRPr="00393B03">
                  <w:rPr>
                    <w:color w:val="000000" w:themeColor="text1"/>
                    <w:szCs w:val="24"/>
                  </w:rPr>
                  <w:t>azard statement: H304 may be fatal if swallowed and enters airways</w:t>
                </w:r>
                <w:r>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49455897"/>
            <w:lock w:val="sdtContentLocked"/>
            <w:placeholder>
              <w:docPart w:val="3E96BC8B9F1F45A8BA70B3309FD89B4A"/>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Photo-toxicity</w:t>
                </w:r>
              </w:p>
            </w:tc>
          </w:sdtContent>
        </w:sdt>
        <w:sdt>
          <w:sdtPr>
            <w:rPr>
              <w:color w:val="000000" w:themeColor="text1"/>
              <w:szCs w:val="24"/>
            </w:rPr>
            <w:id w:val="243918599"/>
            <w:placeholder>
              <w:docPart w:val="382747BC351646DD83C5E7BAD80A9338"/>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r w:rsidR="00F0327E" w:rsidRPr="008C1167" w:rsidTr="00340A72">
        <w:trPr>
          <w:trHeight w:val="283"/>
        </w:trPr>
        <w:tc>
          <w:tcPr>
            <w:tcW w:w="426" w:type="dxa"/>
            <w:tcBorders>
              <w:right w:val="nil"/>
            </w:tcBorders>
            <w:shd w:val="clear" w:color="auto" w:fill="818CAC"/>
          </w:tcPr>
          <w:p w:rsidR="00F0327E" w:rsidRDefault="00F0327E" w:rsidP="001F3A9B">
            <w:pPr>
              <w:rPr>
                <w:color w:val="000000" w:themeColor="text1"/>
                <w:sz w:val="24"/>
                <w:szCs w:val="24"/>
              </w:rPr>
            </w:pPr>
          </w:p>
        </w:tc>
        <w:sdt>
          <w:sdtPr>
            <w:rPr>
              <w:color w:val="000000" w:themeColor="text1"/>
              <w:szCs w:val="24"/>
            </w:rPr>
            <w:id w:val="653883569"/>
            <w:lock w:val="sdtContentLocked"/>
            <w:placeholder>
              <w:docPart w:val="62B97902DBF642339A749B38645F1D41"/>
            </w:placeholder>
          </w:sdtPr>
          <w:sdtEndPr/>
          <w:sdtContent>
            <w:tc>
              <w:tcPr>
                <w:tcW w:w="3154" w:type="dxa"/>
                <w:gridSpan w:val="2"/>
                <w:tcBorders>
                  <w:left w:val="nil"/>
                </w:tcBorders>
                <w:shd w:val="clear" w:color="auto" w:fill="818CAC"/>
              </w:tcPr>
              <w:p w:rsidR="00F0327E" w:rsidRPr="00F0327E" w:rsidRDefault="00F0327E" w:rsidP="001F3A9B">
                <w:pPr>
                  <w:rPr>
                    <w:color w:val="000000" w:themeColor="text1"/>
                    <w:szCs w:val="24"/>
                  </w:rPr>
                </w:pPr>
                <w:r w:rsidRPr="00F0327E">
                  <w:rPr>
                    <w:color w:val="000000" w:themeColor="text1"/>
                    <w:szCs w:val="24"/>
                  </w:rPr>
                  <w:t>Other Information</w:t>
                </w:r>
              </w:p>
            </w:tc>
          </w:sdtContent>
        </w:sdt>
        <w:sdt>
          <w:sdtPr>
            <w:rPr>
              <w:color w:val="000000" w:themeColor="text1"/>
              <w:szCs w:val="24"/>
            </w:rPr>
            <w:id w:val="1110708961"/>
            <w:placeholder>
              <w:docPart w:val="208732DDC5734864AFEF65D8D4E7CB29"/>
            </w:placeholder>
          </w:sdtPr>
          <w:sdtEndPr/>
          <w:sdtContent>
            <w:tc>
              <w:tcPr>
                <w:tcW w:w="6994" w:type="dxa"/>
                <w:shd w:val="clear" w:color="auto" w:fill="E1E4EB"/>
              </w:tcPr>
              <w:p w:rsidR="00F0327E" w:rsidRPr="00F0327E" w:rsidRDefault="00445B8A" w:rsidP="001F3A9B">
                <w:pPr>
                  <w:rPr>
                    <w:color w:val="000000" w:themeColor="text1"/>
                    <w:szCs w:val="24"/>
                  </w:rPr>
                </w:pPr>
                <w:r w:rsidRPr="00445B8A">
                  <w:rPr>
                    <w:color w:val="000000" w:themeColor="text1"/>
                    <w:szCs w:val="24"/>
                  </w:rPr>
                  <w:t>No additional data available</w:t>
                </w:r>
                <w:r w:rsidR="00393B03">
                  <w:rPr>
                    <w:color w:val="000000" w:themeColor="text1"/>
                    <w:szCs w:val="24"/>
                  </w:rPr>
                  <w:t>.</w:t>
                </w:r>
              </w:p>
            </w:tc>
          </w:sdtContent>
        </w:sdt>
      </w:tr>
    </w:tbl>
    <w:sdt>
      <w:sdtPr>
        <w:rPr>
          <w:rFonts w:asciiTheme="minorHAnsi" w:hAnsiTheme="minorHAnsi" w:cstheme="minorHAnsi"/>
          <w:sz w:val="24"/>
        </w:rPr>
        <w:id w:val="1380133131"/>
        <w:lock w:val="sdtContentLocked"/>
        <w:placeholder>
          <w:docPart w:val="C3568CA762664E458A42114DA8A2ADF4"/>
        </w:placeholder>
      </w:sdtPr>
      <w:sdtEndPr>
        <w:rPr>
          <w:szCs w:val="20"/>
        </w:rPr>
      </w:sdtEndPr>
      <w:sdtContent>
        <w:p w:rsidR="002B112E" w:rsidRPr="00975BE2" w:rsidRDefault="00B22635" w:rsidP="001F3A9B">
          <w:pPr>
            <w:pStyle w:val="Heading5"/>
            <w:rPr>
              <w:rFonts w:asciiTheme="minorHAnsi" w:hAnsiTheme="minorHAnsi" w:cstheme="minorHAnsi"/>
              <w:szCs w:val="20"/>
            </w:rPr>
          </w:pPr>
          <w:r w:rsidRPr="00975BE2">
            <w:rPr>
              <w:rFonts w:asciiTheme="minorHAnsi" w:hAnsiTheme="minorHAnsi" w:cstheme="minorHAnsi"/>
              <w:sz w:val="24"/>
            </w:rPr>
            <w:t xml:space="preserve">12. </w:t>
          </w:r>
          <w:r w:rsidR="002B112E" w:rsidRPr="00975BE2">
            <w:rPr>
              <w:rFonts w:asciiTheme="minorHAnsi" w:hAnsiTheme="minorHAnsi" w:cstheme="minorHAnsi"/>
              <w:sz w:val="24"/>
            </w:rPr>
            <w:t>ECOLOGICAL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79"/>
        <w:gridCol w:w="9933"/>
      </w:tblGrid>
      <w:tr w:rsidR="00D630BD" w:rsidRPr="008C1167" w:rsidTr="00BD1884">
        <w:trPr>
          <w:trHeight w:val="397"/>
        </w:trPr>
        <w:tc>
          <w:tcPr>
            <w:tcW w:w="646" w:type="dxa"/>
            <w:gridSpan w:val="2"/>
            <w:tcBorders>
              <w:right w:val="nil"/>
            </w:tcBorders>
            <w:shd w:val="clear" w:color="auto" w:fill="818CAC"/>
          </w:tcPr>
          <w:p w:rsidR="00D630BD" w:rsidRPr="00975BE2" w:rsidRDefault="00814F63" w:rsidP="00975BE2">
            <w:pPr>
              <w:rPr>
                <w:b/>
                <w:color w:val="000000" w:themeColor="text1"/>
                <w:sz w:val="24"/>
                <w:szCs w:val="24"/>
              </w:rPr>
            </w:pPr>
            <w:sdt>
              <w:sdtPr>
                <w:rPr>
                  <w:color w:val="000000" w:themeColor="text1"/>
                  <w:szCs w:val="24"/>
                </w:rPr>
                <w:id w:val="-693308096"/>
                <w:lock w:val="sdtContentLocked"/>
                <w:placeholder>
                  <w:docPart w:val="8E4295167FBD418C80D2DF1148F31716"/>
                </w:placeholder>
              </w:sdtPr>
              <w:sdtEndPr/>
              <w:sdtContent>
                <w:r w:rsidR="006B1E3D">
                  <w:rPr>
                    <w:b/>
                    <w:color w:val="000000" w:themeColor="text1"/>
                    <w:sz w:val="24"/>
                    <w:szCs w:val="24"/>
                  </w:rPr>
                  <w:t>12.1</w:t>
                </w:r>
              </w:sdtContent>
            </w:sdt>
          </w:p>
        </w:tc>
        <w:tc>
          <w:tcPr>
            <w:tcW w:w="9933" w:type="dxa"/>
            <w:tcBorders>
              <w:left w:val="nil"/>
            </w:tcBorders>
            <w:shd w:val="clear" w:color="auto" w:fill="818CAC"/>
          </w:tcPr>
          <w:sdt>
            <w:sdtPr>
              <w:rPr>
                <w:b/>
                <w:color w:val="000000" w:themeColor="text1"/>
                <w:sz w:val="24"/>
                <w:szCs w:val="24"/>
              </w:rPr>
              <w:id w:val="-1588540613"/>
              <w:placeholder>
                <w:docPart w:val="08E1C31F88DA4DE182655F9B69B32E19"/>
              </w:placeholder>
            </w:sdtPr>
            <w:sdtEndPr/>
            <w:sdtContent>
              <w:p w:rsidR="00D630BD" w:rsidRPr="00975BE2" w:rsidRDefault="00D630BD" w:rsidP="00975BE2">
                <w:pPr>
                  <w:rPr>
                    <w:color w:val="000000" w:themeColor="text1"/>
                    <w:szCs w:val="24"/>
                  </w:rPr>
                </w:pPr>
                <w:r w:rsidRPr="00975BE2">
                  <w:rPr>
                    <w:b/>
                    <w:color w:val="000000" w:themeColor="text1"/>
                    <w:sz w:val="24"/>
                    <w:szCs w:val="24"/>
                  </w:rPr>
                  <w:t>Toxicity</w:t>
                </w:r>
              </w:p>
            </w:sdtContent>
          </w:sdt>
        </w:tc>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791088"/>
            <w:placeholder>
              <w:docPart w:val="8D70E8E209444B97BDBC9DF41888D1EC"/>
            </w:placeholder>
          </w:sdtPr>
          <w:sdtEndPr/>
          <w:sdtContent>
            <w:sdt>
              <w:sdtPr>
                <w:rPr>
                  <w:color w:val="000000" w:themeColor="text1"/>
                  <w:sz w:val="24"/>
                  <w:szCs w:val="24"/>
                </w:rPr>
                <w:id w:val="207624174"/>
                <w:placeholder>
                  <w:docPart w:val="5239E74C7EB7498EA37B48EEED8BED0B"/>
                </w:placeholder>
              </w:sdtPr>
              <w:sdtEndPr/>
              <w:sdtContent>
                <w:sdt>
                  <w:sdtPr>
                    <w:rPr>
                      <w:color w:val="000000" w:themeColor="text1"/>
                      <w:sz w:val="24"/>
                      <w:szCs w:val="24"/>
                    </w:rPr>
                    <w:id w:val="1110013929"/>
                    <w:placeholder>
                      <w:docPart w:val="32D7E31C2B1646ED88C89488D455A41B"/>
                    </w:placeholder>
                  </w:sdtPr>
                  <w:sdtEndPr>
                    <w:rPr>
                      <w:sz w:val="22"/>
                    </w:rPr>
                  </w:sdtEndPr>
                  <w:sdtContent>
                    <w:tc>
                      <w:tcPr>
                        <w:tcW w:w="10012" w:type="dxa"/>
                        <w:gridSpan w:val="2"/>
                        <w:tcBorders>
                          <w:left w:val="nil"/>
                        </w:tcBorders>
                        <w:shd w:val="clear" w:color="auto" w:fill="E1E4EB"/>
                      </w:tcPr>
                      <w:p w:rsidR="00BB3461" w:rsidRPr="00BB3461" w:rsidRDefault="00BB3461" w:rsidP="00BB3461">
                        <w:pPr>
                          <w:rPr>
                            <w:color w:val="000000" w:themeColor="text1"/>
                            <w:szCs w:val="24"/>
                          </w:rPr>
                        </w:pPr>
                        <w:r>
                          <w:rPr>
                            <w:color w:val="000000" w:themeColor="text1"/>
                            <w:szCs w:val="24"/>
                          </w:rPr>
                          <w:t>A</w:t>
                        </w:r>
                        <w:r w:rsidRPr="00BB3461">
                          <w:rPr>
                            <w:color w:val="000000" w:themeColor="text1"/>
                            <w:szCs w:val="24"/>
                          </w:rPr>
                          <w:t>quatic life: hazard statement: H410 very toxic to aquatic life with long lasting effects.</w:t>
                        </w:r>
                      </w:p>
                      <w:p w:rsidR="00BB3461" w:rsidRPr="00BB3461" w:rsidRDefault="00BB3461" w:rsidP="00BB3461">
                        <w:pPr>
                          <w:rPr>
                            <w:color w:val="000000" w:themeColor="text1"/>
                            <w:szCs w:val="24"/>
                          </w:rPr>
                        </w:pPr>
                        <w:r>
                          <w:rPr>
                            <w:color w:val="000000" w:themeColor="text1"/>
                            <w:szCs w:val="24"/>
                          </w:rPr>
                          <w:t>A</w:t>
                        </w:r>
                        <w:r w:rsidRPr="00BB3461">
                          <w:rPr>
                            <w:color w:val="000000" w:themeColor="text1"/>
                            <w:szCs w:val="24"/>
                          </w:rPr>
                          <w:t>lgae/aquatic plants: EC50 65.9 mg/l (48h) calculated value [source RIFM].</w:t>
                        </w:r>
                      </w:p>
                      <w:p w:rsidR="00BB3461" w:rsidRPr="00BB3461" w:rsidRDefault="00841E8F" w:rsidP="00BB3461">
                        <w:pPr>
                          <w:rPr>
                            <w:color w:val="000000" w:themeColor="text1"/>
                            <w:szCs w:val="24"/>
                          </w:rPr>
                        </w:pPr>
                        <w:r>
                          <w:rPr>
                            <w:color w:val="000000" w:themeColor="text1"/>
                            <w:szCs w:val="24"/>
                          </w:rPr>
                          <w:t>F</w:t>
                        </w:r>
                        <w:r w:rsidR="00BB3461" w:rsidRPr="00BB3461">
                          <w:rPr>
                            <w:color w:val="000000" w:themeColor="text1"/>
                            <w:szCs w:val="24"/>
                          </w:rPr>
                          <w:t xml:space="preserve">ish/aquatic invertebrates: </w:t>
                        </w:r>
                        <w:r>
                          <w:rPr>
                            <w:color w:val="000000" w:themeColor="text1"/>
                            <w:szCs w:val="24"/>
                          </w:rPr>
                          <w:t>No additional data.</w:t>
                        </w:r>
                      </w:p>
                      <w:p w:rsidR="00D630BD" w:rsidRPr="00E21105" w:rsidRDefault="00BB3461" w:rsidP="00841E8F">
                        <w:pPr>
                          <w:rPr>
                            <w:color w:val="000000" w:themeColor="text1"/>
                            <w:sz w:val="24"/>
                            <w:szCs w:val="24"/>
                          </w:rPr>
                        </w:pPr>
                        <w:r w:rsidRPr="00BB3461">
                          <w:rPr>
                            <w:color w:val="000000" w:themeColor="text1"/>
                            <w:szCs w:val="24"/>
                          </w:rPr>
                          <w:t xml:space="preserve">PNECs: </w:t>
                        </w:r>
                        <w:r w:rsidR="00841E8F">
                          <w:rPr>
                            <w:color w:val="000000" w:themeColor="text1"/>
                            <w:szCs w:val="24"/>
                          </w:rPr>
                          <w:t>No additional data.</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814F63" w:rsidP="00975BE2">
            <w:pPr>
              <w:rPr>
                <w:b/>
                <w:color w:val="000000" w:themeColor="text1"/>
                <w:sz w:val="24"/>
                <w:szCs w:val="24"/>
              </w:rPr>
            </w:pPr>
            <w:sdt>
              <w:sdtPr>
                <w:rPr>
                  <w:color w:val="000000" w:themeColor="text1"/>
                  <w:szCs w:val="24"/>
                </w:rPr>
                <w:id w:val="-932896332"/>
                <w:lock w:val="sdtContentLocked"/>
                <w:placeholder>
                  <w:docPart w:val="E0961556E6B1412993D63EF2E8A33395"/>
                </w:placeholder>
              </w:sdtPr>
              <w:sdtEndPr/>
              <w:sdtContent>
                <w:r w:rsidR="006B1E3D">
                  <w:rPr>
                    <w:b/>
                    <w:color w:val="000000" w:themeColor="text1"/>
                    <w:sz w:val="24"/>
                    <w:szCs w:val="24"/>
                  </w:rPr>
                  <w:t>12.2</w:t>
                </w:r>
              </w:sdtContent>
            </w:sdt>
          </w:p>
        </w:tc>
        <w:sdt>
          <w:sdtPr>
            <w:rPr>
              <w:b/>
              <w:color w:val="000000" w:themeColor="text1"/>
              <w:sz w:val="24"/>
              <w:szCs w:val="24"/>
            </w:rPr>
            <w:id w:val="-860736948"/>
            <w:lock w:val="sdtContentLocked"/>
            <w:placeholder>
              <w:docPart w:val="1243CF239730443FBC440252D4C9EE29"/>
            </w:placeholder>
          </w:sdtPr>
          <w:sdtEndPr/>
          <w:sdtContent>
            <w:tc>
              <w:tcPr>
                <w:tcW w:w="9933" w:type="dxa"/>
                <w:tcBorders>
                  <w:left w:val="nil"/>
                </w:tcBorders>
                <w:shd w:val="clear" w:color="auto" w:fill="818CAC"/>
              </w:tcPr>
              <w:p w:rsidR="00D630BD" w:rsidRPr="00975BE2" w:rsidRDefault="00D630BD" w:rsidP="00975BE2">
                <w:pPr>
                  <w:rPr>
                    <w:color w:val="000000" w:themeColor="text1"/>
                    <w:szCs w:val="24"/>
                  </w:rPr>
                </w:pPr>
                <w:r w:rsidRPr="00975BE2">
                  <w:rPr>
                    <w:b/>
                    <w:color w:val="000000" w:themeColor="text1"/>
                    <w:sz w:val="24"/>
                    <w:szCs w:val="24"/>
                  </w:rPr>
                  <w:t>Persistence &amp; degradability</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rPr>
            <w:id w:val="-1259516919"/>
            <w:placeholder>
              <w:docPart w:val="B6549C8096964F098F4BCBED7DCCDB03"/>
            </w:placeholder>
          </w:sdtPr>
          <w:sdtEndPr/>
          <w:sdtContent>
            <w:sdt>
              <w:sdtPr>
                <w:rPr>
                  <w:color w:val="000000" w:themeColor="text1"/>
                </w:rPr>
                <w:id w:val="930540927"/>
                <w:placeholder>
                  <w:docPart w:val="56B26BAC94244F37959BFFEFC0C0DDD6"/>
                </w:placeholder>
              </w:sdtPr>
              <w:sdtEndPr/>
              <w:sdtContent>
                <w:sdt>
                  <w:sdtPr>
                    <w:rPr>
                      <w:color w:val="000000" w:themeColor="text1"/>
                    </w:rPr>
                    <w:id w:val="-1922942893"/>
                    <w:placeholder>
                      <w:docPart w:val="E725C773FA064D89B6CEBD49EEA0DAF3"/>
                    </w:placeholder>
                  </w:sdtPr>
                  <w:sdtEndPr/>
                  <w:sdtContent>
                    <w:tc>
                      <w:tcPr>
                        <w:tcW w:w="10012" w:type="dxa"/>
                        <w:gridSpan w:val="2"/>
                        <w:tcBorders>
                          <w:left w:val="nil"/>
                        </w:tcBorders>
                        <w:shd w:val="clear" w:color="auto" w:fill="E1E4EB"/>
                      </w:tcPr>
                      <w:p w:rsidR="00D630BD" w:rsidRPr="00445B8A" w:rsidRDefault="00841E8F" w:rsidP="00841E8F">
                        <w:pPr>
                          <w:rPr>
                            <w:color w:val="000000" w:themeColor="text1"/>
                          </w:rPr>
                        </w:pPr>
                        <w:r>
                          <w:rPr>
                            <w:color w:val="000000" w:themeColor="text1"/>
                          </w:rPr>
                          <w:t>T</w:t>
                        </w:r>
                        <w:r w:rsidRPr="00841E8F">
                          <w:rPr>
                            <w:color w:val="000000" w:themeColor="text1"/>
                          </w:rPr>
                          <w:t xml:space="preserve">his substance to be considered as a readily biodegradable substance; based on its ready biodegradability, oil </w:t>
                        </w:r>
                        <w:r w:rsidRPr="00841E8F">
                          <w:rPr>
                            <w:color w:val="000000" w:themeColor="text1"/>
                          </w:rPr>
                          <w:lastRenderedPageBreak/>
                          <w:t xml:space="preserve">does not </w:t>
                        </w:r>
                        <w:r>
                          <w:rPr>
                            <w:color w:val="000000" w:themeColor="text1"/>
                          </w:rPr>
                          <w:t xml:space="preserve">fulfil </w:t>
                        </w:r>
                        <w:r w:rsidRPr="00841E8F">
                          <w:rPr>
                            <w:color w:val="000000" w:themeColor="text1"/>
                          </w:rPr>
                          <w:t>the criteria for persistence.</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814F63" w:rsidP="00975BE2">
            <w:pPr>
              <w:rPr>
                <w:b/>
                <w:color w:val="000000" w:themeColor="text1"/>
                <w:sz w:val="24"/>
                <w:szCs w:val="24"/>
              </w:rPr>
            </w:pPr>
            <w:sdt>
              <w:sdtPr>
                <w:rPr>
                  <w:color w:val="000000" w:themeColor="text1"/>
                  <w:szCs w:val="24"/>
                </w:rPr>
                <w:id w:val="1017815180"/>
                <w:lock w:val="sdtContentLocked"/>
                <w:placeholder>
                  <w:docPart w:val="FA557641B7E6412E84A9E3ED3E930006"/>
                </w:placeholder>
              </w:sdtPr>
              <w:sdtEndPr/>
              <w:sdtContent>
                <w:r w:rsidR="006B1E3D">
                  <w:rPr>
                    <w:b/>
                    <w:color w:val="000000" w:themeColor="text1"/>
                    <w:sz w:val="24"/>
                    <w:szCs w:val="24"/>
                  </w:rPr>
                  <w:t>12.3</w:t>
                </w:r>
              </w:sdtContent>
            </w:sdt>
          </w:p>
        </w:tc>
        <w:tc>
          <w:tcPr>
            <w:tcW w:w="9933" w:type="dxa"/>
            <w:tcBorders>
              <w:left w:val="nil"/>
            </w:tcBorders>
            <w:shd w:val="clear" w:color="auto" w:fill="818CAC"/>
          </w:tcPr>
          <w:sdt>
            <w:sdtPr>
              <w:rPr>
                <w:b/>
                <w:color w:val="000000" w:themeColor="text1"/>
                <w:sz w:val="24"/>
                <w:szCs w:val="24"/>
              </w:rPr>
              <w:id w:val="1303583482"/>
              <w:lock w:val="sdtContentLocked"/>
              <w:placeholder>
                <w:docPart w:val="17D2F2E2CBDB42AD8CCC7D31E804BBB0"/>
              </w:placeholder>
            </w:sdtPr>
            <w:sdtEndPr/>
            <w:sdtContent>
              <w:p w:rsidR="00D630BD" w:rsidRPr="00975BE2" w:rsidRDefault="00D630BD" w:rsidP="00975BE2">
                <w:pPr>
                  <w:rPr>
                    <w:color w:val="000000" w:themeColor="text1"/>
                    <w:szCs w:val="24"/>
                  </w:rPr>
                </w:pPr>
                <w:r w:rsidRPr="00975BE2">
                  <w:rPr>
                    <w:b/>
                    <w:color w:val="000000" w:themeColor="text1"/>
                    <w:sz w:val="24"/>
                    <w:szCs w:val="24"/>
                  </w:rPr>
                  <w:t>Bioaccumulation Potential</w:t>
                </w:r>
              </w:p>
            </w:sdtContent>
          </w:sdt>
        </w:tc>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1992060801"/>
            <w:placeholder>
              <w:docPart w:val="5012473C72B94C00A189F0677D909E07"/>
            </w:placeholder>
          </w:sdtPr>
          <w:sdtEndPr/>
          <w:sdtContent>
            <w:sdt>
              <w:sdtPr>
                <w:rPr>
                  <w:color w:val="000000" w:themeColor="text1"/>
                  <w:sz w:val="24"/>
                  <w:szCs w:val="24"/>
                </w:rPr>
                <w:id w:val="-28190521"/>
                <w:placeholder>
                  <w:docPart w:val="20EF5936052E4C2388B3998C17B7DB70"/>
                </w:placeholder>
              </w:sdtPr>
              <w:sdtEndPr/>
              <w:sdtContent>
                <w:sdt>
                  <w:sdtPr>
                    <w:rPr>
                      <w:color w:val="000000" w:themeColor="text1"/>
                      <w:sz w:val="24"/>
                      <w:szCs w:val="24"/>
                    </w:rPr>
                    <w:id w:val="-1042516744"/>
                    <w:placeholder>
                      <w:docPart w:val="F4281388F2C246F9A5E88CE2375A1F93"/>
                    </w:placeholder>
                  </w:sdtPr>
                  <w:sdtEndPr>
                    <w:rPr>
                      <w:sz w:val="22"/>
                    </w:rPr>
                  </w:sdtEndPr>
                  <w:sdtContent>
                    <w:tc>
                      <w:tcPr>
                        <w:tcW w:w="10012" w:type="dxa"/>
                        <w:gridSpan w:val="2"/>
                        <w:tcBorders>
                          <w:left w:val="nil"/>
                        </w:tcBorders>
                        <w:shd w:val="clear" w:color="auto" w:fill="E1E4EB"/>
                      </w:tcPr>
                      <w:p w:rsidR="00D630BD" w:rsidRPr="00E21105" w:rsidRDefault="00841E8F" w:rsidP="00841E8F">
                        <w:pPr>
                          <w:rPr>
                            <w:color w:val="000000" w:themeColor="text1"/>
                            <w:sz w:val="24"/>
                            <w:szCs w:val="24"/>
                          </w:rPr>
                        </w:pPr>
                        <w:r>
                          <w:rPr>
                            <w:color w:val="000000" w:themeColor="text1"/>
                          </w:rPr>
                          <w:t>H</w:t>
                        </w:r>
                        <w:r w:rsidRPr="00841E8F">
                          <w:rPr>
                            <w:color w:val="000000" w:themeColor="text1"/>
                          </w:rPr>
                          <w:t>azard statement: H410 very toxic to aquatic life with long lasting effects.</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814F63" w:rsidP="00975BE2">
            <w:pPr>
              <w:rPr>
                <w:b/>
                <w:color w:val="000000" w:themeColor="text1"/>
                <w:sz w:val="24"/>
                <w:szCs w:val="24"/>
              </w:rPr>
            </w:pPr>
            <w:sdt>
              <w:sdtPr>
                <w:rPr>
                  <w:color w:val="000000" w:themeColor="text1"/>
                  <w:szCs w:val="24"/>
                </w:rPr>
                <w:id w:val="-1254897406"/>
                <w:lock w:val="sdtContentLocked"/>
                <w:placeholder>
                  <w:docPart w:val="9B064FDBE93B4974BCDC8CF16D3A7409"/>
                </w:placeholder>
              </w:sdtPr>
              <w:sdtEndPr/>
              <w:sdtContent>
                <w:r w:rsidR="006B1E3D">
                  <w:rPr>
                    <w:b/>
                    <w:color w:val="000000" w:themeColor="text1"/>
                    <w:sz w:val="24"/>
                    <w:szCs w:val="24"/>
                  </w:rPr>
                  <w:t>12.4</w:t>
                </w:r>
              </w:sdtContent>
            </w:sdt>
          </w:p>
        </w:tc>
        <w:sdt>
          <w:sdtPr>
            <w:rPr>
              <w:b/>
              <w:color w:val="000000" w:themeColor="text1"/>
              <w:sz w:val="24"/>
              <w:szCs w:val="24"/>
            </w:rPr>
            <w:id w:val="-1794282916"/>
            <w:lock w:val="sdtContentLocked"/>
            <w:placeholder>
              <w:docPart w:val="7663E1293B9F47758F08C1815EB233BA"/>
            </w:placeholder>
          </w:sdtPr>
          <w:sdtEndPr/>
          <w:sdtContent>
            <w:tc>
              <w:tcPr>
                <w:tcW w:w="9933" w:type="dxa"/>
                <w:tcBorders>
                  <w:left w:val="nil"/>
                </w:tcBorders>
                <w:shd w:val="clear" w:color="auto" w:fill="818CAC"/>
              </w:tcPr>
              <w:p w:rsidR="00D630BD" w:rsidRPr="00975BE2" w:rsidRDefault="00D630BD" w:rsidP="00975BE2">
                <w:pPr>
                  <w:rPr>
                    <w:color w:val="000000" w:themeColor="text1"/>
                    <w:szCs w:val="24"/>
                  </w:rPr>
                </w:pPr>
                <w:r w:rsidRPr="00975BE2">
                  <w:rPr>
                    <w:b/>
                    <w:color w:val="000000" w:themeColor="text1"/>
                    <w:sz w:val="24"/>
                    <w:szCs w:val="24"/>
                  </w:rPr>
                  <w:t>Mobility in soil</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rPr>
            <w:id w:val="-1958709429"/>
            <w:placeholder>
              <w:docPart w:val="3CF5DE1A832C40849F94182E0F671D4E"/>
            </w:placeholder>
          </w:sdtPr>
          <w:sdtEndPr/>
          <w:sdtContent>
            <w:sdt>
              <w:sdtPr>
                <w:rPr>
                  <w:color w:val="000000" w:themeColor="text1"/>
                </w:rPr>
                <w:id w:val="-459796141"/>
                <w:placeholder>
                  <w:docPart w:val="DF5B4B1FB7D64778A128881D63233EC4"/>
                </w:placeholder>
              </w:sdtPr>
              <w:sdtEndPr/>
              <w:sdtContent>
                <w:sdt>
                  <w:sdtPr>
                    <w:rPr>
                      <w:color w:val="000000" w:themeColor="text1"/>
                    </w:rPr>
                    <w:id w:val="-461657743"/>
                    <w:placeholder>
                      <w:docPart w:val="540BAAC72B3D4487913FF39780E7DE36"/>
                    </w:placeholder>
                  </w:sdtPr>
                  <w:sdtEndPr/>
                  <w:sdtContent>
                    <w:tc>
                      <w:tcPr>
                        <w:tcW w:w="10012" w:type="dxa"/>
                        <w:gridSpan w:val="2"/>
                        <w:tcBorders>
                          <w:left w:val="nil"/>
                        </w:tcBorders>
                        <w:shd w:val="clear" w:color="auto" w:fill="E1E4EB"/>
                      </w:tcPr>
                      <w:p w:rsidR="00D630BD" w:rsidRPr="00E21105" w:rsidRDefault="00841E8F" w:rsidP="00841E8F">
                        <w:pPr>
                          <w:rPr>
                            <w:color w:val="000000" w:themeColor="text1"/>
                            <w:sz w:val="24"/>
                            <w:szCs w:val="24"/>
                          </w:rPr>
                        </w:pPr>
                        <w:r>
                          <w:rPr>
                            <w:color w:val="000000" w:themeColor="text1"/>
                          </w:rPr>
                          <w:t>T</w:t>
                        </w:r>
                        <w:r w:rsidRPr="00841E8F">
                          <w:rPr>
                            <w:color w:val="000000" w:themeColor="text1"/>
                          </w:rPr>
                          <w:t>his substance is considered as a readily biodegradable NCS. Based on the ready biodegradability of the NCS, simulation</w:t>
                        </w:r>
                        <w:r>
                          <w:rPr>
                            <w:color w:val="000000" w:themeColor="text1"/>
                          </w:rPr>
                          <w:t xml:space="preserve"> </w:t>
                        </w:r>
                        <w:r w:rsidRPr="00841E8F">
                          <w:rPr>
                            <w:color w:val="000000" w:themeColor="text1"/>
                          </w:rPr>
                          <w:t>tests in surface water, sediment and soil are not required in accordance with column 2 of REACH Annex IX.</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814F63" w:rsidP="00975BE2">
            <w:pPr>
              <w:rPr>
                <w:b/>
                <w:color w:val="000000" w:themeColor="text1"/>
                <w:sz w:val="24"/>
                <w:szCs w:val="24"/>
              </w:rPr>
            </w:pPr>
            <w:sdt>
              <w:sdtPr>
                <w:rPr>
                  <w:color w:val="000000" w:themeColor="text1"/>
                  <w:szCs w:val="24"/>
                </w:rPr>
                <w:id w:val="997079398"/>
                <w:lock w:val="sdtContentLocked"/>
                <w:placeholder>
                  <w:docPart w:val="7F070FE476FA4CA39314E20193FED8E9"/>
                </w:placeholder>
              </w:sdtPr>
              <w:sdtEndPr/>
              <w:sdtContent>
                <w:r w:rsidR="006B1E3D">
                  <w:rPr>
                    <w:b/>
                    <w:color w:val="000000" w:themeColor="text1"/>
                    <w:sz w:val="24"/>
                    <w:szCs w:val="24"/>
                  </w:rPr>
                  <w:t>12.5</w:t>
                </w:r>
              </w:sdtContent>
            </w:sdt>
          </w:p>
        </w:tc>
        <w:sdt>
          <w:sdtPr>
            <w:rPr>
              <w:b/>
              <w:color w:val="000000" w:themeColor="text1"/>
              <w:sz w:val="24"/>
              <w:szCs w:val="24"/>
            </w:rPr>
            <w:id w:val="1053438178"/>
            <w:lock w:val="sdtContentLocked"/>
            <w:placeholder>
              <w:docPart w:val="63389B78B85F4DC9BB89925CA4933DF5"/>
            </w:placeholder>
          </w:sdtPr>
          <w:sdtEndPr/>
          <w:sdtContent>
            <w:tc>
              <w:tcPr>
                <w:tcW w:w="9933" w:type="dxa"/>
                <w:tcBorders>
                  <w:left w:val="nil"/>
                </w:tcBorders>
                <w:shd w:val="clear" w:color="auto" w:fill="818CAC"/>
              </w:tcPr>
              <w:p w:rsidR="00D630BD" w:rsidRPr="00975BE2" w:rsidRDefault="00D630BD" w:rsidP="00975BE2">
                <w:pPr>
                  <w:rPr>
                    <w:color w:val="000000" w:themeColor="text1"/>
                    <w:szCs w:val="24"/>
                  </w:rPr>
                </w:pPr>
                <w:r w:rsidRPr="00975BE2">
                  <w:rPr>
                    <w:b/>
                    <w:color w:val="000000" w:themeColor="text1"/>
                    <w:sz w:val="24"/>
                    <w:szCs w:val="24"/>
                  </w:rPr>
                  <w:t>Results of PBT and vPvB Assessment</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444115925"/>
            <w:placeholder>
              <w:docPart w:val="FE8F3262BA574C1EAD72A7EB8F300352"/>
            </w:placeholder>
          </w:sdtPr>
          <w:sdtEndPr/>
          <w:sdtContent>
            <w:sdt>
              <w:sdtPr>
                <w:rPr>
                  <w:color w:val="000000" w:themeColor="text1"/>
                  <w:sz w:val="24"/>
                  <w:szCs w:val="24"/>
                </w:rPr>
                <w:id w:val="2109381213"/>
                <w:placeholder>
                  <w:docPart w:val="F44B2640561F4A23BFA3A04984E83ED1"/>
                </w:placeholder>
              </w:sdtPr>
              <w:sdtEndPr/>
              <w:sdtContent>
                <w:sdt>
                  <w:sdtPr>
                    <w:rPr>
                      <w:color w:val="000000" w:themeColor="text1"/>
                      <w:sz w:val="24"/>
                      <w:szCs w:val="24"/>
                    </w:rPr>
                    <w:id w:val="947284532"/>
                    <w:placeholder>
                      <w:docPart w:val="EAE0BDE4FE0F4DED905CB2FB713E3032"/>
                    </w:placeholder>
                  </w:sdtPr>
                  <w:sdtEndPr>
                    <w:rPr>
                      <w:sz w:val="22"/>
                    </w:rPr>
                  </w:sdtEndPr>
                  <w:sdtContent>
                    <w:tc>
                      <w:tcPr>
                        <w:tcW w:w="10012" w:type="dxa"/>
                        <w:gridSpan w:val="2"/>
                        <w:tcBorders>
                          <w:left w:val="nil"/>
                        </w:tcBorders>
                        <w:shd w:val="clear" w:color="auto" w:fill="E1E4EB"/>
                      </w:tcPr>
                      <w:p w:rsidR="00D630BD" w:rsidRPr="00E21105" w:rsidRDefault="00841E8F" w:rsidP="00EC070A">
                        <w:pPr>
                          <w:rPr>
                            <w:color w:val="000000" w:themeColor="text1"/>
                            <w:sz w:val="24"/>
                            <w:szCs w:val="24"/>
                          </w:rPr>
                        </w:pPr>
                        <w:r>
                          <w:rPr>
                            <w:color w:val="000000" w:themeColor="text1"/>
                          </w:rPr>
                          <w:t>T</w:t>
                        </w:r>
                        <w:r w:rsidRPr="00841E8F">
                          <w:rPr>
                            <w:color w:val="000000" w:themeColor="text1"/>
                          </w:rPr>
                          <w:t>his substance is not classified as: PBT or vPvb / CMR.</w:t>
                        </w:r>
                      </w:p>
                    </w:tc>
                  </w:sdtContent>
                </w:sdt>
              </w:sdtContent>
            </w:sdt>
          </w:sdtContent>
        </w:sdt>
      </w:tr>
      <w:tr w:rsidR="00D630BD" w:rsidRPr="008C1167" w:rsidTr="00BD1884">
        <w:trPr>
          <w:trHeight w:val="397"/>
        </w:trPr>
        <w:tc>
          <w:tcPr>
            <w:tcW w:w="646" w:type="dxa"/>
            <w:gridSpan w:val="2"/>
            <w:tcBorders>
              <w:right w:val="nil"/>
            </w:tcBorders>
            <w:shd w:val="clear" w:color="auto" w:fill="818CAC"/>
          </w:tcPr>
          <w:p w:rsidR="00D630BD" w:rsidRPr="00975BE2" w:rsidRDefault="00814F63" w:rsidP="00EC070A">
            <w:pPr>
              <w:rPr>
                <w:b/>
                <w:color w:val="000000" w:themeColor="text1"/>
                <w:sz w:val="24"/>
                <w:szCs w:val="24"/>
              </w:rPr>
            </w:pPr>
            <w:sdt>
              <w:sdtPr>
                <w:rPr>
                  <w:color w:val="000000" w:themeColor="text1"/>
                  <w:szCs w:val="24"/>
                </w:rPr>
                <w:id w:val="731975011"/>
                <w:lock w:val="sdtContentLocked"/>
                <w:placeholder>
                  <w:docPart w:val="E75A7E86B9F746B6AC65E6A81DA0C956"/>
                </w:placeholder>
              </w:sdtPr>
              <w:sdtEndPr/>
              <w:sdtContent>
                <w:r w:rsidR="006B1E3D">
                  <w:rPr>
                    <w:b/>
                    <w:color w:val="000000" w:themeColor="text1"/>
                    <w:sz w:val="24"/>
                    <w:szCs w:val="24"/>
                  </w:rPr>
                  <w:t>12.6</w:t>
                </w:r>
              </w:sdtContent>
            </w:sdt>
          </w:p>
        </w:tc>
        <w:sdt>
          <w:sdtPr>
            <w:rPr>
              <w:b/>
              <w:color w:val="000000" w:themeColor="text1"/>
              <w:sz w:val="24"/>
              <w:szCs w:val="24"/>
            </w:rPr>
            <w:id w:val="1108775818"/>
            <w:lock w:val="sdtContentLocked"/>
            <w:placeholder>
              <w:docPart w:val="BB1760C3A5A149838EE31E1A09B882D8"/>
            </w:placeholder>
          </w:sdtPr>
          <w:sdtEndPr/>
          <w:sdtContent>
            <w:tc>
              <w:tcPr>
                <w:tcW w:w="9933" w:type="dxa"/>
                <w:tcBorders>
                  <w:left w:val="nil"/>
                </w:tcBorders>
                <w:shd w:val="clear" w:color="auto" w:fill="818CAC"/>
              </w:tcPr>
              <w:p w:rsidR="00D630BD" w:rsidRPr="00975BE2" w:rsidRDefault="00D630BD" w:rsidP="00EC070A">
                <w:pPr>
                  <w:rPr>
                    <w:color w:val="000000" w:themeColor="text1"/>
                    <w:szCs w:val="24"/>
                  </w:rPr>
                </w:pPr>
                <w:r w:rsidRPr="00975BE2">
                  <w:rPr>
                    <w:b/>
                    <w:color w:val="000000" w:themeColor="text1"/>
                    <w:sz w:val="24"/>
                    <w:szCs w:val="24"/>
                  </w:rPr>
                  <w:t>Other adverse effects</w:t>
                </w:r>
              </w:p>
            </w:tc>
          </w:sdtContent>
        </w:sdt>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rPr>
            <w:id w:val="739605854"/>
            <w:placeholder>
              <w:docPart w:val="B2DECCFE475A417A96BB6E48BA016809"/>
            </w:placeholder>
          </w:sdtPr>
          <w:sdtEndPr/>
          <w:sdtContent>
            <w:sdt>
              <w:sdtPr>
                <w:rPr>
                  <w:color w:val="000000" w:themeColor="text1"/>
                </w:rPr>
                <w:id w:val="-776248888"/>
                <w:placeholder>
                  <w:docPart w:val="7B110421974242D09245EB1680B7B8A6"/>
                </w:placeholder>
              </w:sdtPr>
              <w:sdtEndPr/>
              <w:sdtContent>
                <w:sdt>
                  <w:sdtPr>
                    <w:rPr>
                      <w:color w:val="000000" w:themeColor="text1"/>
                    </w:rPr>
                    <w:id w:val="-1720744487"/>
                    <w:placeholder>
                      <w:docPart w:val="CC0B7D7418F34CD9B372E8693339AF63"/>
                    </w:placeholder>
                  </w:sdtPr>
                  <w:sdtEndPr/>
                  <w:sdtContent>
                    <w:tc>
                      <w:tcPr>
                        <w:tcW w:w="10012" w:type="dxa"/>
                        <w:gridSpan w:val="2"/>
                        <w:tcBorders>
                          <w:left w:val="nil"/>
                        </w:tcBorders>
                        <w:shd w:val="clear" w:color="auto" w:fill="E1E4EB"/>
                      </w:tcPr>
                      <w:p w:rsidR="00D630BD" w:rsidRPr="00445B8A" w:rsidRDefault="00596E36" w:rsidP="00EC070A">
                        <w:pPr>
                          <w:rPr>
                            <w:color w:val="000000" w:themeColor="text1"/>
                          </w:rPr>
                        </w:pPr>
                        <w:r w:rsidRPr="00596E36">
                          <w:rPr>
                            <w:color w:val="000000" w:themeColor="text1"/>
                          </w:rPr>
                          <w:t>No additional data available</w:t>
                        </w:r>
                        <w:r w:rsidR="00445B8A" w:rsidRPr="00445B8A">
                          <w:rPr>
                            <w:color w:val="000000" w:themeColor="text1"/>
                          </w:rPr>
                          <w:t>.</w:t>
                        </w:r>
                      </w:p>
                    </w:tc>
                  </w:sdtContent>
                </w:sdt>
              </w:sdtContent>
            </w:sdt>
          </w:sdtContent>
        </w:sdt>
      </w:tr>
    </w:tbl>
    <w:sdt>
      <w:sdtPr>
        <w:rPr>
          <w:rFonts w:asciiTheme="minorHAnsi" w:hAnsiTheme="minorHAnsi" w:cstheme="minorHAnsi"/>
          <w:sz w:val="24"/>
        </w:rPr>
        <w:id w:val="-952084366"/>
        <w:lock w:val="sdtContentLocked"/>
        <w:placeholder>
          <w:docPart w:val="C3568CA762664E458A42114DA8A2ADF4"/>
        </w:placeholder>
      </w:sdtPr>
      <w:sdtEndPr>
        <w:rPr>
          <w:szCs w:val="20"/>
        </w:rPr>
      </w:sdtEndPr>
      <w:sdtContent>
        <w:p w:rsidR="002B112E" w:rsidRPr="00DE1BFE" w:rsidRDefault="00B22635" w:rsidP="000B01A7">
          <w:pPr>
            <w:pStyle w:val="Heading5"/>
            <w:rPr>
              <w:rFonts w:asciiTheme="minorHAnsi" w:hAnsiTheme="minorHAnsi" w:cstheme="minorHAnsi"/>
              <w:szCs w:val="20"/>
            </w:rPr>
          </w:pPr>
          <w:r w:rsidRPr="00DE1BFE">
            <w:rPr>
              <w:rFonts w:asciiTheme="minorHAnsi" w:hAnsiTheme="minorHAnsi" w:cstheme="minorHAnsi"/>
              <w:sz w:val="24"/>
            </w:rPr>
            <w:t xml:space="preserve">13. </w:t>
          </w:r>
          <w:r w:rsidR="002B112E" w:rsidRPr="00DE1BFE">
            <w:rPr>
              <w:rFonts w:asciiTheme="minorHAnsi" w:hAnsiTheme="minorHAnsi" w:cstheme="minorHAnsi"/>
              <w:sz w:val="24"/>
            </w:rPr>
            <w:t>DISPOSAL CONSIDERATIONS</w:t>
          </w:r>
        </w:p>
      </w:sdtContent>
    </w:sdt>
    <w:tbl>
      <w:tblPr>
        <w:tblStyle w:val="TableGrid"/>
        <w:tblW w:w="10579" w:type="dxa"/>
        <w:tblInd w:w="108" w:type="dxa"/>
        <w:shd w:val="clear" w:color="auto" w:fill="818CAC"/>
        <w:tblLook w:val="04A0" w:firstRow="1" w:lastRow="0" w:firstColumn="1" w:lastColumn="0" w:noHBand="0" w:noVBand="1"/>
      </w:tblPr>
      <w:tblGrid>
        <w:gridCol w:w="567"/>
        <w:gridCol w:w="284"/>
        <w:gridCol w:w="9728"/>
      </w:tblGrid>
      <w:tr w:rsidR="00D630BD" w:rsidRPr="008C1167" w:rsidTr="006B1E3D">
        <w:trPr>
          <w:trHeight w:val="397"/>
        </w:trPr>
        <w:tc>
          <w:tcPr>
            <w:tcW w:w="851" w:type="dxa"/>
            <w:gridSpan w:val="2"/>
            <w:tcBorders>
              <w:right w:val="nil"/>
            </w:tcBorders>
            <w:shd w:val="clear" w:color="auto" w:fill="818CAC"/>
          </w:tcPr>
          <w:p w:rsidR="00D630BD" w:rsidRDefault="00814F63" w:rsidP="00EC070A">
            <w:pPr>
              <w:rPr>
                <w:color w:val="000000" w:themeColor="text1"/>
                <w:sz w:val="24"/>
                <w:szCs w:val="24"/>
              </w:rPr>
            </w:pPr>
            <w:sdt>
              <w:sdtPr>
                <w:rPr>
                  <w:color w:val="000000" w:themeColor="text1"/>
                  <w:szCs w:val="24"/>
                </w:rPr>
                <w:id w:val="1264568062"/>
                <w:lock w:val="sdtContentLocked"/>
                <w:placeholder>
                  <w:docPart w:val="0965FBC78AEF491F9329C17E9B1323F7"/>
                </w:placeholder>
              </w:sdtPr>
              <w:sdtEndPr/>
              <w:sdtContent>
                <w:r w:rsidR="006B1E3D">
                  <w:rPr>
                    <w:b/>
                    <w:color w:val="000000" w:themeColor="text1"/>
                    <w:sz w:val="24"/>
                    <w:szCs w:val="24"/>
                  </w:rPr>
                  <w:t>13.1</w:t>
                </w:r>
              </w:sdtContent>
            </w:sdt>
          </w:p>
        </w:tc>
        <w:tc>
          <w:tcPr>
            <w:tcW w:w="9728" w:type="dxa"/>
            <w:tcBorders>
              <w:left w:val="nil"/>
            </w:tcBorders>
            <w:shd w:val="clear" w:color="auto" w:fill="818CAC"/>
          </w:tcPr>
          <w:sdt>
            <w:sdtPr>
              <w:rPr>
                <w:b/>
                <w:color w:val="000000" w:themeColor="text1"/>
                <w:sz w:val="24"/>
                <w:szCs w:val="24"/>
              </w:rPr>
              <w:id w:val="407197388"/>
              <w:lock w:val="sdtContentLocked"/>
              <w:placeholder>
                <w:docPart w:val="A81C66ACA42143CEB57CD37B7B7599EB"/>
              </w:placeholder>
            </w:sdtPr>
            <w:sdtEndPr/>
            <w:sdtContent>
              <w:p w:rsidR="00D630BD" w:rsidRPr="006B1E3D" w:rsidRDefault="00D630BD" w:rsidP="00EC070A">
                <w:pPr>
                  <w:rPr>
                    <w:b/>
                    <w:color w:val="000000" w:themeColor="text1"/>
                    <w:sz w:val="24"/>
                    <w:szCs w:val="24"/>
                  </w:rPr>
                </w:pPr>
                <w:r w:rsidRPr="006B1E3D">
                  <w:rPr>
                    <w:b/>
                    <w:color w:val="000000" w:themeColor="text1"/>
                    <w:sz w:val="24"/>
                    <w:szCs w:val="24"/>
                  </w:rPr>
                  <w:t>Waste treatment  methods</w:t>
                </w:r>
              </w:p>
            </w:sdtContent>
          </w:sdt>
        </w:tc>
      </w:tr>
      <w:tr w:rsidR="00D630BD" w:rsidRPr="008C1167" w:rsidTr="00340A72">
        <w:tblPrEx>
          <w:shd w:val="clear" w:color="auto" w:fill="E1E4EB"/>
        </w:tblPrEx>
        <w:trPr>
          <w:trHeight w:val="283"/>
        </w:trPr>
        <w:tc>
          <w:tcPr>
            <w:tcW w:w="567" w:type="dxa"/>
            <w:tcBorders>
              <w:right w:val="nil"/>
            </w:tcBorders>
            <w:shd w:val="clear" w:color="auto" w:fill="E1E4EB"/>
          </w:tcPr>
          <w:p w:rsidR="00D630BD" w:rsidRPr="00E21105" w:rsidRDefault="00D630BD" w:rsidP="00EC070A">
            <w:pPr>
              <w:rPr>
                <w:color w:val="000000" w:themeColor="text1"/>
                <w:sz w:val="24"/>
                <w:szCs w:val="24"/>
              </w:rPr>
            </w:pPr>
          </w:p>
        </w:tc>
        <w:sdt>
          <w:sdtPr>
            <w:rPr>
              <w:color w:val="000000" w:themeColor="text1"/>
              <w:sz w:val="24"/>
              <w:szCs w:val="24"/>
            </w:rPr>
            <w:id w:val="-1799443005"/>
            <w:placeholder>
              <w:docPart w:val="3FB0B147B0174C90973E63B94F621A6D"/>
            </w:placeholder>
          </w:sdtPr>
          <w:sdtEndPr/>
          <w:sdtContent>
            <w:sdt>
              <w:sdtPr>
                <w:rPr>
                  <w:color w:val="000000" w:themeColor="text1"/>
                  <w:sz w:val="24"/>
                  <w:szCs w:val="24"/>
                </w:rPr>
                <w:id w:val="1959991061"/>
                <w:placeholder>
                  <w:docPart w:val="E91307CAD5F44106A5EFE459E8F61B39"/>
                </w:placeholder>
              </w:sdtPr>
              <w:sdtEndPr/>
              <w:sdtContent>
                <w:sdt>
                  <w:sdtPr>
                    <w:rPr>
                      <w:color w:val="000000" w:themeColor="text1"/>
                      <w:sz w:val="24"/>
                      <w:szCs w:val="24"/>
                    </w:rPr>
                    <w:id w:val="-633952732"/>
                    <w:placeholder>
                      <w:docPart w:val="9633A6D9A3AF4957BEB0059F9BDD564A"/>
                    </w:placeholder>
                  </w:sdtPr>
                  <w:sdtEndPr>
                    <w:rPr>
                      <w:sz w:val="22"/>
                    </w:rPr>
                  </w:sdtEndPr>
                  <w:sdtContent>
                    <w:tc>
                      <w:tcPr>
                        <w:tcW w:w="10012" w:type="dxa"/>
                        <w:gridSpan w:val="2"/>
                        <w:tcBorders>
                          <w:left w:val="nil"/>
                        </w:tcBorders>
                        <w:shd w:val="clear" w:color="auto" w:fill="E1E4EB"/>
                      </w:tcPr>
                      <w:p w:rsidR="00D630BD" w:rsidRPr="00E21105" w:rsidRDefault="00596E36" w:rsidP="00596E36">
                        <w:pPr>
                          <w:rPr>
                            <w:color w:val="000000" w:themeColor="text1"/>
                            <w:sz w:val="24"/>
                            <w:szCs w:val="24"/>
                          </w:rPr>
                        </w:pPr>
                        <w:r>
                          <w:rPr>
                            <w:color w:val="000000" w:themeColor="text1"/>
                          </w:rPr>
                          <w:t>T</w:t>
                        </w:r>
                        <w:r w:rsidRPr="00596E36">
                          <w:rPr>
                            <w:color w:val="000000" w:themeColor="text1"/>
                          </w:rPr>
                          <w:t>he containers used for this product must completely empty before disposal. Dispose product and/or contaminated</w:t>
                        </w:r>
                        <w:r>
                          <w:rPr>
                            <w:color w:val="000000" w:themeColor="text1"/>
                          </w:rPr>
                          <w:t xml:space="preserve"> </w:t>
                        </w:r>
                        <w:r w:rsidRPr="00596E36">
                          <w:rPr>
                            <w:color w:val="000000" w:themeColor="text1"/>
                          </w:rPr>
                          <w:t>packaging in accordance with federal, state and local environmental control regulations - disposal through the waste</w:t>
                        </w:r>
                        <w:r>
                          <w:rPr>
                            <w:color w:val="000000" w:themeColor="text1"/>
                          </w:rPr>
                          <w:t xml:space="preserve"> </w:t>
                        </w:r>
                        <w:r w:rsidRPr="00596E36">
                          <w:rPr>
                            <w:color w:val="000000" w:themeColor="text1"/>
                          </w:rPr>
                          <w:t>water is illegal.</w:t>
                        </w:r>
                      </w:p>
                    </w:tc>
                  </w:sdtContent>
                </w:sdt>
              </w:sdtContent>
            </w:sdt>
          </w:sdtContent>
        </w:sdt>
      </w:tr>
    </w:tbl>
    <w:sdt>
      <w:sdtPr>
        <w:rPr>
          <w:rFonts w:asciiTheme="minorHAnsi" w:hAnsiTheme="minorHAnsi" w:cstheme="minorHAnsi"/>
          <w:sz w:val="24"/>
        </w:rPr>
        <w:id w:val="506561687"/>
        <w:lock w:val="sdtContentLocked"/>
        <w:placeholder>
          <w:docPart w:val="591718F218F64788A9930FD79A184481"/>
        </w:placeholder>
      </w:sdtPr>
      <w:sdtEndPr>
        <w:rPr>
          <w:szCs w:val="20"/>
        </w:rPr>
      </w:sdtEndPr>
      <w:sdtContent>
        <w:p w:rsidR="00AD62EE" w:rsidRPr="00257F8F" w:rsidRDefault="00AD62EE" w:rsidP="000B01A7">
          <w:pPr>
            <w:pStyle w:val="Heading5"/>
            <w:rPr>
              <w:rFonts w:asciiTheme="minorHAnsi" w:hAnsiTheme="minorHAnsi" w:cstheme="minorHAnsi"/>
              <w:szCs w:val="20"/>
            </w:rPr>
          </w:pPr>
          <w:r w:rsidRPr="00257F8F">
            <w:rPr>
              <w:rFonts w:asciiTheme="minorHAnsi" w:hAnsiTheme="minorHAnsi" w:cstheme="minorHAnsi"/>
              <w:sz w:val="24"/>
            </w:rPr>
            <w:t>14. TRANSPORT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2410"/>
        <w:gridCol w:w="7460"/>
      </w:tblGrid>
      <w:tr w:rsidR="000B4D24" w:rsidRPr="008C1167" w:rsidTr="000B4D24">
        <w:trPr>
          <w:trHeight w:val="397"/>
        </w:trPr>
        <w:tc>
          <w:tcPr>
            <w:tcW w:w="709" w:type="dxa"/>
            <w:gridSpan w:val="2"/>
            <w:tcBorders>
              <w:right w:val="nil"/>
            </w:tcBorders>
            <w:shd w:val="clear" w:color="auto" w:fill="818CAC"/>
          </w:tcPr>
          <w:p w:rsidR="000B4D24" w:rsidRPr="00457C60" w:rsidRDefault="00814F63" w:rsidP="00457C60">
            <w:pPr>
              <w:rPr>
                <w:b/>
                <w:color w:val="000000" w:themeColor="text1"/>
                <w:sz w:val="24"/>
                <w:szCs w:val="24"/>
              </w:rPr>
            </w:pPr>
            <w:sdt>
              <w:sdtPr>
                <w:rPr>
                  <w:color w:val="000000" w:themeColor="text1"/>
                  <w:szCs w:val="24"/>
                </w:rPr>
                <w:id w:val="588501327"/>
                <w:lock w:val="sdtContentLocked"/>
                <w:placeholder>
                  <w:docPart w:val="70EF3D7368C74FC6B7A9D644FDCDBA25"/>
                </w:placeholder>
              </w:sdtPr>
              <w:sdtEndPr/>
              <w:sdtContent>
                <w:r w:rsidR="006B1E3D">
                  <w:rPr>
                    <w:b/>
                    <w:color w:val="000000" w:themeColor="text1"/>
                    <w:sz w:val="24"/>
                    <w:szCs w:val="24"/>
                  </w:rPr>
                  <w:t>14.1</w:t>
                </w:r>
              </w:sdtContent>
            </w:sdt>
          </w:p>
        </w:tc>
        <w:tc>
          <w:tcPr>
            <w:tcW w:w="9870" w:type="dxa"/>
            <w:gridSpan w:val="2"/>
            <w:tcBorders>
              <w:left w:val="nil"/>
            </w:tcBorders>
            <w:shd w:val="clear" w:color="auto" w:fill="818CAC"/>
          </w:tcPr>
          <w:sdt>
            <w:sdtPr>
              <w:rPr>
                <w:b/>
                <w:color w:val="000000" w:themeColor="text1"/>
                <w:sz w:val="24"/>
                <w:szCs w:val="24"/>
              </w:rPr>
              <w:id w:val="1824472423"/>
              <w:lock w:val="sdtContentLocked"/>
              <w:placeholder>
                <w:docPart w:val="D214B90D746D42FF80DD3DB6C24FED1B"/>
              </w:placeholder>
            </w:sdtPr>
            <w:sdtEndPr/>
            <w:sdtContent>
              <w:p w:rsidR="000B4D24" w:rsidRPr="007C583C" w:rsidRDefault="000B4D24" w:rsidP="00EC070A">
                <w:pPr>
                  <w:rPr>
                    <w:color w:val="000000" w:themeColor="text1"/>
                    <w:szCs w:val="24"/>
                  </w:rPr>
                </w:pPr>
                <w:r>
                  <w:rPr>
                    <w:b/>
                    <w:color w:val="000000" w:themeColor="text1"/>
                    <w:sz w:val="24"/>
                    <w:szCs w:val="24"/>
                  </w:rPr>
                  <w:t xml:space="preserve">UN number </w:t>
                </w:r>
              </w:p>
            </w:sdtContent>
          </w:sdt>
        </w:tc>
      </w:tr>
      <w:tr w:rsidR="008E5FDB" w:rsidRPr="008C1167" w:rsidTr="00FC5289">
        <w:trPr>
          <w:trHeight w:val="283"/>
        </w:trPr>
        <w:tc>
          <w:tcPr>
            <w:tcW w:w="709" w:type="dxa"/>
            <w:gridSpan w:val="2"/>
            <w:tcBorders>
              <w:right w:val="nil"/>
            </w:tcBorders>
            <w:shd w:val="clear" w:color="auto" w:fill="818CAC"/>
          </w:tcPr>
          <w:p w:rsidR="008E5FDB" w:rsidRPr="00457C60" w:rsidRDefault="008E5FDB" w:rsidP="008E5FDB">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837141108"/>
              <w:lock w:val="sdtContentLocked"/>
              <w:placeholder>
                <w:docPart w:val="9A98AD5221AA4C05B93E1128F07D5E0B"/>
              </w:placeholder>
            </w:sdtPr>
            <w:sdtEndPr/>
            <w:sdtContent>
              <w:p w:rsidR="008E5FDB" w:rsidRPr="00457C60" w:rsidRDefault="008E5FDB" w:rsidP="008E5FDB">
                <w:pPr>
                  <w:rPr>
                    <w:color w:val="000000" w:themeColor="text1"/>
                    <w:szCs w:val="24"/>
                  </w:rPr>
                </w:pPr>
                <w:r w:rsidRPr="00457C60">
                  <w:rPr>
                    <w:color w:val="000000" w:themeColor="text1"/>
                    <w:szCs w:val="24"/>
                  </w:rPr>
                  <w:t>UN No. Road</w:t>
                </w:r>
              </w:p>
            </w:sdtContent>
          </w:sdt>
        </w:tc>
        <w:sdt>
          <w:sdtPr>
            <w:rPr>
              <w:color w:val="000000" w:themeColor="text1"/>
              <w:szCs w:val="24"/>
            </w:rPr>
            <w:id w:val="802582958"/>
            <w:placeholder>
              <w:docPart w:val="F1044FCF90B04BAA8C0E7C0E8E5C0CA3"/>
            </w:placeholder>
          </w:sdtPr>
          <w:sdtEndPr/>
          <w:sdtContent>
            <w:tc>
              <w:tcPr>
                <w:tcW w:w="7460" w:type="dxa"/>
                <w:shd w:val="clear" w:color="auto" w:fill="E1E4EB"/>
              </w:tcPr>
              <w:p w:rsidR="008E5FDB" w:rsidRPr="007C583C" w:rsidRDefault="00596E36" w:rsidP="00445B8A">
                <w:pPr>
                  <w:rPr>
                    <w:color w:val="000000" w:themeColor="text1"/>
                    <w:szCs w:val="24"/>
                  </w:rPr>
                </w:pPr>
                <w:r>
                  <w:rPr>
                    <w:color w:val="000000" w:themeColor="text1"/>
                    <w:szCs w:val="24"/>
                  </w:rPr>
                  <w:t>1169</w:t>
                </w:r>
              </w:p>
            </w:tc>
          </w:sdtContent>
        </w:sdt>
      </w:tr>
      <w:tr w:rsidR="008E5FDB" w:rsidRPr="008C1167" w:rsidTr="00FC5289">
        <w:trPr>
          <w:trHeight w:val="283"/>
        </w:trPr>
        <w:tc>
          <w:tcPr>
            <w:tcW w:w="709" w:type="dxa"/>
            <w:gridSpan w:val="2"/>
            <w:tcBorders>
              <w:right w:val="nil"/>
            </w:tcBorders>
            <w:shd w:val="clear" w:color="auto" w:fill="818CAC"/>
          </w:tcPr>
          <w:p w:rsidR="008E5FDB" w:rsidRPr="00457C60" w:rsidRDefault="008E5FDB" w:rsidP="00EC070A">
            <w:pPr>
              <w:rPr>
                <w:b/>
                <w:color w:val="000000" w:themeColor="text1"/>
                <w:sz w:val="24"/>
                <w:szCs w:val="24"/>
              </w:rPr>
            </w:pPr>
          </w:p>
        </w:tc>
        <w:tc>
          <w:tcPr>
            <w:tcW w:w="2410" w:type="dxa"/>
            <w:tcBorders>
              <w:left w:val="nil"/>
            </w:tcBorders>
            <w:shd w:val="clear" w:color="auto" w:fill="818CAC"/>
          </w:tcPr>
          <w:sdt>
            <w:sdtPr>
              <w:rPr>
                <w:color w:val="000000" w:themeColor="text1"/>
                <w:szCs w:val="24"/>
              </w:rPr>
              <w:id w:val="-1373605679"/>
              <w:lock w:val="sdtContentLocked"/>
              <w:placeholder>
                <w:docPart w:val="8351EB4F455F4A079E46A758F46807CD"/>
              </w:placeholder>
            </w:sdtPr>
            <w:sdtEndPr/>
            <w:sdtContent>
              <w:p w:rsidR="008E5FDB" w:rsidRPr="00457C60" w:rsidRDefault="008E5FDB" w:rsidP="00EC070A">
                <w:pPr>
                  <w:rPr>
                    <w:color w:val="000000" w:themeColor="text1"/>
                    <w:szCs w:val="24"/>
                  </w:rPr>
                </w:pPr>
                <w:r w:rsidRPr="00457C60">
                  <w:rPr>
                    <w:color w:val="000000" w:themeColor="text1"/>
                    <w:szCs w:val="24"/>
                  </w:rPr>
                  <w:t>UN No. SEA</w:t>
                </w:r>
              </w:p>
            </w:sdtContent>
          </w:sdt>
        </w:tc>
        <w:sdt>
          <w:sdtPr>
            <w:rPr>
              <w:color w:val="000000" w:themeColor="text1"/>
              <w:szCs w:val="24"/>
            </w:rPr>
            <w:id w:val="219030587"/>
            <w:placeholder>
              <w:docPart w:val="259A734584DE4249B9324EA54FD41603"/>
            </w:placeholder>
          </w:sdtPr>
          <w:sdtEndPr/>
          <w:sdtContent>
            <w:tc>
              <w:tcPr>
                <w:tcW w:w="7460" w:type="dxa"/>
                <w:shd w:val="clear" w:color="auto" w:fill="E1E4EB"/>
              </w:tcPr>
              <w:p w:rsidR="008E5FDB" w:rsidRPr="007C583C" w:rsidRDefault="00596E36" w:rsidP="00445B8A">
                <w:pPr>
                  <w:rPr>
                    <w:color w:val="000000" w:themeColor="text1"/>
                    <w:szCs w:val="24"/>
                  </w:rPr>
                </w:pPr>
                <w:r>
                  <w:rPr>
                    <w:color w:val="000000" w:themeColor="text1"/>
                    <w:szCs w:val="24"/>
                  </w:rPr>
                  <w:t>1169</w:t>
                </w:r>
              </w:p>
            </w:tc>
          </w:sdtContent>
        </w:sdt>
      </w:tr>
      <w:tr w:rsidR="008E5FDB" w:rsidRPr="008C1167" w:rsidTr="00FC5289">
        <w:trPr>
          <w:trHeight w:val="283"/>
        </w:trPr>
        <w:tc>
          <w:tcPr>
            <w:tcW w:w="709" w:type="dxa"/>
            <w:gridSpan w:val="2"/>
            <w:tcBorders>
              <w:right w:val="nil"/>
            </w:tcBorders>
            <w:shd w:val="clear" w:color="auto" w:fill="818CAC"/>
          </w:tcPr>
          <w:p w:rsidR="008E5FDB" w:rsidRPr="00457C60" w:rsidRDefault="008E5FDB" w:rsidP="00EC070A">
            <w:pPr>
              <w:rPr>
                <w:b/>
                <w:color w:val="000000" w:themeColor="text1"/>
                <w:sz w:val="24"/>
                <w:szCs w:val="24"/>
              </w:rPr>
            </w:pPr>
          </w:p>
        </w:tc>
        <w:tc>
          <w:tcPr>
            <w:tcW w:w="2410" w:type="dxa"/>
            <w:tcBorders>
              <w:left w:val="nil"/>
            </w:tcBorders>
            <w:shd w:val="clear" w:color="auto" w:fill="818CAC"/>
          </w:tcPr>
          <w:sdt>
            <w:sdtPr>
              <w:rPr>
                <w:color w:val="000000" w:themeColor="text1"/>
                <w:szCs w:val="24"/>
              </w:rPr>
              <w:id w:val="-685433622"/>
              <w:lock w:val="sdtContentLocked"/>
              <w:placeholder>
                <w:docPart w:val="6CE2A2CCA0DD46A2B0EA3E9D45DE3979"/>
              </w:placeholder>
            </w:sdtPr>
            <w:sdtEndPr/>
            <w:sdtContent>
              <w:p w:rsidR="008E5FDB" w:rsidRPr="00457C60" w:rsidRDefault="008E5FDB" w:rsidP="00EC070A">
                <w:pPr>
                  <w:rPr>
                    <w:color w:val="000000" w:themeColor="text1"/>
                    <w:szCs w:val="24"/>
                  </w:rPr>
                </w:pPr>
                <w:r w:rsidRPr="00457C60">
                  <w:rPr>
                    <w:color w:val="000000" w:themeColor="text1"/>
                    <w:szCs w:val="24"/>
                  </w:rPr>
                  <w:t>UN No. AIR</w:t>
                </w:r>
              </w:p>
            </w:sdtContent>
          </w:sdt>
        </w:tc>
        <w:sdt>
          <w:sdtPr>
            <w:rPr>
              <w:color w:val="000000" w:themeColor="text1"/>
              <w:szCs w:val="24"/>
            </w:rPr>
            <w:id w:val="1800421992"/>
            <w:placeholder>
              <w:docPart w:val="AC45A789C3FD4DACAF34CFBF6926403C"/>
            </w:placeholder>
          </w:sdtPr>
          <w:sdtEndPr/>
          <w:sdtContent>
            <w:tc>
              <w:tcPr>
                <w:tcW w:w="7460" w:type="dxa"/>
                <w:shd w:val="clear" w:color="auto" w:fill="E1E4EB"/>
              </w:tcPr>
              <w:p w:rsidR="008E5FDB" w:rsidRPr="007C583C" w:rsidRDefault="00596E36" w:rsidP="00445B8A">
                <w:pPr>
                  <w:rPr>
                    <w:color w:val="000000" w:themeColor="text1"/>
                    <w:szCs w:val="24"/>
                  </w:rPr>
                </w:pPr>
                <w:r>
                  <w:rPr>
                    <w:color w:val="000000" w:themeColor="text1"/>
                    <w:szCs w:val="24"/>
                  </w:rPr>
                  <w:t>1169</w:t>
                </w:r>
              </w:p>
            </w:tc>
          </w:sdtContent>
        </w:sdt>
      </w:tr>
      <w:tr w:rsidR="000B4D24" w:rsidRPr="008C1167" w:rsidTr="00EC070A">
        <w:trPr>
          <w:trHeight w:val="397"/>
        </w:trPr>
        <w:tc>
          <w:tcPr>
            <w:tcW w:w="709" w:type="dxa"/>
            <w:gridSpan w:val="2"/>
            <w:tcBorders>
              <w:right w:val="nil"/>
            </w:tcBorders>
            <w:shd w:val="clear" w:color="auto" w:fill="818CAC"/>
          </w:tcPr>
          <w:p w:rsidR="000B4D24" w:rsidRPr="00457C60" w:rsidRDefault="00814F63" w:rsidP="00457C60">
            <w:pPr>
              <w:rPr>
                <w:b/>
                <w:color w:val="000000" w:themeColor="text1"/>
                <w:sz w:val="24"/>
                <w:szCs w:val="24"/>
              </w:rPr>
            </w:pPr>
            <w:sdt>
              <w:sdtPr>
                <w:rPr>
                  <w:color w:val="000000" w:themeColor="text1"/>
                  <w:szCs w:val="24"/>
                </w:rPr>
                <w:id w:val="-1908909094"/>
                <w:lock w:val="sdtContentLocked"/>
                <w:placeholder>
                  <w:docPart w:val="64C885AE86F14393902861678CEA7DAA"/>
                </w:placeholder>
              </w:sdtPr>
              <w:sdtEndPr/>
              <w:sdtContent>
                <w:r w:rsidR="006B1E3D">
                  <w:rPr>
                    <w:b/>
                    <w:color w:val="000000" w:themeColor="text1"/>
                    <w:sz w:val="24"/>
                    <w:szCs w:val="24"/>
                  </w:rPr>
                  <w:t>14.2</w:t>
                </w:r>
              </w:sdtContent>
            </w:sdt>
          </w:p>
        </w:tc>
        <w:tc>
          <w:tcPr>
            <w:tcW w:w="9870" w:type="dxa"/>
            <w:gridSpan w:val="2"/>
            <w:tcBorders>
              <w:left w:val="nil"/>
            </w:tcBorders>
            <w:shd w:val="clear" w:color="auto" w:fill="818CAC"/>
          </w:tcPr>
          <w:sdt>
            <w:sdtPr>
              <w:rPr>
                <w:b/>
                <w:color w:val="000000" w:themeColor="text1"/>
                <w:sz w:val="24"/>
                <w:szCs w:val="24"/>
              </w:rPr>
              <w:id w:val="-1602018821"/>
              <w:lock w:val="sdtContentLocked"/>
              <w:placeholder>
                <w:docPart w:val="0A943658CC7D42FEA7D8640F644F49DB"/>
              </w:placeholder>
            </w:sdtPr>
            <w:sdtEndPr/>
            <w:sdtContent>
              <w:p w:rsidR="000B4D24" w:rsidRPr="007C583C" w:rsidRDefault="000B4D24" w:rsidP="00EC070A">
                <w:pPr>
                  <w:rPr>
                    <w:color w:val="000000" w:themeColor="text1"/>
                    <w:szCs w:val="24"/>
                  </w:rPr>
                </w:pPr>
                <w:r>
                  <w:rPr>
                    <w:b/>
                    <w:color w:val="000000" w:themeColor="text1"/>
                    <w:sz w:val="24"/>
                    <w:szCs w:val="24"/>
                  </w:rPr>
                  <w:t xml:space="preserve">UN proper shipping name </w:t>
                </w:r>
              </w:p>
            </w:sdtContent>
          </w:sdt>
        </w:tc>
      </w:tr>
      <w:tr w:rsidR="000B4D24" w:rsidRPr="008C1167" w:rsidTr="000B4D24">
        <w:tblPrEx>
          <w:shd w:val="clear" w:color="auto" w:fill="E1E4EB"/>
        </w:tblPrEx>
        <w:trPr>
          <w:trHeight w:val="283"/>
        </w:trPr>
        <w:tc>
          <w:tcPr>
            <w:tcW w:w="567" w:type="dxa"/>
            <w:tcBorders>
              <w:right w:val="nil"/>
            </w:tcBorders>
            <w:shd w:val="clear" w:color="auto" w:fill="E1E4EB"/>
          </w:tcPr>
          <w:p w:rsidR="000B4D24" w:rsidRPr="00E21105" w:rsidRDefault="000B4D24" w:rsidP="00EC070A">
            <w:pPr>
              <w:rPr>
                <w:color w:val="000000" w:themeColor="text1"/>
                <w:sz w:val="24"/>
                <w:szCs w:val="24"/>
              </w:rPr>
            </w:pPr>
          </w:p>
        </w:tc>
        <w:sdt>
          <w:sdtPr>
            <w:rPr>
              <w:color w:val="000000" w:themeColor="text1"/>
            </w:rPr>
            <w:id w:val="36639183"/>
            <w:placeholder>
              <w:docPart w:val="DC840B94487F4FDAB18CC122C146F03F"/>
            </w:placeholder>
          </w:sdtPr>
          <w:sdtEndPr/>
          <w:sdtContent>
            <w:sdt>
              <w:sdtPr>
                <w:rPr>
                  <w:color w:val="000000" w:themeColor="text1"/>
                </w:rPr>
                <w:id w:val="-1996788063"/>
                <w:placeholder>
                  <w:docPart w:val="AB53558278614A128CEA70F2382D9334"/>
                </w:placeholder>
              </w:sdtPr>
              <w:sdtEndPr/>
              <w:sdtContent>
                <w:sdt>
                  <w:sdtPr>
                    <w:rPr>
                      <w:color w:val="000000" w:themeColor="text1"/>
                    </w:rPr>
                    <w:id w:val="1657419481"/>
                    <w:placeholder>
                      <w:docPart w:val="BE0207EAC356479A8961FEF8E9B554E4"/>
                    </w:placeholder>
                  </w:sdtPr>
                  <w:sdtEndPr/>
                  <w:sdtContent>
                    <w:tc>
                      <w:tcPr>
                        <w:tcW w:w="10012" w:type="dxa"/>
                        <w:gridSpan w:val="3"/>
                        <w:tcBorders>
                          <w:left w:val="nil"/>
                        </w:tcBorders>
                        <w:shd w:val="clear" w:color="auto" w:fill="E1E4EB"/>
                      </w:tcPr>
                      <w:p w:rsidR="000B4D24" w:rsidRPr="006D1F68" w:rsidRDefault="00596E36" w:rsidP="00EC070A">
                        <w:pPr>
                          <w:rPr>
                            <w:color w:val="000000" w:themeColor="text1"/>
                          </w:rPr>
                        </w:pPr>
                        <w:r w:rsidRPr="00596E36">
                          <w:rPr>
                            <w:color w:val="000000" w:themeColor="text1"/>
                          </w:rPr>
                          <w:t>Extracts, aromatic, liquid</w:t>
                        </w:r>
                        <w:r w:rsidR="006D1F68" w:rsidRPr="006D1F68">
                          <w:rPr>
                            <w:color w:val="000000" w:themeColor="text1"/>
                          </w:rPr>
                          <w:t>.</w:t>
                        </w:r>
                      </w:p>
                    </w:tc>
                  </w:sdtContent>
                </w:sdt>
              </w:sdtContent>
            </w:sdt>
          </w:sdtContent>
        </w:sdt>
      </w:tr>
      <w:tr w:rsidR="00DF5FAA" w:rsidRPr="008C1167" w:rsidTr="00EC070A">
        <w:trPr>
          <w:trHeight w:val="397"/>
        </w:trPr>
        <w:tc>
          <w:tcPr>
            <w:tcW w:w="709" w:type="dxa"/>
            <w:gridSpan w:val="2"/>
            <w:tcBorders>
              <w:right w:val="nil"/>
            </w:tcBorders>
            <w:shd w:val="clear" w:color="auto" w:fill="818CAC"/>
          </w:tcPr>
          <w:p w:rsidR="00DF5FAA" w:rsidRDefault="00814F63" w:rsidP="00EC070A">
            <w:pPr>
              <w:rPr>
                <w:b/>
                <w:color w:val="000000" w:themeColor="text1"/>
                <w:sz w:val="24"/>
                <w:szCs w:val="24"/>
              </w:rPr>
            </w:pPr>
            <w:sdt>
              <w:sdtPr>
                <w:rPr>
                  <w:color w:val="000000" w:themeColor="text1"/>
                  <w:szCs w:val="24"/>
                </w:rPr>
                <w:id w:val="1616637368"/>
                <w:lock w:val="sdtContentLocked"/>
                <w:placeholder>
                  <w:docPart w:val="D8DE4416908341DD92F3CF65C85B260C"/>
                </w:placeholder>
              </w:sdtPr>
              <w:sdtEndPr/>
              <w:sdtContent>
                <w:r w:rsidR="006B1E3D">
                  <w:rPr>
                    <w:b/>
                    <w:color w:val="000000" w:themeColor="text1"/>
                    <w:sz w:val="24"/>
                    <w:szCs w:val="24"/>
                  </w:rPr>
                  <w:t>14.3</w:t>
                </w:r>
              </w:sdtContent>
            </w:sdt>
          </w:p>
        </w:tc>
        <w:tc>
          <w:tcPr>
            <w:tcW w:w="9870" w:type="dxa"/>
            <w:gridSpan w:val="2"/>
            <w:tcBorders>
              <w:left w:val="nil"/>
            </w:tcBorders>
            <w:shd w:val="clear" w:color="auto" w:fill="818CAC"/>
          </w:tcPr>
          <w:sdt>
            <w:sdtPr>
              <w:rPr>
                <w:b/>
                <w:color w:val="000000" w:themeColor="text1"/>
                <w:sz w:val="24"/>
                <w:szCs w:val="24"/>
              </w:rPr>
              <w:id w:val="236607779"/>
              <w:lock w:val="sdtContentLocked"/>
              <w:placeholder>
                <w:docPart w:val="3AA7A7B832094E43957227DD48B69D41"/>
              </w:placeholder>
            </w:sdtPr>
            <w:sdtEndPr/>
            <w:sdtContent>
              <w:p w:rsidR="00DF5FAA" w:rsidRPr="007C583C" w:rsidRDefault="00DF5FAA" w:rsidP="00EC070A">
                <w:pPr>
                  <w:rPr>
                    <w:color w:val="000000" w:themeColor="text1"/>
                    <w:szCs w:val="24"/>
                  </w:rPr>
                </w:pPr>
                <w:r>
                  <w:rPr>
                    <w:b/>
                    <w:color w:val="000000" w:themeColor="text1"/>
                    <w:sz w:val="24"/>
                    <w:szCs w:val="24"/>
                  </w:rPr>
                  <w:t>Transport hazard class(es)</w:t>
                </w:r>
              </w:p>
            </w:sdtContent>
          </w:sdt>
        </w:tc>
      </w:tr>
      <w:tr w:rsidR="00DF5FAA" w:rsidRPr="008C1167" w:rsidTr="00EC070A">
        <w:tblPrEx>
          <w:shd w:val="clear" w:color="auto" w:fill="E1E4EB"/>
        </w:tblPrEx>
        <w:trPr>
          <w:trHeight w:val="283"/>
        </w:trPr>
        <w:tc>
          <w:tcPr>
            <w:tcW w:w="567" w:type="dxa"/>
            <w:tcBorders>
              <w:right w:val="nil"/>
            </w:tcBorders>
            <w:shd w:val="clear" w:color="auto" w:fill="E1E4EB"/>
          </w:tcPr>
          <w:p w:rsidR="00DF5FAA" w:rsidRPr="00E21105" w:rsidRDefault="00DF5FAA" w:rsidP="00EC070A">
            <w:pPr>
              <w:rPr>
                <w:color w:val="000000" w:themeColor="text1"/>
                <w:sz w:val="24"/>
                <w:szCs w:val="24"/>
              </w:rPr>
            </w:pPr>
          </w:p>
        </w:tc>
        <w:sdt>
          <w:sdtPr>
            <w:rPr>
              <w:color w:val="000000" w:themeColor="text1"/>
              <w:sz w:val="24"/>
              <w:szCs w:val="24"/>
            </w:rPr>
            <w:id w:val="-2065859402"/>
            <w:placeholder>
              <w:docPart w:val="3A18C8480A854391AF434EF98B1C1754"/>
            </w:placeholder>
          </w:sdtPr>
          <w:sdtEndPr/>
          <w:sdtContent>
            <w:sdt>
              <w:sdtPr>
                <w:rPr>
                  <w:color w:val="000000" w:themeColor="text1"/>
                  <w:sz w:val="24"/>
                  <w:szCs w:val="24"/>
                </w:rPr>
                <w:id w:val="-1476146386"/>
                <w:placeholder>
                  <w:docPart w:val="819E85949F854A19BDBCC8CB092B8A13"/>
                </w:placeholder>
              </w:sdtPr>
              <w:sdtEndPr>
                <w:rPr>
                  <w:sz w:val="22"/>
                </w:rPr>
              </w:sdtEndPr>
              <w:sdtContent>
                <w:tc>
                  <w:tcPr>
                    <w:tcW w:w="10012" w:type="dxa"/>
                    <w:gridSpan w:val="3"/>
                    <w:tcBorders>
                      <w:left w:val="nil"/>
                    </w:tcBorders>
                    <w:shd w:val="clear" w:color="auto" w:fill="E1E4EB"/>
                  </w:tcPr>
                  <w:p w:rsidR="006D1F68" w:rsidRPr="006D1F68" w:rsidRDefault="00596E36" w:rsidP="006D1F68">
                    <w:pPr>
                      <w:rPr>
                        <w:color w:val="000000" w:themeColor="text1"/>
                      </w:rPr>
                    </w:pPr>
                    <w:r>
                      <w:rPr>
                        <w:color w:val="000000" w:themeColor="text1"/>
                      </w:rPr>
                      <w:t>ADR/RID/ADN Class 3</w:t>
                    </w:r>
                  </w:p>
                  <w:p w:rsidR="006D1F68" w:rsidRPr="006D1F68" w:rsidRDefault="009A2703" w:rsidP="006D1F68">
                    <w:pPr>
                      <w:rPr>
                        <w:color w:val="000000" w:themeColor="text1"/>
                      </w:rPr>
                    </w:pPr>
                    <w:r>
                      <w:rPr>
                        <w:color w:val="000000" w:themeColor="text1"/>
                      </w:rPr>
                      <w:t>ADR/RID/ADN Class</w:t>
                    </w:r>
                    <w:r w:rsidR="00596E36">
                      <w:rPr>
                        <w:color w:val="000000" w:themeColor="text1"/>
                      </w:rPr>
                      <w:t xml:space="preserve"> 3</w:t>
                    </w:r>
                  </w:p>
                  <w:p w:rsidR="006D1F68" w:rsidRPr="006D1F68" w:rsidRDefault="00596E36" w:rsidP="006D1F68">
                    <w:pPr>
                      <w:rPr>
                        <w:color w:val="000000" w:themeColor="text1"/>
                      </w:rPr>
                    </w:pPr>
                    <w:r>
                      <w:rPr>
                        <w:color w:val="000000" w:themeColor="text1"/>
                      </w:rPr>
                      <w:t>IMDG Class 3</w:t>
                    </w:r>
                  </w:p>
                  <w:p w:rsidR="006D1F68" w:rsidRPr="006D1F68" w:rsidRDefault="00596E36" w:rsidP="006D1F68">
                    <w:pPr>
                      <w:rPr>
                        <w:color w:val="000000" w:themeColor="text1"/>
                      </w:rPr>
                    </w:pPr>
                    <w:r>
                      <w:rPr>
                        <w:color w:val="000000" w:themeColor="text1"/>
                      </w:rPr>
                      <w:t>ICAO Class/Division 3</w:t>
                    </w:r>
                  </w:p>
                  <w:p w:rsidR="006D1F68" w:rsidRDefault="006D1F68" w:rsidP="006D1F68">
                    <w:pPr>
                      <w:rPr>
                        <w:color w:val="000000" w:themeColor="text1"/>
                      </w:rPr>
                    </w:pPr>
                  </w:p>
                  <w:p w:rsidR="006D1F68" w:rsidRPr="006D1F68" w:rsidRDefault="006D1F68" w:rsidP="006D1F68">
                    <w:pPr>
                      <w:rPr>
                        <w:color w:val="000000" w:themeColor="text1"/>
                      </w:rPr>
                    </w:pPr>
                    <w:r w:rsidRPr="006D1F68">
                      <w:rPr>
                        <w:color w:val="000000" w:themeColor="text1"/>
                      </w:rPr>
                      <w:t>Transport Labels</w:t>
                    </w:r>
                  </w:p>
                  <w:p w:rsidR="006D1F68" w:rsidRPr="006D1F68" w:rsidRDefault="006D1F68" w:rsidP="006D1F68">
                    <w:pPr>
                      <w:rPr>
                        <w:color w:val="000000" w:themeColor="text1"/>
                      </w:rPr>
                    </w:pPr>
                  </w:p>
                  <w:p w:rsidR="006D1F68" w:rsidRPr="006D1F68" w:rsidRDefault="00596E36" w:rsidP="006D1F68">
                    <w:pPr>
                      <w:rPr>
                        <w:color w:val="000000" w:themeColor="text1"/>
                      </w:rPr>
                    </w:pPr>
                    <w:r>
                      <w:rPr>
                        <w:noProof/>
                        <w:color w:val="000000" w:themeColor="text1"/>
                      </w:rPr>
                      <w:drawing>
                        <wp:inline distT="0" distB="0" distL="0" distR="0" wp14:anchorId="4DC11E7B">
                          <wp:extent cx="719455" cy="719455"/>
                          <wp:effectExtent l="0" t="0" r="444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rsidR="00DF5FAA" w:rsidRDefault="00DF5FAA" w:rsidP="006D1F68">
                    <w:pPr>
                      <w:rPr>
                        <w:color w:val="000000" w:themeColor="text1"/>
                        <w:sz w:val="24"/>
                        <w:szCs w:val="24"/>
                      </w:rPr>
                    </w:pPr>
                  </w:p>
                </w:tc>
              </w:sdtContent>
            </w:sdt>
          </w:sdtContent>
        </w:sdt>
      </w:tr>
      <w:tr w:rsidR="000B4D24" w:rsidRPr="008C1167" w:rsidTr="000B4D24">
        <w:trPr>
          <w:trHeight w:val="397"/>
        </w:trPr>
        <w:tc>
          <w:tcPr>
            <w:tcW w:w="709" w:type="dxa"/>
            <w:gridSpan w:val="2"/>
            <w:tcBorders>
              <w:right w:val="nil"/>
            </w:tcBorders>
            <w:shd w:val="clear" w:color="auto" w:fill="818CAC"/>
          </w:tcPr>
          <w:p w:rsidR="000B4D24" w:rsidRDefault="00814F63" w:rsidP="00457C60">
            <w:pPr>
              <w:rPr>
                <w:b/>
                <w:color w:val="000000" w:themeColor="text1"/>
                <w:sz w:val="24"/>
                <w:szCs w:val="24"/>
              </w:rPr>
            </w:pPr>
            <w:sdt>
              <w:sdtPr>
                <w:rPr>
                  <w:color w:val="000000" w:themeColor="text1"/>
                  <w:szCs w:val="24"/>
                </w:rPr>
                <w:id w:val="-1043670813"/>
                <w:lock w:val="sdtContentLocked"/>
                <w:placeholder>
                  <w:docPart w:val="9BC0234D2C6E4CEE90D6C961ECF08F99"/>
                </w:placeholder>
              </w:sdtPr>
              <w:sdtEndPr/>
              <w:sdtContent>
                <w:r w:rsidR="006B1E3D">
                  <w:rPr>
                    <w:b/>
                    <w:color w:val="000000" w:themeColor="text1"/>
                    <w:sz w:val="24"/>
                    <w:szCs w:val="24"/>
                  </w:rPr>
                  <w:t>14.4</w:t>
                </w:r>
              </w:sdtContent>
            </w:sdt>
          </w:p>
        </w:tc>
        <w:tc>
          <w:tcPr>
            <w:tcW w:w="9870" w:type="dxa"/>
            <w:gridSpan w:val="2"/>
            <w:tcBorders>
              <w:left w:val="nil"/>
            </w:tcBorders>
            <w:shd w:val="clear" w:color="auto" w:fill="818CAC"/>
          </w:tcPr>
          <w:sdt>
            <w:sdtPr>
              <w:rPr>
                <w:b/>
                <w:color w:val="000000" w:themeColor="text1"/>
                <w:sz w:val="24"/>
                <w:szCs w:val="24"/>
              </w:rPr>
              <w:id w:val="-540286064"/>
              <w:lock w:val="sdtContentLocked"/>
              <w:placeholder>
                <w:docPart w:val="3BBD3B885DDD416FAB5ACE57F1698AC5"/>
              </w:placeholder>
            </w:sdtPr>
            <w:sdtEndPr/>
            <w:sdtContent>
              <w:p w:rsidR="000B4D24" w:rsidRPr="007C583C" w:rsidRDefault="000B4D24" w:rsidP="00EC070A">
                <w:pPr>
                  <w:rPr>
                    <w:color w:val="000000" w:themeColor="text1"/>
                    <w:szCs w:val="24"/>
                  </w:rPr>
                </w:pPr>
                <w:r>
                  <w:rPr>
                    <w:b/>
                    <w:color w:val="000000" w:themeColor="text1"/>
                    <w:sz w:val="24"/>
                    <w:szCs w:val="24"/>
                  </w:rPr>
                  <w:t>Packing group</w:t>
                </w:r>
              </w:p>
            </w:sdtContent>
          </w:sdt>
        </w:tc>
      </w:tr>
      <w:tr w:rsidR="009961A0" w:rsidRPr="008C1167" w:rsidTr="007665BF">
        <w:tblPrEx>
          <w:shd w:val="clear" w:color="auto" w:fill="E1E4EB"/>
        </w:tblPrEx>
        <w:trPr>
          <w:trHeight w:val="283"/>
        </w:trPr>
        <w:tc>
          <w:tcPr>
            <w:tcW w:w="567" w:type="dxa"/>
            <w:tcBorders>
              <w:right w:val="nil"/>
            </w:tcBorders>
            <w:shd w:val="clear" w:color="auto" w:fill="E1E4EB"/>
          </w:tcPr>
          <w:p w:rsidR="009961A0" w:rsidRPr="00E21105" w:rsidRDefault="009961A0" w:rsidP="007665BF">
            <w:pPr>
              <w:rPr>
                <w:color w:val="000000" w:themeColor="text1"/>
                <w:sz w:val="24"/>
                <w:szCs w:val="24"/>
              </w:rPr>
            </w:pPr>
          </w:p>
        </w:tc>
        <w:sdt>
          <w:sdtPr>
            <w:rPr>
              <w:color w:val="000000" w:themeColor="text1"/>
              <w:sz w:val="24"/>
              <w:szCs w:val="24"/>
            </w:rPr>
            <w:id w:val="2043004432"/>
            <w:placeholder>
              <w:docPart w:val="DAC9E37FC9AE40709CDDE39E9D39F2F1"/>
            </w:placeholder>
          </w:sdtPr>
          <w:sdtEndPr/>
          <w:sdtContent>
            <w:sdt>
              <w:sdtPr>
                <w:rPr>
                  <w:color w:val="000000" w:themeColor="text1"/>
                  <w:sz w:val="24"/>
                  <w:szCs w:val="24"/>
                </w:rPr>
                <w:id w:val="-1439910306"/>
                <w:placeholder>
                  <w:docPart w:val="C57F13C1FC854CE690D7ADB6520B22DC"/>
                </w:placeholder>
              </w:sdtPr>
              <w:sdtEndPr>
                <w:rPr>
                  <w:sz w:val="22"/>
                </w:rPr>
              </w:sdtEndPr>
              <w:sdtContent>
                <w:tc>
                  <w:tcPr>
                    <w:tcW w:w="10012" w:type="dxa"/>
                    <w:gridSpan w:val="3"/>
                    <w:tcBorders>
                      <w:left w:val="nil"/>
                    </w:tcBorders>
                    <w:shd w:val="clear" w:color="auto" w:fill="E1E4EB"/>
                  </w:tcPr>
                  <w:p w:rsidR="006D1F68" w:rsidRPr="006D1F68" w:rsidRDefault="006D1F68" w:rsidP="006D1F68">
                    <w:pPr>
                      <w:rPr>
                        <w:color w:val="000000" w:themeColor="text1"/>
                        <w:szCs w:val="24"/>
                      </w:rPr>
                    </w:pPr>
                    <w:r w:rsidRPr="006D1F68">
                      <w:rPr>
                        <w:color w:val="000000" w:themeColor="text1"/>
                        <w:szCs w:val="24"/>
                      </w:rPr>
                      <w:t>ADR/RID/ADN Packing group III</w:t>
                    </w:r>
                  </w:p>
                  <w:p w:rsidR="006D1F68" w:rsidRPr="006D1F68" w:rsidRDefault="006D1F68" w:rsidP="006D1F68">
                    <w:pPr>
                      <w:rPr>
                        <w:color w:val="000000" w:themeColor="text1"/>
                        <w:szCs w:val="24"/>
                      </w:rPr>
                    </w:pPr>
                    <w:r w:rsidRPr="006D1F68">
                      <w:rPr>
                        <w:color w:val="000000" w:themeColor="text1"/>
                        <w:szCs w:val="24"/>
                      </w:rPr>
                      <w:t>IMDG Packing group III</w:t>
                    </w:r>
                  </w:p>
                  <w:p w:rsidR="009961A0" w:rsidRDefault="006D1F68" w:rsidP="006D1F68">
                    <w:pPr>
                      <w:rPr>
                        <w:color w:val="000000" w:themeColor="text1"/>
                        <w:sz w:val="24"/>
                        <w:szCs w:val="24"/>
                      </w:rPr>
                    </w:pPr>
                    <w:r w:rsidRPr="006D1F68">
                      <w:rPr>
                        <w:color w:val="000000" w:themeColor="text1"/>
                        <w:szCs w:val="24"/>
                      </w:rPr>
                      <w:t>ICAO Packing group III</w:t>
                    </w:r>
                  </w:p>
                </w:tc>
              </w:sdtContent>
            </w:sdt>
          </w:sdtContent>
        </w:sdt>
      </w:tr>
      <w:tr w:rsidR="000B4D24" w:rsidRPr="008C1167" w:rsidTr="00EC070A">
        <w:trPr>
          <w:trHeight w:val="397"/>
        </w:trPr>
        <w:tc>
          <w:tcPr>
            <w:tcW w:w="709" w:type="dxa"/>
            <w:gridSpan w:val="2"/>
            <w:tcBorders>
              <w:right w:val="nil"/>
            </w:tcBorders>
            <w:shd w:val="clear" w:color="auto" w:fill="818CAC"/>
          </w:tcPr>
          <w:p w:rsidR="000B4D24" w:rsidRDefault="00814F63" w:rsidP="00457C60">
            <w:pPr>
              <w:rPr>
                <w:b/>
                <w:color w:val="000000" w:themeColor="text1"/>
                <w:sz w:val="24"/>
                <w:szCs w:val="24"/>
              </w:rPr>
            </w:pPr>
            <w:sdt>
              <w:sdtPr>
                <w:rPr>
                  <w:color w:val="000000" w:themeColor="text1"/>
                  <w:szCs w:val="24"/>
                </w:rPr>
                <w:id w:val="1851909338"/>
                <w:lock w:val="sdtContentLocked"/>
                <w:placeholder>
                  <w:docPart w:val="4D00B485FB344D9B94686A6471B88F45"/>
                </w:placeholder>
              </w:sdtPr>
              <w:sdtEndPr/>
              <w:sdtContent>
                <w:r w:rsidR="006B1E3D">
                  <w:rPr>
                    <w:b/>
                    <w:color w:val="000000" w:themeColor="text1"/>
                    <w:sz w:val="24"/>
                    <w:szCs w:val="24"/>
                  </w:rPr>
                  <w:t>14.5</w:t>
                </w:r>
              </w:sdtContent>
            </w:sdt>
          </w:p>
        </w:tc>
        <w:tc>
          <w:tcPr>
            <w:tcW w:w="9870" w:type="dxa"/>
            <w:gridSpan w:val="2"/>
            <w:tcBorders>
              <w:left w:val="nil"/>
            </w:tcBorders>
            <w:shd w:val="clear" w:color="auto" w:fill="818CAC"/>
          </w:tcPr>
          <w:sdt>
            <w:sdtPr>
              <w:rPr>
                <w:b/>
                <w:color w:val="000000" w:themeColor="text1"/>
                <w:sz w:val="24"/>
                <w:szCs w:val="24"/>
              </w:rPr>
              <w:id w:val="-631625853"/>
              <w:lock w:val="sdtContentLocked"/>
              <w:placeholder>
                <w:docPart w:val="571A5992A0844C17990488D7E9FFD7A5"/>
              </w:placeholder>
            </w:sdtPr>
            <w:sdtEndPr/>
            <w:sdtContent>
              <w:p w:rsidR="000B4D24" w:rsidRPr="007C583C" w:rsidRDefault="000B4D24" w:rsidP="00EC070A">
                <w:pPr>
                  <w:rPr>
                    <w:color w:val="000000" w:themeColor="text1"/>
                    <w:szCs w:val="24"/>
                  </w:rPr>
                </w:pPr>
                <w:r>
                  <w:rPr>
                    <w:b/>
                    <w:color w:val="000000" w:themeColor="text1"/>
                    <w:sz w:val="24"/>
                    <w:szCs w:val="24"/>
                  </w:rPr>
                  <w:t>Environmental hazards</w:t>
                </w:r>
              </w:p>
            </w:sdtContent>
          </w:sdt>
        </w:tc>
      </w:tr>
      <w:tr w:rsidR="000B4D24" w:rsidRPr="008C1167" w:rsidTr="00EC070A">
        <w:tblPrEx>
          <w:shd w:val="clear" w:color="auto" w:fill="E1E4EB"/>
        </w:tblPrEx>
        <w:trPr>
          <w:trHeight w:val="283"/>
        </w:trPr>
        <w:tc>
          <w:tcPr>
            <w:tcW w:w="567" w:type="dxa"/>
            <w:tcBorders>
              <w:right w:val="nil"/>
            </w:tcBorders>
            <w:shd w:val="clear" w:color="auto" w:fill="E1E4EB"/>
          </w:tcPr>
          <w:p w:rsidR="000B4D24" w:rsidRPr="00E21105" w:rsidRDefault="000B4D24" w:rsidP="00EC070A">
            <w:pPr>
              <w:rPr>
                <w:color w:val="000000" w:themeColor="text1"/>
                <w:sz w:val="24"/>
                <w:szCs w:val="24"/>
              </w:rPr>
            </w:pPr>
          </w:p>
        </w:tc>
        <w:sdt>
          <w:sdtPr>
            <w:rPr>
              <w:color w:val="000000" w:themeColor="text1"/>
              <w:sz w:val="24"/>
              <w:szCs w:val="24"/>
            </w:rPr>
            <w:id w:val="1101837765"/>
            <w:placeholder>
              <w:docPart w:val="754E457E4FEA4810AA16F1DC409806A9"/>
            </w:placeholder>
          </w:sdtPr>
          <w:sdtEndPr/>
          <w:sdtContent>
            <w:sdt>
              <w:sdtPr>
                <w:rPr>
                  <w:color w:val="000000" w:themeColor="text1"/>
                  <w:sz w:val="24"/>
                  <w:szCs w:val="24"/>
                </w:rPr>
                <w:id w:val="-1120612106"/>
                <w:placeholder>
                  <w:docPart w:val="3E3D216CCED64385998644FE9D16EEAA"/>
                </w:placeholder>
              </w:sdtPr>
              <w:sdtEndPr/>
              <w:sdtContent>
                <w:sdt>
                  <w:sdtPr>
                    <w:rPr>
                      <w:color w:val="000000" w:themeColor="text1"/>
                      <w:sz w:val="24"/>
                      <w:szCs w:val="24"/>
                    </w:rPr>
                    <w:id w:val="-713416577"/>
                    <w:placeholder>
                      <w:docPart w:val="8586AE98B95246A1ACBAD724A1972B88"/>
                    </w:placeholder>
                  </w:sdtPr>
                  <w:sdtEndPr>
                    <w:rPr>
                      <w:sz w:val="22"/>
                    </w:rPr>
                  </w:sdtEndPr>
                  <w:sdtContent>
                    <w:tc>
                      <w:tcPr>
                        <w:tcW w:w="10012" w:type="dxa"/>
                        <w:gridSpan w:val="3"/>
                        <w:tcBorders>
                          <w:left w:val="nil"/>
                        </w:tcBorders>
                        <w:shd w:val="clear" w:color="auto" w:fill="E1E4EB"/>
                      </w:tcPr>
                      <w:p w:rsidR="006D1F68" w:rsidRDefault="006D1F68" w:rsidP="00EC070A">
                        <w:pPr>
                          <w:rPr>
                            <w:color w:val="000000" w:themeColor="text1"/>
                            <w:sz w:val="24"/>
                            <w:szCs w:val="24"/>
                          </w:rPr>
                        </w:pPr>
                        <w:r w:rsidRPr="006D1F68">
                          <w:rPr>
                            <w:color w:val="000000" w:themeColor="text1"/>
                            <w:sz w:val="24"/>
                            <w:szCs w:val="24"/>
                          </w:rPr>
                          <w:t>Environmentally Hazardous Substance/Marine Pollutant</w:t>
                        </w:r>
                        <w:r w:rsidR="00A31CEE">
                          <w:rPr>
                            <w:color w:val="000000" w:themeColor="text1"/>
                            <w:sz w:val="24"/>
                            <w:szCs w:val="24"/>
                          </w:rPr>
                          <w:t>.</w:t>
                        </w:r>
                      </w:p>
                      <w:p w:rsidR="006D1F68" w:rsidRDefault="006D1F68" w:rsidP="00EC070A">
                        <w:pPr>
                          <w:rPr>
                            <w:color w:val="000000" w:themeColor="text1"/>
                            <w:sz w:val="24"/>
                            <w:szCs w:val="24"/>
                          </w:rPr>
                        </w:pPr>
                      </w:p>
                      <w:p w:rsidR="006D1F68" w:rsidRDefault="006D1F68" w:rsidP="00EC070A">
                        <w:pPr>
                          <w:rPr>
                            <w:color w:val="000000" w:themeColor="text1"/>
                            <w:sz w:val="24"/>
                            <w:szCs w:val="24"/>
                          </w:rPr>
                        </w:pPr>
                        <w:r>
                          <w:rPr>
                            <w:noProof/>
                            <w:color w:val="000000" w:themeColor="text1"/>
                            <w:sz w:val="24"/>
                            <w:szCs w:val="24"/>
                          </w:rPr>
                          <w:lastRenderedPageBreak/>
                          <w:drawing>
                            <wp:inline distT="0" distB="0" distL="0" distR="0" wp14:anchorId="1988BF7A">
                              <wp:extent cx="719455" cy="719455"/>
                              <wp:effectExtent l="0" t="0" r="444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inline>
                          </w:drawing>
                        </w:r>
                      </w:p>
                      <w:p w:rsidR="000B4D24" w:rsidRPr="00E21105" w:rsidRDefault="000B4D24" w:rsidP="00EC070A">
                        <w:pPr>
                          <w:rPr>
                            <w:color w:val="000000" w:themeColor="text1"/>
                            <w:sz w:val="24"/>
                            <w:szCs w:val="24"/>
                          </w:rPr>
                        </w:pPr>
                      </w:p>
                    </w:tc>
                  </w:sdtContent>
                </w:sdt>
              </w:sdtContent>
            </w:sdt>
          </w:sdtContent>
        </w:sdt>
      </w:tr>
      <w:tr w:rsidR="000B4D24" w:rsidRPr="008C1167" w:rsidTr="00EC070A">
        <w:trPr>
          <w:trHeight w:val="397"/>
        </w:trPr>
        <w:tc>
          <w:tcPr>
            <w:tcW w:w="709" w:type="dxa"/>
            <w:gridSpan w:val="2"/>
            <w:tcBorders>
              <w:right w:val="nil"/>
            </w:tcBorders>
            <w:shd w:val="clear" w:color="auto" w:fill="818CAC"/>
          </w:tcPr>
          <w:p w:rsidR="000B4D24" w:rsidRDefault="00814F63" w:rsidP="006B1E3D">
            <w:pPr>
              <w:rPr>
                <w:b/>
                <w:color w:val="000000" w:themeColor="text1"/>
                <w:sz w:val="24"/>
                <w:szCs w:val="24"/>
              </w:rPr>
            </w:pPr>
            <w:sdt>
              <w:sdtPr>
                <w:rPr>
                  <w:color w:val="000000" w:themeColor="text1"/>
                  <w:szCs w:val="24"/>
                </w:rPr>
                <w:id w:val="-1173023923"/>
                <w:lock w:val="sdtContentLocked"/>
                <w:placeholder>
                  <w:docPart w:val="F587BB9015334CEF81593CA96F0C1ACF"/>
                </w:placeholder>
              </w:sdtPr>
              <w:sdtEndPr/>
              <w:sdtContent>
                <w:r w:rsidR="006B1E3D">
                  <w:rPr>
                    <w:b/>
                    <w:color w:val="000000" w:themeColor="text1"/>
                    <w:sz w:val="24"/>
                    <w:szCs w:val="24"/>
                  </w:rPr>
                  <w:t>14.6</w:t>
                </w:r>
              </w:sdtContent>
            </w:sdt>
          </w:p>
        </w:tc>
        <w:tc>
          <w:tcPr>
            <w:tcW w:w="9870" w:type="dxa"/>
            <w:gridSpan w:val="2"/>
            <w:tcBorders>
              <w:left w:val="nil"/>
            </w:tcBorders>
            <w:shd w:val="clear" w:color="auto" w:fill="818CAC"/>
          </w:tcPr>
          <w:sdt>
            <w:sdtPr>
              <w:rPr>
                <w:b/>
                <w:color w:val="000000" w:themeColor="text1"/>
                <w:sz w:val="24"/>
                <w:szCs w:val="24"/>
              </w:rPr>
              <w:id w:val="14732874"/>
              <w:lock w:val="sdtContentLocked"/>
              <w:placeholder>
                <w:docPart w:val="8566DDCB0E2047D28E46DE7F19E4799A"/>
              </w:placeholder>
            </w:sdtPr>
            <w:sdtEndPr/>
            <w:sdtContent>
              <w:p w:rsidR="000B4D24" w:rsidRPr="007C583C" w:rsidRDefault="000B4D24" w:rsidP="00EC070A">
                <w:pPr>
                  <w:rPr>
                    <w:color w:val="000000" w:themeColor="text1"/>
                    <w:szCs w:val="24"/>
                  </w:rPr>
                </w:pPr>
                <w:r>
                  <w:rPr>
                    <w:b/>
                    <w:color w:val="000000" w:themeColor="text1"/>
                    <w:sz w:val="24"/>
                    <w:szCs w:val="24"/>
                  </w:rPr>
                  <w:t>Special precautions for user</w:t>
                </w:r>
              </w:p>
            </w:sdtContent>
          </w:sdt>
        </w:tc>
      </w:tr>
      <w:tr w:rsidR="000B4D24" w:rsidRPr="008C1167" w:rsidTr="00EC070A">
        <w:tblPrEx>
          <w:shd w:val="clear" w:color="auto" w:fill="E1E4EB"/>
        </w:tblPrEx>
        <w:trPr>
          <w:trHeight w:val="283"/>
        </w:trPr>
        <w:tc>
          <w:tcPr>
            <w:tcW w:w="567" w:type="dxa"/>
            <w:tcBorders>
              <w:right w:val="nil"/>
            </w:tcBorders>
            <w:shd w:val="clear" w:color="auto" w:fill="E1E4EB"/>
          </w:tcPr>
          <w:p w:rsidR="000B4D24" w:rsidRPr="00E21105" w:rsidRDefault="000B4D24" w:rsidP="00EC070A">
            <w:pPr>
              <w:rPr>
                <w:color w:val="000000" w:themeColor="text1"/>
                <w:sz w:val="24"/>
                <w:szCs w:val="24"/>
              </w:rPr>
            </w:pPr>
          </w:p>
        </w:tc>
        <w:sdt>
          <w:sdtPr>
            <w:rPr>
              <w:color w:val="000000" w:themeColor="text1"/>
            </w:rPr>
            <w:id w:val="-1684586490"/>
            <w:placeholder>
              <w:docPart w:val="29BB6DDA41364979BC3B9F323F7FAE8B"/>
            </w:placeholder>
          </w:sdtPr>
          <w:sdtEndPr/>
          <w:sdtContent>
            <w:sdt>
              <w:sdtPr>
                <w:rPr>
                  <w:color w:val="000000" w:themeColor="text1"/>
                </w:rPr>
                <w:id w:val="1789932167"/>
                <w:placeholder>
                  <w:docPart w:val="77470FF14E9C48CB8014F54EDDCF609E"/>
                </w:placeholder>
              </w:sdtPr>
              <w:sdtEndPr/>
              <w:sdtContent>
                <w:sdt>
                  <w:sdtPr>
                    <w:rPr>
                      <w:color w:val="000000" w:themeColor="text1"/>
                    </w:rPr>
                    <w:id w:val="-1329659863"/>
                    <w:placeholder>
                      <w:docPart w:val="A9D01160ED954A2AA4B8A22D0AB20522"/>
                    </w:placeholder>
                  </w:sdtPr>
                  <w:sdtEndPr/>
                  <w:sdtContent>
                    <w:tc>
                      <w:tcPr>
                        <w:tcW w:w="10012" w:type="dxa"/>
                        <w:gridSpan w:val="3"/>
                        <w:tcBorders>
                          <w:left w:val="nil"/>
                        </w:tcBorders>
                        <w:shd w:val="clear" w:color="auto" w:fill="E1E4EB"/>
                      </w:tcPr>
                      <w:p w:rsidR="000B4D24" w:rsidRPr="00E21105" w:rsidRDefault="00596E36" w:rsidP="00596E36">
                        <w:pPr>
                          <w:rPr>
                            <w:color w:val="000000" w:themeColor="text1"/>
                            <w:sz w:val="24"/>
                            <w:szCs w:val="24"/>
                          </w:rPr>
                        </w:pPr>
                        <w:r>
                          <w:rPr>
                            <w:color w:val="000000" w:themeColor="text1"/>
                          </w:rPr>
                          <w:t>T</w:t>
                        </w:r>
                        <w:r w:rsidRPr="00596E36">
                          <w:rPr>
                            <w:color w:val="000000" w:themeColor="text1"/>
                          </w:rPr>
                          <w:t>his product contains constituents flammables &amp; dangerous for the environment - in case of</w:t>
                        </w:r>
                        <w:r>
                          <w:rPr>
                            <w:color w:val="000000" w:themeColor="text1"/>
                          </w:rPr>
                          <w:t xml:space="preserve"> </w:t>
                        </w:r>
                        <w:r w:rsidRPr="00596E36">
                          <w:rPr>
                            <w:color w:val="000000" w:themeColor="text1"/>
                          </w:rPr>
                          <w:t>pouring out, make sure to label new package accordingly, reproducing original label with</w:t>
                        </w:r>
                        <w:r>
                          <w:rPr>
                            <w:color w:val="000000" w:themeColor="text1"/>
                          </w:rPr>
                          <w:t xml:space="preserve"> </w:t>
                        </w:r>
                        <w:r w:rsidRPr="00596E36">
                          <w:rPr>
                            <w:color w:val="000000" w:themeColor="text1"/>
                          </w:rPr>
                          <w:t>relevant symbols.</w:t>
                        </w:r>
                      </w:p>
                    </w:tc>
                  </w:sdtContent>
                </w:sdt>
              </w:sdtContent>
            </w:sdt>
          </w:sdtContent>
        </w:sdt>
      </w:tr>
      <w:tr w:rsidR="000B4D24" w:rsidRPr="008C1167" w:rsidTr="00EC070A">
        <w:trPr>
          <w:trHeight w:val="397"/>
        </w:trPr>
        <w:tc>
          <w:tcPr>
            <w:tcW w:w="709" w:type="dxa"/>
            <w:gridSpan w:val="2"/>
            <w:tcBorders>
              <w:right w:val="nil"/>
            </w:tcBorders>
            <w:shd w:val="clear" w:color="auto" w:fill="818CAC"/>
          </w:tcPr>
          <w:p w:rsidR="000B4D24" w:rsidRDefault="00814F63" w:rsidP="00EC070A">
            <w:pPr>
              <w:rPr>
                <w:b/>
                <w:color w:val="000000" w:themeColor="text1"/>
                <w:sz w:val="24"/>
                <w:szCs w:val="24"/>
              </w:rPr>
            </w:pPr>
            <w:sdt>
              <w:sdtPr>
                <w:rPr>
                  <w:color w:val="000000" w:themeColor="text1"/>
                  <w:szCs w:val="24"/>
                </w:rPr>
                <w:id w:val="1036397187"/>
                <w:lock w:val="sdtContentLocked"/>
                <w:placeholder>
                  <w:docPart w:val="033C8EB984374035A4D2EEF7289C1A2E"/>
                </w:placeholder>
              </w:sdtPr>
              <w:sdtEndPr/>
              <w:sdtContent>
                <w:r w:rsidR="006B1E3D">
                  <w:rPr>
                    <w:b/>
                    <w:color w:val="000000" w:themeColor="text1"/>
                    <w:sz w:val="24"/>
                    <w:szCs w:val="24"/>
                  </w:rPr>
                  <w:t>14.7</w:t>
                </w:r>
              </w:sdtContent>
            </w:sdt>
          </w:p>
        </w:tc>
        <w:tc>
          <w:tcPr>
            <w:tcW w:w="9870" w:type="dxa"/>
            <w:gridSpan w:val="2"/>
            <w:tcBorders>
              <w:left w:val="nil"/>
            </w:tcBorders>
            <w:shd w:val="clear" w:color="auto" w:fill="818CAC"/>
          </w:tcPr>
          <w:sdt>
            <w:sdtPr>
              <w:rPr>
                <w:b/>
                <w:color w:val="000000" w:themeColor="text1"/>
                <w:sz w:val="24"/>
                <w:szCs w:val="24"/>
              </w:rPr>
              <w:id w:val="1153257358"/>
              <w:lock w:val="sdtContentLocked"/>
              <w:placeholder>
                <w:docPart w:val="1731547CF4834658A43C4F24D2910E0D"/>
              </w:placeholder>
            </w:sdtPr>
            <w:sdtEndPr/>
            <w:sdtContent>
              <w:p w:rsidR="000B4D24" w:rsidRPr="007C583C" w:rsidRDefault="000B4D24" w:rsidP="00EC070A">
                <w:pPr>
                  <w:rPr>
                    <w:color w:val="000000" w:themeColor="text1"/>
                    <w:szCs w:val="24"/>
                  </w:rPr>
                </w:pPr>
                <w:r>
                  <w:rPr>
                    <w:b/>
                    <w:color w:val="000000" w:themeColor="text1"/>
                    <w:sz w:val="24"/>
                    <w:szCs w:val="24"/>
                  </w:rPr>
                  <w:t>Transport in bulk according to Annex II of MARPOL73/78 and the IBC code</w:t>
                </w:r>
              </w:p>
            </w:sdtContent>
          </w:sdt>
        </w:tc>
      </w:tr>
      <w:tr w:rsidR="000B4D24" w:rsidRPr="008C1167" w:rsidTr="00EC070A">
        <w:tblPrEx>
          <w:shd w:val="clear" w:color="auto" w:fill="E1E4EB"/>
        </w:tblPrEx>
        <w:trPr>
          <w:trHeight w:val="283"/>
        </w:trPr>
        <w:tc>
          <w:tcPr>
            <w:tcW w:w="567" w:type="dxa"/>
            <w:tcBorders>
              <w:right w:val="nil"/>
            </w:tcBorders>
            <w:shd w:val="clear" w:color="auto" w:fill="E1E4EB"/>
          </w:tcPr>
          <w:p w:rsidR="000B4D24" w:rsidRPr="00E21105" w:rsidRDefault="000B4D24" w:rsidP="00EC070A">
            <w:pPr>
              <w:rPr>
                <w:color w:val="000000" w:themeColor="text1"/>
                <w:sz w:val="24"/>
                <w:szCs w:val="24"/>
              </w:rPr>
            </w:pPr>
          </w:p>
        </w:tc>
        <w:sdt>
          <w:sdtPr>
            <w:rPr>
              <w:color w:val="000000" w:themeColor="text1"/>
              <w:sz w:val="24"/>
              <w:szCs w:val="24"/>
            </w:rPr>
            <w:id w:val="-500053265"/>
            <w:placeholder>
              <w:docPart w:val="7D8D7B5AD818437DB533AA743E47628B"/>
            </w:placeholder>
          </w:sdtPr>
          <w:sdtEndPr/>
          <w:sdtContent>
            <w:sdt>
              <w:sdtPr>
                <w:rPr>
                  <w:color w:val="000000" w:themeColor="text1"/>
                  <w:sz w:val="24"/>
                  <w:szCs w:val="24"/>
                </w:rPr>
                <w:id w:val="-1442525736"/>
                <w:placeholder>
                  <w:docPart w:val="032563D66A0B44B693DB19C84AF02D54"/>
                </w:placeholder>
              </w:sdtPr>
              <w:sdtEndPr/>
              <w:sdtContent>
                <w:sdt>
                  <w:sdtPr>
                    <w:rPr>
                      <w:color w:val="000000" w:themeColor="text1"/>
                      <w:sz w:val="24"/>
                      <w:szCs w:val="24"/>
                    </w:rPr>
                    <w:id w:val="1034232984"/>
                    <w:placeholder>
                      <w:docPart w:val="CB8B530C93834CA2BE2AD054D625E913"/>
                    </w:placeholder>
                  </w:sdtPr>
                  <w:sdtEndPr>
                    <w:rPr>
                      <w:sz w:val="22"/>
                    </w:rPr>
                  </w:sdtEndPr>
                  <w:sdtContent>
                    <w:tc>
                      <w:tcPr>
                        <w:tcW w:w="10012" w:type="dxa"/>
                        <w:gridSpan w:val="3"/>
                        <w:tcBorders>
                          <w:left w:val="nil"/>
                        </w:tcBorders>
                        <w:shd w:val="clear" w:color="auto" w:fill="E1E4EB"/>
                      </w:tcPr>
                      <w:p w:rsidR="000B4D24" w:rsidRPr="00E21105" w:rsidRDefault="006D1F68" w:rsidP="00EC070A">
                        <w:pPr>
                          <w:rPr>
                            <w:color w:val="000000" w:themeColor="text1"/>
                            <w:sz w:val="24"/>
                            <w:szCs w:val="24"/>
                          </w:rPr>
                        </w:pPr>
                        <w:r w:rsidRPr="006D1F68">
                          <w:rPr>
                            <w:color w:val="000000" w:themeColor="text1"/>
                          </w:rPr>
                          <w:t xml:space="preserve">Tariff Number </w:t>
                        </w:r>
                        <w:r w:rsidR="00596E36" w:rsidRPr="00596E36">
                          <w:rPr>
                            <w:color w:val="000000" w:themeColor="text1"/>
                          </w:rPr>
                          <w:t>3301192000</w:t>
                        </w:r>
                        <w:r w:rsidR="00A31CEE">
                          <w:rPr>
                            <w:color w:val="000000" w:themeColor="text1"/>
                          </w:rPr>
                          <w:t>.</w:t>
                        </w:r>
                      </w:p>
                    </w:tc>
                  </w:sdtContent>
                </w:sdt>
              </w:sdtContent>
            </w:sdt>
          </w:sdtContent>
        </w:sdt>
      </w:tr>
    </w:tbl>
    <w:sdt>
      <w:sdtPr>
        <w:rPr>
          <w:rFonts w:asciiTheme="minorHAnsi" w:hAnsiTheme="minorHAnsi" w:cstheme="minorHAnsi"/>
          <w:sz w:val="24"/>
        </w:rPr>
        <w:id w:val="142080193"/>
        <w:lock w:val="sdtContentLocked"/>
        <w:placeholder>
          <w:docPart w:val="C3568CA762664E458A42114DA8A2ADF4"/>
        </w:placeholder>
      </w:sdtPr>
      <w:sdtEndPr>
        <w:rPr>
          <w:szCs w:val="20"/>
        </w:rPr>
      </w:sdtEndPr>
      <w:sdtContent>
        <w:p w:rsidR="007C24EF" w:rsidRPr="00405991" w:rsidRDefault="00B22635" w:rsidP="000B01A7">
          <w:pPr>
            <w:pStyle w:val="Heading5"/>
            <w:rPr>
              <w:rFonts w:asciiTheme="minorHAnsi" w:hAnsiTheme="minorHAnsi" w:cstheme="minorHAnsi"/>
              <w:szCs w:val="20"/>
            </w:rPr>
          </w:pPr>
          <w:r w:rsidRPr="00405991">
            <w:rPr>
              <w:rFonts w:asciiTheme="minorHAnsi" w:hAnsiTheme="minorHAnsi" w:cstheme="minorHAnsi"/>
              <w:sz w:val="24"/>
            </w:rPr>
            <w:t xml:space="preserve">15. </w:t>
          </w:r>
          <w:r w:rsidR="007C24EF" w:rsidRPr="00405991">
            <w:rPr>
              <w:rFonts w:asciiTheme="minorHAnsi" w:hAnsiTheme="minorHAnsi" w:cstheme="minorHAnsi"/>
              <w:sz w:val="24"/>
            </w:rPr>
            <w:t>REGULATORY INFORMATION</w:t>
          </w:r>
        </w:p>
      </w:sdtContent>
    </w:sdt>
    <w:tbl>
      <w:tblPr>
        <w:tblStyle w:val="TableGrid"/>
        <w:tblW w:w="10579" w:type="dxa"/>
        <w:tblInd w:w="108" w:type="dxa"/>
        <w:shd w:val="clear" w:color="auto" w:fill="818CAC"/>
        <w:tblLook w:val="04A0" w:firstRow="1" w:lastRow="0" w:firstColumn="1" w:lastColumn="0" w:noHBand="0" w:noVBand="1"/>
      </w:tblPr>
      <w:tblGrid>
        <w:gridCol w:w="567"/>
        <w:gridCol w:w="142"/>
        <w:gridCol w:w="9870"/>
      </w:tblGrid>
      <w:tr w:rsidR="00B21198" w:rsidRPr="008C1167" w:rsidTr="00BD1884">
        <w:trPr>
          <w:trHeight w:val="397"/>
        </w:trPr>
        <w:tc>
          <w:tcPr>
            <w:tcW w:w="709" w:type="dxa"/>
            <w:gridSpan w:val="2"/>
            <w:tcBorders>
              <w:right w:val="nil"/>
            </w:tcBorders>
            <w:shd w:val="clear" w:color="auto" w:fill="818CAC"/>
          </w:tcPr>
          <w:p w:rsidR="00B21198" w:rsidRPr="007C583C" w:rsidRDefault="00814F63" w:rsidP="00EC070A">
            <w:pPr>
              <w:rPr>
                <w:b/>
                <w:color w:val="000000" w:themeColor="text1"/>
                <w:sz w:val="24"/>
                <w:szCs w:val="24"/>
              </w:rPr>
            </w:pPr>
            <w:sdt>
              <w:sdtPr>
                <w:rPr>
                  <w:color w:val="000000" w:themeColor="text1"/>
                  <w:szCs w:val="24"/>
                </w:rPr>
                <w:id w:val="195367498"/>
                <w:lock w:val="sdtContentLocked"/>
                <w:placeholder>
                  <w:docPart w:val="0D4FF208A6D74D1D97C5E8851284B73B"/>
                </w:placeholder>
              </w:sdtPr>
              <w:sdtEndPr/>
              <w:sdtContent>
                <w:r w:rsidR="006B1E3D">
                  <w:rPr>
                    <w:b/>
                    <w:color w:val="000000" w:themeColor="text1"/>
                    <w:sz w:val="24"/>
                    <w:szCs w:val="24"/>
                  </w:rPr>
                  <w:t>15.1</w:t>
                </w:r>
              </w:sdtContent>
            </w:sdt>
          </w:p>
        </w:tc>
        <w:tc>
          <w:tcPr>
            <w:tcW w:w="9870" w:type="dxa"/>
            <w:tcBorders>
              <w:left w:val="nil"/>
            </w:tcBorders>
            <w:shd w:val="clear" w:color="auto" w:fill="818CAC"/>
          </w:tcPr>
          <w:sdt>
            <w:sdtPr>
              <w:rPr>
                <w:b/>
                <w:color w:val="000000" w:themeColor="text1"/>
                <w:sz w:val="24"/>
                <w:szCs w:val="24"/>
              </w:rPr>
              <w:id w:val="1041713209"/>
              <w:lock w:val="sdtContentLocked"/>
              <w:placeholder>
                <w:docPart w:val="1C01B50DB0D545E28B121DA4BAE8682F"/>
              </w:placeholder>
            </w:sdtPr>
            <w:sdtEndPr/>
            <w:sdtContent>
              <w:p w:rsidR="00B21198" w:rsidRDefault="006B1E3D" w:rsidP="00EC070A">
                <w:pPr>
                  <w:rPr>
                    <w:color w:val="000000" w:themeColor="text1"/>
                    <w:sz w:val="24"/>
                    <w:szCs w:val="24"/>
                  </w:rPr>
                </w:pPr>
                <w:r>
                  <w:rPr>
                    <w:b/>
                    <w:color w:val="000000" w:themeColor="text1"/>
                    <w:sz w:val="24"/>
                    <w:szCs w:val="24"/>
                  </w:rPr>
                  <w:t>S</w:t>
                </w:r>
                <w:r w:rsidR="00B21198">
                  <w:rPr>
                    <w:b/>
                    <w:color w:val="000000" w:themeColor="text1"/>
                    <w:sz w:val="24"/>
                    <w:szCs w:val="24"/>
                  </w:rPr>
                  <w:t>afety, health and environmental reg</w:t>
                </w:r>
                <w:r w:rsidR="008010A3">
                  <w:rPr>
                    <w:b/>
                    <w:color w:val="000000" w:themeColor="text1"/>
                    <w:sz w:val="24"/>
                    <w:szCs w:val="24"/>
                  </w:rPr>
                  <w:t>u</w:t>
                </w:r>
                <w:r w:rsidR="00B21198">
                  <w:rPr>
                    <w:b/>
                    <w:color w:val="000000" w:themeColor="text1"/>
                    <w:sz w:val="24"/>
                    <w:szCs w:val="24"/>
                  </w:rPr>
                  <w:t xml:space="preserve">lations/legislation specific for the substance or mixture </w:t>
                </w:r>
              </w:p>
            </w:sdtContent>
          </w:sdt>
        </w:tc>
      </w:tr>
      <w:tr w:rsidR="00B21198" w:rsidRPr="008C1167" w:rsidTr="00340A72">
        <w:tblPrEx>
          <w:shd w:val="clear" w:color="auto" w:fill="E1E4EB"/>
        </w:tblPrEx>
        <w:trPr>
          <w:trHeight w:val="283"/>
        </w:trPr>
        <w:tc>
          <w:tcPr>
            <w:tcW w:w="567" w:type="dxa"/>
            <w:tcBorders>
              <w:right w:val="nil"/>
            </w:tcBorders>
            <w:shd w:val="clear" w:color="auto" w:fill="E1E4EB"/>
          </w:tcPr>
          <w:p w:rsidR="00B21198" w:rsidRPr="00E21105" w:rsidRDefault="00B21198" w:rsidP="00EC070A">
            <w:pPr>
              <w:rPr>
                <w:color w:val="000000" w:themeColor="text1"/>
                <w:sz w:val="24"/>
                <w:szCs w:val="24"/>
              </w:rPr>
            </w:pPr>
          </w:p>
        </w:tc>
        <w:sdt>
          <w:sdtPr>
            <w:rPr>
              <w:color w:val="000000" w:themeColor="text1"/>
            </w:rPr>
            <w:id w:val="-654833888"/>
            <w:placeholder>
              <w:docPart w:val="A271966C21B0448388409F1844E90101"/>
            </w:placeholder>
          </w:sdtPr>
          <w:sdtEndPr/>
          <w:sdtContent>
            <w:sdt>
              <w:sdtPr>
                <w:rPr>
                  <w:color w:val="000000" w:themeColor="text1"/>
                </w:rPr>
                <w:id w:val="-1562011309"/>
                <w:placeholder>
                  <w:docPart w:val="BB9419AF40F8450F92B6E25FA48A48BE"/>
                </w:placeholder>
              </w:sdtPr>
              <w:sdtEndPr/>
              <w:sdtContent>
                <w:sdt>
                  <w:sdtPr>
                    <w:rPr>
                      <w:color w:val="000000" w:themeColor="text1"/>
                    </w:rPr>
                    <w:id w:val="1432628051"/>
                    <w:placeholder>
                      <w:docPart w:val="F6292981116C4A29BD041C401836176E"/>
                    </w:placeholder>
                  </w:sdtPr>
                  <w:sdtEndPr/>
                  <w:sdtContent>
                    <w:tc>
                      <w:tcPr>
                        <w:tcW w:w="10012" w:type="dxa"/>
                        <w:gridSpan w:val="2"/>
                        <w:tcBorders>
                          <w:left w:val="nil"/>
                        </w:tcBorders>
                        <w:shd w:val="clear" w:color="auto" w:fill="E1E4EB"/>
                      </w:tcPr>
                      <w:p w:rsidR="006D1F68" w:rsidRPr="006D1F68" w:rsidRDefault="006D1F68" w:rsidP="006D1F68">
                        <w:pPr>
                          <w:rPr>
                            <w:color w:val="000000" w:themeColor="text1"/>
                          </w:rPr>
                        </w:pPr>
                        <w:r w:rsidRPr="006D1F68">
                          <w:rPr>
                            <w:color w:val="000000" w:themeColor="text1"/>
                          </w:rPr>
                          <w:t>Statutory Instruments</w:t>
                        </w:r>
                      </w:p>
                      <w:p w:rsidR="006D1F68" w:rsidRPr="006D1F68" w:rsidRDefault="006D1F68" w:rsidP="006D1F68">
                        <w:pPr>
                          <w:rPr>
                            <w:color w:val="000000" w:themeColor="text1"/>
                          </w:rPr>
                        </w:pPr>
                        <w:r w:rsidRPr="006D1F68">
                          <w:rPr>
                            <w:color w:val="000000" w:themeColor="text1"/>
                          </w:rPr>
                          <w:t>The Chemicals (Hazard Information and Packaging for Supply) Regulations 2009 (S.I 2009 No. 716).</w:t>
                        </w:r>
                      </w:p>
                      <w:p w:rsidR="006D1F68" w:rsidRDefault="006D1F68" w:rsidP="006D1F68">
                        <w:pPr>
                          <w:rPr>
                            <w:color w:val="000000" w:themeColor="text1"/>
                          </w:rPr>
                        </w:pPr>
                      </w:p>
                      <w:p w:rsidR="006D1F68" w:rsidRPr="006D1F68" w:rsidRDefault="006D1F68" w:rsidP="006D1F68">
                        <w:pPr>
                          <w:rPr>
                            <w:color w:val="000000" w:themeColor="text1"/>
                          </w:rPr>
                        </w:pPr>
                        <w:r w:rsidRPr="006D1F68">
                          <w:rPr>
                            <w:color w:val="000000" w:themeColor="text1"/>
                          </w:rPr>
                          <w:t>Guidance Notes</w:t>
                        </w:r>
                      </w:p>
                      <w:p w:rsidR="006D1F68" w:rsidRPr="006D1F68" w:rsidRDefault="006D1F68" w:rsidP="006D1F68">
                        <w:pPr>
                          <w:rPr>
                            <w:color w:val="000000" w:themeColor="text1"/>
                          </w:rPr>
                        </w:pPr>
                        <w:r w:rsidRPr="006D1F68">
                          <w:rPr>
                            <w:color w:val="000000" w:themeColor="text1"/>
                          </w:rPr>
                          <w:t>Workplace Exposure Limits EH40. CHIP for everyone HSG(108).</w:t>
                        </w:r>
                      </w:p>
                      <w:p w:rsidR="006D1F68" w:rsidRDefault="006D1F68" w:rsidP="006D1F68">
                        <w:pPr>
                          <w:rPr>
                            <w:color w:val="000000" w:themeColor="text1"/>
                          </w:rPr>
                        </w:pPr>
                      </w:p>
                      <w:p w:rsidR="006D1F68" w:rsidRPr="006D1F68" w:rsidRDefault="006D1F68" w:rsidP="006D1F68">
                        <w:pPr>
                          <w:rPr>
                            <w:color w:val="000000" w:themeColor="text1"/>
                          </w:rPr>
                        </w:pPr>
                        <w:r w:rsidRPr="006D1F68">
                          <w:rPr>
                            <w:color w:val="000000" w:themeColor="text1"/>
                          </w:rPr>
                          <w:t>EU Legislation</w:t>
                        </w:r>
                      </w:p>
                      <w:p w:rsidR="00B21198" w:rsidRPr="00E21105" w:rsidRDefault="006D1F68" w:rsidP="006D1F68">
                        <w:pPr>
                          <w:rPr>
                            <w:color w:val="000000" w:themeColor="text1"/>
                            <w:sz w:val="24"/>
                            <w:szCs w:val="24"/>
                          </w:rPr>
                        </w:pPr>
                        <w:r w:rsidRPr="006D1F68">
                          <w:rPr>
                            <w:color w:val="000000" w:themeColor="text1"/>
                          </w:rPr>
                          <w:t>Regulation (EC) No 1907/2006 of the European Parliament and of the Council of 18 December 2006 concerning the Registration,</w:t>
                        </w:r>
                        <w:r>
                          <w:rPr>
                            <w:color w:val="000000" w:themeColor="text1"/>
                          </w:rPr>
                          <w:t xml:space="preserve"> </w:t>
                        </w:r>
                        <w:r w:rsidRPr="006D1F68">
                          <w:rPr>
                            <w:color w:val="000000" w:themeColor="text1"/>
                          </w:rPr>
                          <w:t>Evaluation, Authorisation and Restriction of Chemicals (REACH), establishing a European Chemicals Agency, amending Directive</w:t>
                        </w:r>
                        <w:r>
                          <w:rPr>
                            <w:color w:val="000000" w:themeColor="text1"/>
                          </w:rPr>
                          <w:t xml:space="preserve"> </w:t>
                        </w:r>
                        <w:r w:rsidRPr="006D1F68">
                          <w:rPr>
                            <w:color w:val="000000" w:themeColor="text1"/>
                          </w:rPr>
                          <w:t>1999/45/EC and repealing Council Regulation (EEC) No 793/93 and Commission Regulation (EC) No 1488/94 as well as Council Directive</w:t>
                        </w:r>
                        <w:r>
                          <w:rPr>
                            <w:color w:val="000000" w:themeColor="text1"/>
                          </w:rPr>
                          <w:t xml:space="preserve"> </w:t>
                        </w:r>
                        <w:r w:rsidRPr="006D1F68">
                          <w:rPr>
                            <w:color w:val="000000" w:themeColor="text1"/>
                          </w:rPr>
                          <w:t>76/769/EEC and Commission Directives 91/155/EEC, 93/67/EEC, 93/105/EC and 2000/21/EC, including amendments.</w:t>
                        </w:r>
                      </w:p>
                    </w:tc>
                  </w:sdtContent>
                </w:sdt>
              </w:sdtContent>
            </w:sdt>
          </w:sdtContent>
        </w:sdt>
      </w:tr>
      <w:tr w:rsidR="00B21198" w:rsidRPr="008C1167" w:rsidTr="00BD1884">
        <w:trPr>
          <w:trHeight w:val="397"/>
        </w:trPr>
        <w:tc>
          <w:tcPr>
            <w:tcW w:w="709" w:type="dxa"/>
            <w:gridSpan w:val="2"/>
            <w:tcBorders>
              <w:right w:val="nil"/>
            </w:tcBorders>
            <w:shd w:val="clear" w:color="auto" w:fill="818CAC"/>
          </w:tcPr>
          <w:p w:rsidR="00B21198" w:rsidRPr="007C583C" w:rsidRDefault="00814F63" w:rsidP="006B1E3D">
            <w:pPr>
              <w:rPr>
                <w:b/>
                <w:color w:val="000000" w:themeColor="text1"/>
                <w:sz w:val="24"/>
                <w:szCs w:val="24"/>
              </w:rPr>
            </w:pPr>
            <w:sdt>
              <w:sdtPr>
                <w:rPr>
                  <w:color w:val="000000" w:themeColor="text1"/>
                  <w:szCs w:val="24"/>
                </w:rPr>
                <w:id w:val="-973129668"/>
                <w:lock w:val="sdtContentLocked"/>
                <w:placeholder>
                  <w:docPart w:val="02F8975A80CC4CA5997C52141F12E66E"/>
                </w:placeholder>
              </w:sdtPr>
              <w:sdtEndPr/>
              <w:sdtContent>
                <w:r w:rsidR="006B1E3D">
                  <w:rPr>
                    <w:b/>
                    <w:color w:val="000000" w:themeColor="text1"/>
                    <w:sz w:val="24"/>
                    <w:szCs w:val="24"/>
                  </w:rPr>
                  <w:t>15.2</w:t>
                </w:r>
              </w:sdtContent>
            </w:sdt>
          </w:p>
        </w:tc>
        <w:tc>
          <w:tcPr>
            <w:tcW w:w="9870" w:type="dxa"/>
            <w:tcBorders>
              <w:left w:val="nil"/>
            </w:tcBorders>
            <w:shd w:val="clear" w:color="auto" w:fill="818CAC"/>
          </w:tcPr>
          <w:sdt>
            <w:sdtPr>
              <w:rPr>
                <w:b/>
                <w:color w:val="000000" w:themeColor="text1"/>
                <w:sz w:val="24"/>
                <w:szCs w:val="24"/>
              </w:rPr>
              <w:id w:val="-1832899465"/>
              <w:lock w:val="sdtContentLocked"/>
              <w:placeholder>
                <w:docPart w:val="601901672BA04169B6968069BDE457A2"/>
              </w:placeholder>
            </w:sdtPr>
            <w:sdtEndPr/>
            <w:sdtContent>
              <w:p w:rsidR="00B21198" w:rsidRDefault="00B21198" w:rsidP="00EC070A">
                <w:pPr>
                  <w:rPr>
                    <w:color w:val="000000" w:themeColor="text1"/>
                    <w:sz w:val="24"/>
                    <w:szCs w:val="24"/>
                  </w:rPr>
                </w:pPr>
                <w:r>
                  <w:rPr>
                    <w:b/>
                    <w:color w:val="000000" w:themeColor="text1"/>
                    <w:sz w:val="24"/>
                    <w:szCs w:val="24"/>
                  </w:rPr>
                  <w:t>Chemical safety assessment</w:t>
                </w:r>
              </w:p>
            </w:sdtContent>
          </w:sdt>
        </w:tc>
      </w:tr>
      <w:tr w:rsidR="009961A0" w:rsidRPr="008C1167" w:rsidTr="007665BF">
        <w:tblPrEx>
          <w:shd w:val="clear" w:color="auto" w:fill="E1E4EB"/>
        </w:tblPrEx>
        <w:trPr>
          <w:trHeight w:val="283"/>
        </w:trPr>
        <w:tc>
          <w:tcPr>
            <w:tcW w:w="567" w:type="dxa"/>
            <w:tcBorders>
              <w:right w:val="nil"/>
            </w:tcBorders>
            <w:shd w:val="clear" w:color="auto" w:fill="E1E4EB"/>
          </w:tcPr>
          <w:p w:rsidR="009961A0" w:rsidRPr="00E21105" w:rsidRDefault="009961A0" w:rsidP="007665BF">
            <w:pPr>
              <w:rPr>
                <w:color w:val="000000" w:themeColor="text1"/>
                <w:sz w:val="24"/>
                <w:szCs w:val="24"/>
              </w:rPr>
            </w:pPr>
          </w:p>
        </w:tc>
        <w:sdt>
          <w:sdtPr>
            <w:rPr>
              <w:color w:val="000000" w:themeColor="text1"/>
              <w:sz w:val="24"/>
              <w:szCs w:val="24"/>
            </w:rPr>
            <w:id w:val="943348241"/>
            <w:placeholder>
              <w:docPart w:val="916B2AB67F9E4FD0B906FEEE7A119C19"/>
            </w:placeholder>
          </w:sdtPr>
          <w:sdtEndPr/>
          <w:sdtContent>
            <w:sdt>
              <w:sdtPr>
                <w:rPr>
                  <w:color w:val="000000" w:themeColor="text1"/>
                  <w:sz w:val="24"/>
                  <w:szCs w:val="24"/>
                </w:rPr>
                <w:id w:val="-1757587266"/>
                <w:placeholder>
                  <w:docPart w:val="1975049572954283B9DDBFE64112EA9B"/>
                </w:placeholder>
              </w:sdtPr>
              <w:sdtEndPr/>
              <w:sdtContent>
                <w:sdt>
                  <w:sdtPr>
                    <w:rPr>
                      <w:color w:val="000000" w:themeColor="text1"/>
                      <w:sz w:val="24"/>
                      <w:szCs w:val="24"/>
                    </w:rPr>
                    <w:id w:val="-866052069"/>
                    <w:placeholder>
                      <w:docPart w:val="D64A1C21C4534634A151D49343078688"/>
                    </w:placeholder>
                  </w:sdtPr>
                  <w:sdtEndPr>
                    <w:rPr>
                      <w:sz w:val="22"/>
                    </w:rPr>
                  </w:sdtEndPr>
                  <w:sdtContent>
                    <w:tc>
                      <w:tcPr>
                        <w:tcW w:w="10012" w:type="dxa"/>
                        <w:gridSpan w:val="2"/>
                        <w:tcBorders>
                          <w:left w:val="nil"/>
                        </w:tcBorders>
                        <w:shd w:val="clear" w:color="auto" w:fill="E1E4EB"/>
                      </w:tcPr>
                      <w:p w:rsidR="009961A0" w:rsidRPr="00E21105" w:rsidRDefault="00ED22D5" w:rsidP="00ED22D5">
                        <w:pPr>
                          <w:rPr>
                            <w:color w:val="000000" w:themeColor="text1"/>
                            <w:sz w:val="24"/>
                            <w:szCs w:val="24"/>
                          </w:rPr>
                        </w:pPr>
                        <w:r>
                          <w:rPr>
                            <w:color w:val="000000" w:themeColor="text1"/>
                            <w:szCs w:val="24"/>
                          </w:rPr>
                          <w:t>No additional information available.</w:t>
                        </w:r>
                      </w:p>
                    </w:tc>
                  </w:sdtContent>
                </w:sdt>
              </w:sdtContent>
            </w:sdt>
          </w:sdtContent>
        </w:sdt>
      </w:tr>
    </w:tbl>
    <w:sdt>
      <w:sdtPr>
        <w:rPr>
          <w:rFonts w:asciiTheme="minorHAnsi" w:hAnsiTheme="minorHAnsi" w:cstheme="minorHAnsi"/>
          <w:sz w:val="24"/>
        </w:rPr>
        <w:id w:val="1251926868"/>
        <w:lock w:val="sdtContentLocked"/>
        <w:placeholder>
          <w:docPart w:val="C3568CA762664E458A42114DA8A2ADF4"/>
        </w:placeholder>
      </w:sdtPr>
      <w:sdtEndPr>
        <w:rPr>
          <w:szCs w:val="20"/>
        </w:rPr>
      </w:sdtEndPr>
      <w:sdtContent>
        <w:p w:rsidR="007C24EF" w:rsidRPr="00C44958" w:rsidRDefault="00B22635" w:rsidP="000B01A7">
          <w:pPr>
            <w:pStyle w:val="Heading5"/>
            <w:rPr>
              <w:rFonts w:asciiTheme="minorHAnsi" w:hAnsiTheme="minorHAnsi" w:cstheme="minorHAnsi"/>
              <w:szCs w:val="20"/>
            </w:rPr>
          </w:pPr>
          <w:r w:rsidRPr="00C44958">
            <w:rPr>
              <w:rFonts w:asciiTheme="minorHAnsi" w:hAnsiTheme="minorHAnsi" w:cstheme="minorHAnsi"/>
              <w:sz w:val="24"/>
            </w:rPr>
            <w:t xml:space="preserve">16. </w:t>
          </w:r>
          <w:r w:rsidR="007C24EF" w:rsidRPr="00C44958">
            <w:rPr>
              <w:rFonts w:asciiTheme="minorHAnsi" w:hAnsiTheme="minorHAnsi" w:cstheme="minorHAnsi"/>
              <w:sz w:val="24"/>
            </w:rPr>
            <w:t>OTHER INFORMATION</w:t>
          </w:r>
        </w:p>
      </w:sdtContent>
    </w:sdt>
    <w:tbl>
      <w:tblPr>
        <w:tblStyle w:val="TableGrid"/>
        <w:tblW w:w="0" w:type="auto"/>
        <w:tblInd w:w="108" w:type="dxa"/>
        <w:shd w:val="clear" w:color="auto" w:fill="818CAC"/>
        <w:tblLook w:val="04A0" w:firstRow="1" w:lastRow="0" w:firstColumn="1" w:lastColumn="0" w:noHBand="0" w:noVBand="1"/>
      </w:tblPr>
      <w:tblGrid>
        <w:gridCol w:w="3119"/>
        <w:gridCol w:w="7455"/>
      </w:tblGrid>
      <w:tr w:rsidR="009961A0" w:rsidRPr="008C1167" w:rsidTr="007665BF">
        <w:trPr>
          <w:trHeight w:val="397"/>
        </w:trPr>
        <w:tc>
          <w:tcPr>
            <w:tcW w:w="3119" w:type="dxa"/>
            <w:shd w:val="clear" w:color="auto" w:fill="818CAC"/>
          </w:tcPr>
          <w:sdt>
            <w:sdtPr>
              <w:rPr>
                <w:color w:val="000000" w:themeColor="text1"/>
                <w:szCs w:val="24"/>
              </w:rPr>
              <w:id w:val="-1840301487"/>
              <w:lock w:val="sdtContentLocked"/>
              <w:placeholder>
                <w:docPart w:val="6639C051773B4AC5A5F7CBEF18240249"/>
              </w:placeholder>
            </w:sdtPr>
            <w:sdtEndPr/>
            <w:sdtContent>
              <w:p w:rsidR="009961A0" w:rsidRPr="00372978" w:rsidRDefault="009961A0" w:rsidP="007665BF">
                <w:pPr>
                  <w:rPr>
                    <w:color w:val="000000" w:themeColor="text1"/>
                    <w:szCs w:val="24"/>
                  </w:rPr>
                </w:pPr>
                <w:r w:rsidRPr="00372978">
                  <w:rPr>
                    <w:color w:val="000000" w:themeColor="text1"/>
                    <w:szCs w:val="24"/>
                  </w:rPr>
                  <w:t xml:space="preserve">Hazard </w:t>
                </w:r>
                <w:r w:rsidR="008847B3">
                  <w:rPr>
                    <w:color w:val="000000" w:themeColor="text1"/>
                    <w:szCs w:val="24"/>
                  </w:rPr>
                  <w:t xml:space="preserve">and/or Precautionary </w:t>
                </w:r>
                <w:r w:rsidRPr="00372978">
                  <w:rPr>
                    <w:color w:val="000000" w:themeColor="text1"/>
                    <w:szCs w:val="24"/>
                  </w:rPr>
                  <w:t>Statements in Full</w:t>
                </w:r>
              </w:p>
            </w:sdtContent>
          </w:sdt>
        </w:tc>
        <w:sdt>
          <w:sdtPr>
            <w:rPr>
              <w:color w:val="000000" w:themeColor="text1"/>
              <w:szCs w:val="24"/>
            </w:rPr>
            <w:id w:val="1881051153"/>
            <w:placeholder>
              <w:docPart w:val="F37B3616061A46C1800D347CE1BBCDE1"/>
            </w:placeholder>
          </w:sdtPr>
          <w:sdtEndPr/>
          <w:sdtContent>
            <w:tc>
              <w:tcPr>
                <w:tcW w:w="7455" w:type="dxa"/>
                <w:shd w:val="clear" w:color="auto" w:fill="E1E4EB"/>
              </w:tcPr>
              <w:p w:rsidR="00A31CEE" w:rsidRPr="00A31CEE" w:rsidRDefault="00A31CEE" w:rsidP="00A31CEE">
                <w:pPr>
                  <w:rPr>
                    <w:color w:val="000000" w:themeColor="text1"/>
                    <w:szCs w:val="24"/>
                  </w:rPr>
                </w:pPr>
                <w:r w:rsidRPr="00A31CEE">
                  <w:rPr>
                    <w:color w:val="000000" w:themeColor="text1"/>
                    <w:szCs w:val="24"/>
                  </w:rPr>
                  <w:t>H226 flammable liquid and vapour</w:t>
                </w:r>
                <w:r>
                  <w:rPr>
                    <w:color w:val="000000" w:themeColor="text1"/>
                    <w:szCs w:val="24"/>
                  </w:rPr>
                  <w:t>.</w:t>
                </w:r>
              </w:p>
              <w:p w:rsidR="00A31CEE" w:rsidRPr="00A31CEE" w:rsidRDefault="00A31CEE" w:rsidP="00A31CEE">
                <w:pPr>
                  <w:rPr>
                    <w:color w:val="000000" w:themeColor="text1"/>
                    <w:szCs w:val="24"/>
                  </w:rPr>
                </w:pPr>
                <w:r w:rsidRPr="00A31CEE">
                  <w:rPr>
                    <w:color w:val="000000" w:themeColor="text1"/>
                    <w:szCs w:val="24"/>
                  </w:rPr>
                  <w:t>H304 may be fatal if swallowed and enters airways</w:t>
                </w:r>
                <w:r>
                  <w:rPr>
                    <w:color w:val="000000" w:themeColor="text1"/>
                    <w:szCs w:val="24"/>
                  </w:rPr>
                  <w:t>.</w:t>
                </w:r>
              </w:p>
              <w:p w:rsidR="00A31CEE" w:rsidRPr="00A31CEE" w:rsidRDefault="00A31CEE" w:rsidP="00A31CEE">
                <w:pPr>
                  <w:rPr>
                    <w:color w:val="000000" w:themeColor="text1"/>
                    <w:szCs w:val="24"/>
                  </w:rPr>
                </w:pPr>
                <w:r w:rsidRPr="00A31CEE">
                  <w:rPr>
                    <w:color w:val="000000" w:themeColor="text1"/>
                    <w:szCs w:val="24"/>
                  </w:rPr>
                  <w:t>H315 causes skin irritation</w:t>
                </w:r>
                <w:r>
                  <w:rPr>
                    <w:color w:val="000000" w:themeColor="text1"/>
                    <w:szCs w:val="24"/>
                  </w:rPr>
                  <w:t>.</w:t>
                </w:r>
              </w:p>
              <w:p w:rsidR="00A31CEE" w:rsidRPr="00A31CEE" w:rsidRDefault="00A31CEE" w:rsidP="00A31CEE">
                <w:pPr>
                  <w:rPr>
                    <w:color w:val="000000" w:themeColor="text1"/>
                    <w:szCs w:val="24"/>
                  </w:rPr>
                </w:pPr>
                <w:r w:rsidRPr="00A31CEE">
                  <w:rPr>
                    <w:color w:val="000000" w:themeColor="text1"/>
                    <w:szCs w:val="24"/>
                  </w:rPr>
                  <w:t>H317 may cause an allergic skin reaction</w:t>
                </w:r>
                <w:r>
                  <w:rPr>
                    <w:color w:val="000000" w:themeColor="text1"/>
                    <w:szCs w:val="24"/>
                  </w:rPr>
                  <w:t>.</w:t>
                </w:r>
              </w:p>
              <w:p w:rsidR="009961A0" w:rsidRPr="007C583C" w:rsidRDefault="00A31CEE" w:rsidP="00A31CEE">
                <w:pPr>
                  <w:rPr>
                    <w:color w:val="000000" w:themeColor="text1"/>
                    <w:szCs w:val="24"/>
                  </w:rPr>
                </w:pPr>
                <w:r w:rsidRPr="00A31CEE">
                  <w:rPr>
                    <w:color w:val="000000" w:themeColor="text1"/>
                    <w:szCs w:val="24"/>
                  </w:rPr>
                  <w:t>H410 very toxic to aquatic life with long lasting effects</w:t>
                </w:r>
                <w:r w:rsidR="00ED22D5" w:rsidRPr="00ED22D5">
                  <w:rPr>
                    <w:color w:val="000000" w:themeColor="text1"/>
                    <w:szCs w:val="24"/>
                  </w:rPr>
                  <w:t>.</w:t>
                </w:r>
              </w:p>
            </w:tc>
          </w:sdtContent>
        </w:sdt>
      </w:tr>
      <w:tr w:rsidR="009961A0" w:rsidRPr="008C1167" w:rsidTr="007665BF">
        <w:trPr>
          <w:trHeight w:val="397"/>
        </w:trPr>
        <w:tc>
          <w:tcPr>
            <w:tcW w:w="3119" w:type="dxa"/>
            <w:shd w:val="clear" w:color="auto" w:fill="818CAC"/>
          </w:tcPr>
          <w:sdt>
            <w:sdtPr>
              <w:rPr>
                <w:color w:val="000000" w:themeColor="text1"/>
                <w:szCs w:val="24"/>
              </w:rPr>
              <w:id w:val="-1098329633"/>
              <w:lock w:val="sdtContentLocked"/>
              <w:placeholder>
                <w:docPart w:val="8B71E05FD9DB4380BE6857686A8ACE17"/>
              </w:placeholder>
            </w:sdtPr>
            <w:sdtEndPr/>
            <w:sdtContent>
              <w:p w:rsidR="009961A0" w:rsidRPr="00372978" w:rsidRDefault="009961A0" w:rsidP="007665BF">
                <w:pPr>
                  <w:rPr>
                    <w:color w:val="000000" w:themeColor="text1"/>
                    <w:szCs w:val="24"/>
                  </w:rPr>
                </w:pPr>
                <w:r w:rsidRPr="00372978">
                  <w:rPr>
                    <w:color w:val="000000" w:themeColor="text1"/>
                    <w:szCs w:val="24"/>
                  </w:rPr>
                  <w:t>Other Information</w:t>
                </w:r>
              </w:p>
            </w:sdtContent>
          </w:sdt>
        </w:tc>
        <w:sdt>
          <w:sdtPr>
            <w:rPr>
              <w:color w:val="000000" w:themeColor="text1"/>
              <w:sz w:val="24"/>
              <w:szCs w:val="24"/>
            </w:rPr>
            <w:id w:val="-617523147"/>
            <w:placeholder>
              <w:docPart w:val="344FF8B4559C4C57BEE75D8477121AB9"/>
            </w:placeholder>
          </w:sdtPr>
          <w:sdtEndPr/>
          <w:sdtContent>
            <w:sdt>
              <w:sdtPr>
                <w:rPr>
                  <w:color w:val="000000" w:themeColor="text1"/>
                  <w:sz w:val="24"/>
                  <w:szCs w:val="24"/>
                </w:rPr>
                <w:id w:val="818238246"/>
                <w:placeholder>
                  <w:docPart w:val="96F332A3E96144948348A24DC6E4FBE6"/>
                </w:placeholder>
              </w:sdtPr>
              <w:sdtEndPr>
                <w:rPr>
                  <w:rFonts w:cstheme="minorHAnsi"/>
                  <w:sz w:val="22"/>
                  <w:szCs w:val="22"/>
                </w:rPr>
              </w:sdtEndPr>
              <w:sdtContent>
                <w:tc>
                  <w:tcPr>
                    <w:tcW w:w="7455" w:type="dxa"/>
                    <w:shd w:val="clear" w:color="auto" w:fill="E1E4EB"/>
                  </w:tcPr>
                  <w:p w:rsidR="009961A0" w:rsidRPr="007C583C" w:rsidRDefault="00ED22D5" w:rsidP="00ED22D5">
                    <w:pPr>
                      <w:rPr>
                        <w:color w:val="000000" w:themeColor="text1"/>
                        <w:szCs w:val="24"/>
                      </w:rPr>
                    </w:pPr>
                    <w:r>
                      <w:rPr>
                        <w:rFonts w:cstheme="minorHAnsi"/>
                        <w:color w:val="000000" w:themeColor="text1"/>
                      </w:rPr>
                      <w:t>None</w:t>
                    </w:r>
                    <w:r w:rsidR="00A31CEE">
                      <w:rPr>
                        <w:rFonts w:cstheme="minorHAnsi"/>
                        <w:color w:val="000000" w:themeColor="text1"/>
                      </w:rPr>
                      <w:t>.</w:t>
                    </w:r>
                  </w:p>
                </w:tc>
              </w:sdtContent>
            </w:sdt>
          </w:sdtContent>
        </w:sdt>
      </w:tr>
      <w:tr w:rsidR="007C24EF" w:rsidRPr="008C1167" w:rsidTr="00990AEE">
        <w:trPr>
          <w:trHeight w:val="397"/>
        </w:trPr>
        <w:tc>
          <w:tcPr>
            <w:tcW w:w="3119" w:type="dxa"/>
            <w:shd w:val="clear" w:color="auto" w:fill="818CAC"/>
          </w:tcPr>
          <w:sdt>
            <w:sdtPr>
              <w:rPr>
                <w:color w:val="000000" w:themeColor="text1"/>
                <w:szCs w:val="24"/>
              </w:rPr>
              <w:id w:val="401492175"/>
              <w:lock w:val="sdtContentLocked"/>
              <w:placeholder>
                <w:docPart w:val="C3568CA762664E458A42114DA8A2ADF4"/>
              </w:placeholder>
            </w:sdtPr>
            <w:sdtEndPr/>
            <w:sdtContent>
              <w:p w:rsidR="007C24EF" w:rsidRPr="00372978" w:rsidRDefault="007C24EF" w:rsidP="00975BE2">
                <w:pPr>
                  <w:rPr>
                    <w:color w:val="000000" w:themeColor="text1"/>
                    <w:szCs w:val="24"/>
                  </w:rPr>
                </w:pPr>
                <w:r w:rsidRPr="00372978">
                  <w:rPr>
                    <w:color w:val="000000" w:themeColor="text1"/>
                    <w:szCs w:val="24"/>
                  </w:rPr>
                  <w:t>Revision Date</w:t>
                </w:r>
              </w:p>
            </w:sdtContent>
          </w:sdt>
        </w:tc>
        <w:sdt>
          <w:sdtPr>
            <w:rPr>
              <w:color w:val="000000" w:themeColor="text1"/>
              <w:szCs w:val="24"/>
            </w:rPr>
            <w:id w:val="1755238442"/>
            <w:placeholder>
              <w:docPart w:val="8D0B58BBB24F4780B73A7C8C863E4C80"/>
            </w:placeholder>
          </w:sdtPr>
          <w:sdtEndPr/>
          <w:sdtContent>
            <w:tc>
              <w:tcPr>
                <w:tcW w:w="7455" w:type="dxa"/>
                <w:shd w:val="clear" w:color="auto" w:fill="E1E4EB"/>
              </w:tcPr>
              <w:sdt>
                <w:sdtPr>
                  <w:rPr>
                    <w:color w:val="000000" w:themeColor="text1"/>
                    <w:szCs w:val="24"/>
                  </w:rPr>
                  <w:id w:val="1574620814"/>
                  <w:placeholder>
                    <w:docPart w:val="DefaultPlaceholder_1082065160"/>
                  </w:placeholder>
                  <w:date w:fullDate="2015-10-27T00:00:00Z">
                    <w:dateFormat w:val="dd/MM/yyyy"/>
                    <w:lid w:val="en-GB"/>
                    <w:storeMappedDataAs w:val="dateTime"/>
                    <w:calendar w:val="gregorian"/>
                  </w:date>
                </w:sdtPr>
                <w:sdtEndPr/>
                <w:sdtContent>
                  <w:p w:rsidR="007C24EF" w:rsidRPr="007C583C" w:rsidRDefault="00A31CEE" w:rsidP="00A31CEE">
                    <w:pPr>
                      <w:rPr>
                        <w:color w:val="000000" w:themeColor="text1"/>
                        <w:szCs w:val="24"/>
                      </w:rPr>
                    </w:pPr>
                    <w:r>
                      <w:rPr>
                        <w:color w:val="000000" w:themeColor="text1"/>
                        <w:szCs w:val="24"/>
                      </w:rPr>
                      <w:t>27/10/2015</w:t>
                    </w:r>
                  </w:p>
                </w:sdtContent>
              </w:sdt>
            </w:tc>
          </w:sdtContent>
        </w:sdt>
      </w:tr>
      <w:tr w:rsidR="008968E4" w:rsidRPr="008C1167" w:rsidTr="00594A14">
        <w:trPr>
          <w:trHeight w:val="397"/>
        </w:trPr>
        <w:tc>
          <w:tcPr>
            <w:tcW w:w="3119" w:type="dxa"/>
            <w:shd w:val="clear" w:color="auto" w:fill="818CAC"/>
          </w:tcPr>
          <w:sdt>
            <w:sdtPr>
              <w:rPr>
                <w:color w:val="000000" w:themeColor="text1"/>
                <w:szCs w:val="24"/>
              </w:rPr>
              <w:id w:val="878212247"/>
              <w:lock w:val="sdtContentLocked"/>
              <w:placeholder>
                <w:docPart w:val="7BFD21318397428ABF1AA8B7D5FBCF2B"/>
              </w:placeholder>
            </w:sdtPr>
            <w:sdtEndPr/>
            <w:sdtContent>
              <w:p w:rsidR="008968E4" w:rsidRPr="004103BB" w:rsidRDefault="008968E4" w:rsidP="00594A14">
                <w:pPr>
                  <w:rPr>
                    <w:color w:val="000000" w:themeColor="text1"/>
                  </w:rPr>
                </w:pPr>
                <w:r>
                  <w:rPr>
                    <w:color w:val="000000" w:themeColor="text1"/>
                    <w:szCs w:val="24"/>
                  </w:rPr>
                  <w:t xml:space="preserve">Reason for revision </w:t>
                </w:r>
              </w:p>
            </w:sdtContent>
          </w:sdt>
        </w:tc>
        <w:sdt>
          <w:sdtPr>
            <w:rPr>
              <w:color w:val="000000" w:themeColor="text1"/>
              <w:szCs w:val="24"/>
            </w:rPr>
            <w:id w:val="1831489565"/>
            <w:placeholder>
              <w:docPart w:val="085D66446FBF4E8190193B8D1D7BFDA4"/>
            </w:placeholder>
          </w:sdtPr>
          <w:sdtEndPr/>
          <w:sdtContent>
            <w:tc>
              <w:tcPr>
                <w:tcW w:w="7455" w:type="dxa"/>
                <w:shd w:val="clear" w:color="auto" w:fill="E1E4EB"/>
              </w:tcPr>
              <w:p w:rsidR="008968E4" w:rsidRDefault="00A31CEE" w:rsidP="00594A14">
                <w:pPr>
                  <w:rPr>
                    <w:color w:val="000000" w:themeColor="text1"/>
                    <w:szCs w:val="24"/>
                  </w:rPr>
                </w:pPr>
                <w:r>
                  <w:rPr>
                    <w:color w:val="000000" w:themeColor="text1"/>
                    <w:szCs w:val="24"/>
                  </w:rPr>
                  <w:t>New format and updated SDS.</w:t>
                </w:r>
              </w:p>
            </w:tc>
          </w:sdtContent>
        </w:sdt>
      </w:tr>
      <w:tr w:rsidR="007C24EF" w:rsidRPr="008C1167" w:rsidTr="00990AEE">
        <w:trPr>
          <w:trHeight w:val="397"/>
        </w:trPr>
        <w:tc>
          <w:tcPr>
            <w:tcW w:w="3119" w:type="dxa"/>
            <w:shd w:val="clear" w:color="auto" w:fill="818CAC"/>
          </w:tcPr>
          <w:sdt>
            <w:sdtPr>
              <w:rPr>
                <w:color w:val="000000" w:themeColor="text1"/>
                <w:szCs w:val="24"/>
              </w:rPr>
              <w:id w:val="1656109087"/>
              <w:lock w:val="sdtContentLocked"/>
              <w:placeholder>
                <w:docPart w:val="C3568CA762664E458A42114DA8A2ADF4"/>
              </w:placeholder>
            </w:sdtPr>
            <w:sdtEndPr/>
            <w:sdtContent>
              <w:p w:rsidR="007C24EF" w:rsidRPr="00372978" w:rsidRDefault="007C24EF" w:rsidP="00975BE2">
                <w:pPr>
                  <w:rPr>
                    <w:color w:val="000000" w:themeColor="text1"/>
                    <w:szCs w:val="24"/>
                  </w:rPr>
                </w:pPr>
                <w:r w:rsidRPr="00372978">
                  <w:rPr>
                    <w:color w:val="000000" w:themeColor="text1"/>
                    <w:szCs w:val="24"/>
                  </w:rPr>
                  <w:t>Rev No/Repl, SDS Generated</w:t>
                </w:r>
              </w:p>
            </w:sdtContent>
          </w:sdt>
        </w:tc>
        <w:sdt>
          <w:sdtPr>
            <w:rPr>
              <w:color w:val="000000" w:themeColor="text1"/>
              <w:szCs w:val="24"/>
            </w:rPr>
            <w:id w:val="1448736687"/>
            <w:placeholder>
              <w:docPart w:val="DB039550101849DCB99348A70419B64A"/>
            </w:placeholder>
          </w:sdtPr>
          <w:sdtEndPr/>
          <w:sdtContent>
            <w:tc>
              <w:tcPr>
                <w:tcW w:w="7455" w:type="dxa"/>
                <w:shd w:val="clear" w:color="auto" w:fill="E1E4EB"/>
              </w:tcPr>
              <w:p w:rsidR="007C24EF" w:rsidRPr="007C583C" w:rsidRDefault="00A31CEE" w:rsidP="00ED22D5">
                <w:pPr>
                  <w:rPr>
                    <w:color w:val="000000" w:themeColor="text1"/>
                    <w:szCs w:val="24"/>
                  </w:rPr>
                </w:pPr>
                <w:r>
                  <w:rPr>
                    <w:color w:val="000000" w:themeColor="text1"/>
                    <w:szCs w:val="24"/>
                  </w:rPr>
                  <w:t>02</w:t>
                </w:r>
              </w:p>
            </w:tc>
          </w:sdtContent>
        </w:sdt>
      </w:tr>
    </w:tbl>
    <w:sdt>
      <w:sdtPr>
        <w:rPr>
          <w:color w:val="000000" w:themeColor="text1"/>
          <w:sz w:val="16"/>
          <w:szCs w:val="16"/>
        </w:rPr>
        <w:id w:val="-930745336"/>
        <w:lock w:val="sdtContentLocked"/>
        <w:placeholder>
          <w:docPart w:val="C3568CA762664E458A42114DA8A2ADF4"/>
        </w:placeholder>
      </w:sdtPr>
      <w:sdtEndPr/>
      <w:sdtContent>
        <w:p w:rsidR="00290C80" w:rsidRPr="007C24EF" w:rsidRDefault="007C24EF" w:rsidP="007C24EF">
          <w:pPr>
            <w:pStyle w:val="Heading2"/>
            <w:rPr>
              <w:color w:val="000000" w:themeColor="text1"/>
              <w:sz w:val="16"/>
              <w:szCs w:val="16"/>
            </w:rPr>
          </w:pPr>
          <w:r>
            <w:rPr>
              <w:color w:val="000000" w:themeColor="text1"/>
              <w:sz w:val="16"/>
              <w:szCs w:val="16"/>
            </w:rPr>
            <w:t xml:space="preserve">DISCLAIMER: </w:t>
          </w:r>
          <w:r w:rsidRPr="007C24EF">
            <w:rPr>
              <w:color w:val="000000" w:themeColor="text1"/>
              <w:sz w:val="16"/>
              <w:szCs w:val="16"/>
            </w:rPr>
            <w:t>This information relates only to the specific material designated and may not be valid for such material used in combination with any other materials or in any process. Such information is, to the best of the company's knowledge and belief, accurate and reliable as of the date indicated. However, no warranty guarantee or representation is made to its accuracy, reliability or completeness. It is the user's responsibility to satisfy himself as to the suitability of such information for his own particular use.</w:t>
          </w:r>
        </w:p>
      </w:sdtContent>
    </w:sdt>
    <w:sectPr w:rsidR="00290C80" w:rsidRPr="007C24EF" w:rsidSect="00310661">
      <w:headerReference w:type="default" r:id="rId17"/>
      <w:footerReference w:type="default" r:id="rId18"/>
      <w:headerReference w:type="first" r:id="rId19"/>
      <w:footerReference w:type="first" r:id="rId20"/>
      <w:pgSz w:w="11906" w:h="16838"/>
      <w:pgMar w:top="1240" w:right="720" w:bottom="851" w:left="720" w:header="430" w:footer="3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63" w:rsidRDefault="00814F63">
      <w:pPr>
        <w:spacing w:after="0" w:line="240" w:lineRule="auto"/>
      </w:pPr>
      <w:r>
        <w:separator/>
      </w:r>
    </w:p>
  </w:endnote>
  <w:endnote w:type="continuationSeparator" w:id="0">
    <w:p w:rsidR="00814F63" w:rsidRDefault="00814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14" w:rsidRDefault="00594A14" w:rsidP="000B3773">
    <w:pPr>
      <w:pStyle w:val="Footer"/>
      <w:jc w:val="center"/>
    </w:pPr>
    <w:r>
      <w:t>Hughes &amp; Co Ltd, Suite 512, 10 Market Street</w:t>
    </w:r>
    <w:r w:rsidRPr="005D53C7">
      <w:t xml:space="preserve">, </w:t>
    </w:r>
    <w:proofErr w:type="spellStart"/>
    <w:r w:rsidRPr="005D53C7">
      <w:t>Camana</w:t>
    </w:r>
    <w:proofErr w:type="spellEnd"/>
    <w:r>
      <w:t xml:space="preserve"> Bay, Grand Cayman, KY1-9006</w:t>
    </w:r>
    <w:r w:rsidRPr="005D53C7">
      <w:t>, Cayman Islands.</w:t>
    </w:r>
  </w:p>
  <w:p w:rsidR="00594A14" w:rsidRDefault="00594A14" w:rsidP="000B3773">
    <w:pPr>
      <w:pStyle w:val="Footer"/>
      <w:tabs>
        <w:tab w:val="clear" w:pos="4513"/>
        <w:tab w:val="clear" w:pos="9026"/>
        <w:tab w:val="left" w:pos="2694"/>
      </w:tabs>
      <w:jc w:val="center"/>
    </w:pPr>
    <w:r w:rsidRPr="005D53C7">
      <w:t>Company Registration Number 00284125</w:t>
    </w:r>
    <w:r>
      <w:t xml:space="preserve"> </w:t>
    </w:r>
    <w:r>
      <w:tab/>
    </w:r>
    <w:r>
      <w:tab/>
    </w:r>
    <w:hyperlink r:id="rId1" w:history="1">
      <w:r w:rsidRPr="00863D23">
        <w:rPr>
          <w:rStyle w:val="Hyperlink"/>
        </w:rPr>
        <w:t>www.hughescompany.co.uk</w:t>
      </w:r>
    </w:hyperlink>
    <w:r>
      <w:t xml:space="preserve"> </w:t>
    </w:r>
    <w:r>
      <w:tab/>
    </w:r>
    <w:r>
      <w:br/>
      <w:t xml:space="preserve">Revision Date: </w:t>
    </w:r>
    <w:sdt>
      <w:sdtPr>
        <w:rPr>
          <w:color w:val="1F497D" w:themeColor="text2"/>
        </w:rPr>
        <w:id w:val="-1294364455"/>
        <w:placeholder>
          <w:docPart w:val="7B110421974242D09245EB1680B7B8A6"/>
        </w:placeholder>
        <w:date w:fullDate="2015-10-27T00:00:00Z">
          <w:dateFormat w:val="dd/MM/yyyy"/>
          <w:lid w:val="en-GB"/>
          <w:storeMappedDataAs w:val="dateTime"/>
          <w:calendar w:val="gregorian"/>
        </w:date>
      </w:sdtPr>
      <w:sdtEndPr/>
      <w:sdtContent>
        <w:r w:rsidR="00A31CEE">
          <w:rPr>
            <w:color w:val="1F497D" w:themeColor="text2"/>
          </w:rPr>
          <w:t>27/10/2015</w:t>
        </w:r>
      </w:sdtContent>
    </w:sdt>
    <w:r>
      <w:t xml:space="preserve">   </w:t>
    </w:r>
    <w:r>
      <w:tab/>
    </w:r>
    <w:r>
      <w:tab/>
    </w:r>
    <w:r>
      <w:tab/>
    </w:r>
    <w:r>
      <w:tab/>
    </w:r>
    <w:r>
      <w:tab/>
    </w:r>
    <w:r>
      <w:tab/>
    </w:r>
    <w:r>
      <w:tab/>
      <w:t xml:space="preserve"> Rev No/</w:t>
    </w:r>
    <w:proofErr w:type="spellStart"/>
    <w:r>
      <w:t>Repl</w:t>
    </w:r>
    <w:proofErr w:type="spellEnd"/>
    <w:r>
      <w:t xml:space="preserve"> SDS Generated </w:t>
    </w:r>
    <w:sdt>
      <w:sdtPr>
        <w:id w:val="1585263356"/>
        <w:placeholder>
          <w:docPart w:val="CC0B7D7418F34CD9B372E8693339AF63"/>
        </w:placeholder>
      </w:sdtPr>
      <w:sdtEndPr/>
      <w:sdtContent>
        <w:r w:rsidR="00A31CEE">
          <w:rPr>
            <w:color w:val="1F497D" w:themeColor="text2"/>
          </w:rPr>
          <w:t>02</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14" w:rsidRDefault="00594A14" w:rsidP="00310661">
    <w:pPr>
      <w:pStyle w:val="Footer"/>
      <w:jc w:val="center"/>
    </w:pPr>
    <w:r>
      <w:t>Hughes &amp; Co Ltd, Suite 512, 10 Market Street</w:t>
    </w:r>
    <w:r w:rsidRPr="005D53C7">
      <w:t xml:space="preserve">, </w:t>
    </w:r>
    <w:proofErr w:type="spellStart"/>
    <w:r w:rsidRPr="005D53C7">
      <w:t>Camana</w:t>
    </w:r>
    <w:proofErr w:type="spellEnd"/>
    <w:r>
      <w:t xml:space="preserve"> Bay, Grand Cayman, KY1-9006</w:t>
    </w:r>
    <w:r w:rsidRPr="005D53C7">
      <w:t>, Cayman Islands.</w:t>
    </w:r>
  </w:p>
  <w:p w:rsidR="00594A14" w:rsidRDefault="00594A14" w:rsidP="00310661">
    <w:pPr>
      <w:pStyle w:val="Footer"/>
      <w:tabs>
        <w:tab w:val="clear" w:pos="4513"/>
        <w:tab w:val="clear" w:pos="9026"/>
        <w:tab w:val="left" w:pos="2694"/>
      </w:tabs>
      <w:jc w:val="center"/>
    </w:pPr>
    <w:r w:rsidRPr="005D53C7">
      <w:t>Company Registration Number 00284125</w:t>
    </w:r>
    <w:r>
      <w:t xml:space="preserve"> </w:t>
    </w:r>
    <w:r>
      <w:tab/>
    </w:r>
    <w:r>
      <w:tab/>
    </w:r>
    <w:hyperlink r:id="rId1" w:history="1">
      <w:r w:rsidRPr="00863D23">
        <w:rPr>
          <w:rStyle w:val="Hyperlink"/>
        </w:rPr>
        <w:t>www.hughescompany.co.uk</w:t>
      </w:r>
    </w:hyperlink>
    <w:r>
      <w:t xml:space="preserve"> </w:t>
    </w:r>
    <w:r>
      <w:tab/>
    </w:r>
    <w:r>
      <w:br/>
      <w:t xml:space="preserve">Revision Date: </w:t>
    </w:r>
    <w:sdt>
      <w:sdtPr>
        <w:rPr>
          <w:color w:val="1F497D" w:themeColor="text2"/>
        </w:rPr>
        <w:id w:val="-1372756443"/>
        <w:placeholder>
          <w:docPart w:val="DAC9E37FC9AE40709CDDE39E9D39F2F1"/>
        </w:placeholder>
        <w:date w:fullDate="2015-10-27T00:00:00Z">
          <w:dateFormat w:val="dd/MM/yyyy"/>
          <w:lid w:val="en-GB"/>
          <w:storeMappedDataAs w:val="dateTime"/>
          <w:calendar w:val="gregorian"/>
        </w:date>
      </w:sdtPr>
      <w:sdtEndPr/>
      <w:sdtContent>
        <w:r w:rsidR="00A31CEE">
          <w:rPr>
            <w:color w:val="1F497D" w:themeColor="text2"/>
          </w:rPr>
          <w:t>27/10/2015</w:t>
        </w:r>
      </w:sdtContent>
    </w:sdt>
    <w:r>
      <w:t xml:space="preserve">   </w:t>
    </w:r>
    <w:r>
      <w:tab/>
    </w:r>
    <w:r>
      <w:tab/>
    </w:r>
    <w:r>
      <w:tab/>
    </w:r>
    <w:r>
      <w:tab/>
    </w:r>
    <w:r>
      <w:tab/>
    </w:r>
    <w:r>
      <w:tab/>
    </w:r>
    <w:r>
      <w:tab/>
      <w:t xml:space="preserve"> Rev No/</w:t>
    </w:r>
    <w:proofErr w:type="spellStart"/>
    <w:r>
      <w:t>Repl</w:t>
    </w:r>
    <w:proofErr w:type="spellEnd"/>
    <w:r>
      <w:t xml:space="preserve"> SDS Generated </w:t>
    </w:r>
    <w:sdt>
      <w:sdtPr>
        <w:id w:val="-298928961"/>
        <w:placeholder>
          <w:docPart w:val="C57F13C1FC854CE690D7ADB6520B22DC"/>
        </w:placeholder>
      </w:sdtPr>
      <w:sdtEndPr/>
      <w:sdtContent>
        <w:r w:rsidR="00A31CEE">
          <w:rPr>
            <w:color w:val="1F497D" w:themeColor="text2"/>
          </w:rPr>
          <w:t>02</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63" w:rsidRDefault="00814F63">
      <w:pPr>
        <w:spacing w:after="0" w:line="240" w:lineRule="auto"/>
      </w:pPr>
      <w:r>
        <w:separator/>
      </w:r>
    </w:p>
  </w:footnote>
  <w:footnote w:type="continuationSeparator" w:id="0">
    <w:p w:rsidR="00814F63" w:rsidRDefault="00814F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14" w:rsidRDefault="00594A14" w:rsidP="00310661">
    <w:pPr>
      <w:pStyle w:val="Header"/>
      <w:tabs>
        <w:tab w:val="clear" w:pos="4513"/>
        <w:tab w:val="clear" w:pos="9026"/>
      </w:tabs>
    </w:pPr>
    <w:r>
      <w:t>Hughes &amp; Company</w:t>
    </w:r>
    <w:r>
      <w:tab/>
      <w:t xml:space="preserve">Material Safety Data Sheet: </w:t>
    </w:r>
    <w:sdt>
      <w:sdtPr>
        <w:id w:val="1601829419"/>
        <w:placeholder>
          <w:docPart w:val="1649AE93C5224E618C308594310C8443"/>
        </w:placeholder>
      </w:sdtPr>
      <w:sdtEndPr/>
      <w:sdtContent>
        <w:r w:rsidR="00A31CEE">
          <w:rPr>
            <w:color w:val="1F497D" w:themeColor="text2"/>
          </w:rPr>
          <w:t>Mandarin</w:t>
        </w:r>
        <w:r w:rsidRPr="00ED22D5">
          <w:rPr>
            <w:color w:val="1F497D" w:themeColor="text2"/>
          </w:rPr>
          <w:t xml:space="preserve"> Oil</w:t>
        </w:r>
      </w:sdtContent>
    </w:sdt>
  </w:p>
  <w:p w:rsidR="00594A14" w:rsidRDefault="00594A14" w:rsidP="00310661">
    <w:pPr>
      <w:pStyle w:val="Header"/>
      <w:tabs>
        <w:tab w:val="clear" w:pos="4513"/>
        <w:tab w:val="clear" w:pos="9026"/>
      </w:tabs>
      <w:jc w:val="right"/>
    </w:pPr>
    <w:r>
      <w:t xml:space="preserve">Page </w:t>
    </w:r>
    <w:r>
      <w:rPr>
        <w:b/>
      </w:rPr>
      <w:fldChar w:fldCharType="begin"/>
    </w:r>
    <w:r>
      <w:rPr>
        <w:b/>
      </w:rPr>
      <w:instrText xml:space="preserve"> PAGE  \* Arabic  \* MERGEFORMAT </w:instrText>
    </w:r>
    <w:r>
      <w:rPr>
        <w:b/>
      </w:rPr>
      <w:fldChar w:fldCharType="separate"/>
    </w:r>
    <w:r w:rsidR="00EB6DE1">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EB6DE1">
      <w:rPr>
        <w:b/>
        <w:noProof/>
      </w:rPr>
      <w:t>7</w:t>
    </w:r>
    <w:r>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14" w:rsidRDefault="00594A14" w:rsidP="00D16CBA">
    <w:pPr>
      <w:pStyle w:val="Header"/>
      <w:ind w:left="-284"/>
      <w:jc w:val="right"/>
    </w:pPr>
    <w:r>
      <w:t xml:space="preserve">Material Safety Data Sheet: </w:t>
    </w:r>
    <w:sdt>
      <w:sdtPr>
        <w:id w:val="-601033988"/>
        <w:placeholder>
          <w:docPart w:val="3A18C8480A854391AF434EF98B1C1754"/>
        </w:placeholder>
      </w:sdtPr>
      <w:sdtEndPr/>
      <w:sdtContent>
        <w:r w:rsidR="00A31CEE">
          <w:rPr>
            <w:color w:val="1F497D" w:themeColor="text2"/>
          </w:rPr>
          <w:t>Mandarin</w:t>
        </w:r>
        <w:r w:rsidRPr="00ED22D5">
          <w:rPr>
            <w:color w:val="1F497D" w:themeColor="text2"/>
          </w:rPr>
          <w:t xml:space="preserve"> Oil</w:t>
        </w:r>
      </w:sdtContent>
    </w:sdt>
    <w:r>
      <w:t xml:space="preserve"> </w:t>
    </w:r>
    <w:r>
      <w:tab/>
    </w:r>
    <w:r>
      <w:tab/>
    </w:r>
    <w:r>
      <w:tab/>
      <w:t xml:space="preserve">Page </w:t>
    </w:r>
    <w:r>
      <w:rPr>
        <w:b/>
      </w:rPr>
      <w:fldChar w:fldCharType="begin"/>
    </w:r>
    <w:r>
      <w:rPr>
        <w:b/>
      </w:rPr>
      <w:instrText xml:space="preserve"> PAGE  \* Arabic  \* MERGEFORMAT </w:instrText>
    </w:r>
    <w:r>
      <w:rPr>
        <w:b/>
      </w:rPr>
      <w:fldChar w:fldCharType="separate"/>
    </w:r>
    <w:r w:rsidR="00EB6DE1">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EB6DE1">
      <w:rPr>
        <w:b/>
        <w:noProof/>
      </w:rPr>
      <w:t>7</w:t>
    </w:r>
    <w:r>
      <w:rPr>
        <w:b/>
      </w:rPr>
      <w:fldChar w:fldCharType="end"/>
    </w:r>
  </w:p>
  <w:p w:rsidR="00594A14" w:rsidRDefault="00594A14" w:rsidP="00D16CBA">
    <w:pPr>
      <w:pStyle w:val="Header"/>
      <w:ind w:left="-284"/>
    </w:pPr>
    <w:r>
      <w:rPr>
        <w:noProof/>
      </w:rPr>
      <w:drawing>
        <wp:anchor distT="0" distB="0" distL="114300" distR="114300" simplePos="0" relativeHeight="251669504" behindDoc="1" locked="0" layoutInCell="1" allowOverlap="1" wp14:anchorId="7E09496D" wp14:editId="4552E823">
          <wp:simplePos x="0" y="0"/>
          <wp:positionH relativeFrom="column">
            <wp:posOffset>-12700</wp:posOffset>
          </wp:positionH>
          <wp:positionV relativeFrom="paragraph">
            <wp:posOffset>-1270</wp:posOffset>
          </wp:positionV>
          <wp:extent cx="2707005" cy="1409700"/>
          <wp:effectExtent l="0" t="0" r="0" b="0"/>
          <wp:wrapTight wrapText="bothSides">
            <wp:wrapPolygon edited="0">
              <wp:start x="0" y="0"/>
              <wp:lineTo x="0" y="21308"/>
              <wp:lineTo x="21433" y="21308"/>
              <wp:lineTo x="214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ghes-top-banner-centred.f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7005" cy="1409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0" locked="0" layoutInCell="1" allowOverlap="1" wp14:anchorId="18A06534" wp14:editId="5C57313D">
              <wp:simplePos x="0" y="0"/>
              <wp:positionH relativeFrom="column">
                <wp:posOffset>2844140</wp:posOffset>
              </wp:positionH>
              <wp:positionV relativeFrom="paragraph">
                <wp:posOffset>58273</wp:posOffset>
              </wp:positionV>
              <wp:extent cx="3724275" cy="552202"/>
              <wp:effectExtent l="0" t="0" r="28575" b="19685"/>
              <wp:wrapNone/>
              <wp:docPr id="6" name="Rounded Rectangle 6"/>
              <wp:cNvGraphicFramePr/>
              <a:graphic xmlns:a="http://schemas.openxmlformats.org/drawingml/2006/main">
                <a:graphicData uri="http://schemas.microsoft.com/office/word/2010/wordprocessingShape">
                  <wps:wsp>
                    <wps:cNvSpPr/>
                    <wps:spPr>
                      <a:xfrm>
                        <a:off x="0" y="0"/>
                        <a:ext cx="3724275" cy="552202"/>
                      </a:xfrm>
                      <a:prstGeom prst="roundRect">
                        <a:avLst/>
                      </a:prstGeom>
                      <a:solidFill>
                        <a:srgbClr val="E1E4EB"/>
                      </a:solidFill>
                    </wps:spPr>
                    <wps:style>
                      <a:lnRef idx="2">
                        <a:schemeClr val="accent1">
                          <a:shade val="50000"/>
                        </a:schemeClr>
                      </a:lnRef>
                      <a:fillRef idx="1">
                        <a:schemeClr val="accent1"/>
                      </a:fillRef>
                      <a:effectRef idx="0">
                        <a:schemeClr val="accent1"/>
                      </a:effectRef>
                      <a:fontRef idx="minor">
                        <a:schemeClr val="lt1"/>
                      </a:fontRef>
                    </wps:style>
                    <wps:txbx>
                      <w:txbxContent>
                        <w:p w:rsidR="00594A14" w:rsidRPr="009964CE" w:rsidRDefault="00594A14" w:rsidP="00D16CBA">
                          <w:pPr>
                            <w:jc w:val="center"/>
                            <w:rPr>
                              <w:sz w:val="52"/>
                              <w:szCs w:val="52"/>
                            </w:rPr>
                          </w:pPr>
                          <w:r w:rsidRPr="009964CE">
                            <w:rPr>
                              <w:rFonts w:ascii="Clearface T." w:hAnsi="Clearface T."/>
                              <w:color w:val="548DD4" w:themeColor="text2" w:themeTint="99"/>
                              <w:sz w:val="52"/>
                              <w:szCs w:val="52"/>
                            </w:rPr>
                            <w:t>Hughes &amp;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6" o:spid="_x0000_s1026" style="position:absolute;left:0;text-align:left;margin-left:223.95pt;margin-top:4.6pt;width:293.25pt;height:4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" fillcolor="#e1e4eb" strokecolor="#243f60 [1604]" strokeweight="2pt">
              <v:textbox>
                <w:txbxContent>
                  <w:p w:rsidR="007665BF" w:rsidRPr="009964CE" w:rsidRDefault="007665BF" w:rsidP="00D16CBA">
                    <w:pPr>
                      <w:jc w:val="center"/>
                      <w:rPr>
                        <w:sz w:val="52"/>
                        <w:szCs w:val="52"/>
                      </w:rPr>
                    </w:pPr>
                    <w:r w:rsidRPr="009964CE">
                      <w:rPr>
                        <w:rFonts w:ascii="Clearface T." w:hAnsi="Clearface T."/>
                        <w:color w:val="548DD4" w:themeColor="text2" w:themeTint="99"/>
                        <w:sz w:val="52"/>
                        <w:szCs w:val="52"/>
                      </w:rPr>
                      <w:t>Hughes &amp; Company</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1808D797" wp14:editId="26437AF2">
              <wp:simplePos x="0" y="0"/>
              <wp:positionH relativeFrom="column">
                <wp:posOffset>2847975</wp:posOffset>
              </wp:positionH>
              <wp:positionV relativeFrom="paragraph">
                <wp:posOffset>833755</wp:posOffset>
              </wp:positionV>
              <wp:extent cx="3724275" cy="467360"/>
              <wp:effectExtent l="57150" t="19050" r="85725" b="123190"/>
              <wp:wrapNone/>
              <wp:docPr id="7" name="Rectangle 7"/>
              <wp:cNvGraphicFramePr/>
              <a:graphic xmlns:a="http://schemas.openxmlformats.org/drawingml/2006/main">
                <a:graphicData uri="http://schemas.microsoft.com/office/word/2010/wordprocessingShape">
                  <wps:wsp>
                    <wps:cNvSpPr/>
                    <wps:spPr>
                      <a:xfrm>
                        <a:off x="0" y="0"/>
                        <a:ext cx="3724275" cy="467360"/>
                      </a:xfrm>
                      <a:prstGeom prst="rect">
                        <a:avLst/>
                      </a:prstGeom>
                      <a:solidFill>
                        <a:srgbClr val="F4DA31"/>
                      </a:solid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b/>
                              <w:color w:val="000000" w:themeColor="text1"/>
                              <w:sz w:val="44"/>
                              <w:szCs w:val="44"/>
                            </w:rPr>
                            <w:id w:val="-88941078"/>
                            <w:lock w:val="contentLocked"/>
                            <w:placeholder>
                              <w:docPart w:val="8D60555829E444BE86C0F16FBBABDB10"/>
                            </w:placeholder>
                          </w:sdtPr>
                          <w:sdtEndPr/>
                          <w:sdtContent>
                            <w:p w:rsidR="00594A14" w:rsidRPr="00E94BC4" w:rsidRDefault="00594A14"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7" style="position:absolute;left:0;text-align:left;margin-left:224.25pt;margin-top:65.65pt;width:293.25pt;height:3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" fillcolor="#f4da31" strokecolor="#243f60 [1604]" strokeweight="2pt">
              <v:shadow on="t" color="black" opacity="26214f" origin=",-.5" offset="0,3pt"/>
              <v:textbox>
                <w:txbxContent>
                  <w:sdt>
                    <w:sdtPr>
                      <w:rPr>
                        <w:rFonts w:asciiTheme="majorHAnsi" w:hAnsiTheme="majorHAnsi"/>
                        <w:b/>
                        <w:color w:val="000000" w:themeColor="text1"/>
                        <w:sz w:val="44"/>
                        <w:szCs w:val="44"/>
                      </w:rPr>
                      <w:id w:val="-88941078"/>
                      <w:lock w:val="contentLocked"/>
                      <w:placeholder>
                        <w:docPart w:val="8D60555829E444BE86C0F16FBBABDB10"/>
                      </w:placeholder>
                    </w:sdtPr>
                    <w:sdtContent>
                      <w:p w:rsidR="007665BF" w:rsidRPr="00E94BC4" w:rsidRDefault="007665BF" w:rsidP="00975BE2">
                        <w:pPr>
                          <w:jc w:val="center"/>
                          <w:rPr>
                            <w:rFonts w:asciiTheme="majorHAnsi" w:hAnsiTheme="majorHAnsi"/>
                            <w:b/>
                            <w:color w:val="000000" w:themeColor="text1"/>
                            <w:sz w:val="44"/>
                            <w:szCs w:val="44"/>
                          </w:rPr>
                        </w:pPr>
                        <w:r>
                          <w:rPr>
                            <w:rFonts w:asciiTheme="majorHAnsi" w:hAnsiTheme="majorHAnsi"/>
                            <w:b/>
                            <w:color w:val="000000" w:themeColor="text1"/>
                            <w:sz w:val="44"/>
                            <w:szCs w:val="44"/>
                          </w:rPr>
                          <w:t>Safety Data Sheet</w:t>
                        </w:r>
                      </w:p>
                    </w:sdtContent>
                  </w:sdt>
                </w:txbxContent>
              </v:textbox>
            </v:rect>
          </w:pict>
        </mc:Fallback>
      </mc:AlternateContent>
    </w:r>
  </w:p>
  <w:p w:rsidR="00594A14" w:rsidRDefault="00594A14">
    <w:pPr>
      <w:pStyle w:val="Header"/>
    </w:pPr>
    <w:r>
      <w:rPr>
        <w:noProof/>
      </w:rPr>
      <mc:AlternateContent>
        <mc:Choice Requires="wps">
          <w:drawing>
            <wp:anchor distT="0" distB="0" distL="114300" distR="114300" simplePos="0" relativeHeight="251668480" behindDoc="0" locked="0" layoutInCell="1" allowOverlap="1" wp14:anchorId="05D06D82" wp14:editId="2805D4AB">
              <wp:simplePos x="0" y="0"/>
              <wp:positionH relativeFrom="column">
                <wp:posOffset>1390650</wp:posOffset>
              </wp:positionH>
              <wp:positionV relativeFrom="paragraph">
                <wp:posOffset>77470</wp:posOffset>
              </wp:positionV>
              <wp:extent cx="1216660" cy="984250"/>
              <wp:effectExtent l="0" t="0" r="0" b="0"/>
              <wp:wrapNone/>
              <wp:docPr id="5" name="Rectangle 5"/>
              <wp:cNvGraphicFramePr/>
              <a:graphic xmlns:a="http://schemas.openxmlformats.org/drawingml/2006/main">
                <a:graphicData uri="http://schemas.microsoft.com/office/word/2010/wordprocessingShape">
                  <wps:wsp>
                    <wps:cNvSpPr/>
                    <wps:spPr>
                      <a:xfrm>
                        <a:off x="0" y="0"/>
                        <a:ext cx="1216660" cy="984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4A14" w:rsidRPr="00333515" w:rsidRDefault="00594A14" w:rsidP="00D16CBA">
                          <w:pPr>
                            <w:jc w:val="center"/>
                            <w:rPr>
                              <w:rFonts w:ascii="Hobo Std" w:hAnsi="Hobo Std"/>
                              <w:i/>
                              <w:color w:val="818CAC"/>
                              <w:sz w:val="20"/>
                              <w:szCs w:val="20"/>
                            </w:rPr>
                          </w:pPr>
                          <w:r w:rsidRPr="00EA11C4">
                            <w:rPr>
                              <w:rFonts w:ascii="Hobo Std" w:hAnsi="Hobo Std"/>
                              <w:i/>
                              <w:color w:val="818CAC"/>
                              <w:sz w:val="20"/>
                              <w:szCs w:val="20"/>
                            </w:rPr>
                            <w:t>Aromati</w:t>
                          </w:r>
                          <w:r>
                            <w:rPr>
                              <w:rFonts w:ascii="Hobo Std" w:hAnsi="Hobo Std"/>
                              <w:i/>
                              <w:color w:val="818CAC"/>
                              <w:sz w:val="20"/>
                              <w:szCs w:val="20"/>
                            </w:rPr>
                            <w:t>c solutions for a global market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109.5pt;margin-top:6.1pt;width:95.8pt;height: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" filled="f" stroked="f" strokeweight="2pt">
              <v:textbox>
                <w:txbxContent>
                  <w:p w:rsidR="007665BF" w:rsidRPr="00333515" w:rsidRDefault="007665BF" w:rsidP="00D16CBA">
                    <w:pPr>
                      <w:jc w:val="center"/>
                      <w:rPr>
                        <w:rFonts w:ascii="Hobo Std" w:hAnsi="Hobo Std"/>
                        <w:i/>
                        <w:color w:val="818CAC"/>
                        <w:sz w:val="20"/>
                        <w:szCs w:val="20"/>
                      </w:rPr>
                    </w:pPr>
                    <w:r w:rsidRPr="00EA11C4">
                      <w:rPr>
                        <w:rFonts w:ascii="Hobo Std" w:hAnsi="Hobo Std"/>
                        <w:i/>
                        <w:color w:val="818CAC"/>
                        <w:sz w:val="20"/>
                        <w:szCs w:val="20"/>
                      </w:rPr>
                      <w:t>Aromati</w:t>
                    </w:r>
                    <w:r>
                      <w:rPr>
                        <w:rFonts w:ascii="Hobo Std" w:hAnsi="Hobo Std"/>
                        <w:i/>
                        <w:color w:val="818CAC"/>
                        <w:sz w:val="20"/>
                        <w:szCs w:val="20"/>
                      </w:rPr>
                      <w:t>c solutions for a global market</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B77B9"/>
    <w:multiLevelType w:val="hybridMultilevel"/>
    <w:tmpl w:val="F126F1FC"/>
    <w:lvl w:ilvl="0" w:tplc="AED82B6A">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D473357"/>
    <w:multiLevelType w:val="hybridMultilevel"/>
    <w:tmpl w:val="EB7E0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BF"/>
    <w:rsid w:val="0000422F"/>
    <w:rsid w:val="00005110"/>
    <w:rsid w:val="00006131"/>
    <w:rsid w:val="00014557"/>
    <w:rsid w:val="0002250F"/>
    <w:rsid w:val="00025497"/>
    <w:rsid w:val="000265F5"/>
    <w:rsid w:val="00032F5C"/>
    <w:rsid w:val="00045BEA"/>
    <w:rsid w:val="000472EB"/>
    <w:rsid w:val="00062A1A"/>
    <w:rsid w:val="000648B6"/>
    <w:rsid w:val="00076326"/>
    <w:rsid w:val="000810A2"/>
    <w:rsid w:val="0008510A"/>
    <w:rsid w:val="000922A7"/>
    <w:rsid w:val="000961A5"/>
    <w:rsid w:val="00096AFA"/>
    <w:rsid w:val="000B01A7"/>
    <w:rsid w:val="000B3773"/>
    <w:rsid w:val="000B4D24"/>
    <w:rsid w:val="000B662A"/>
    <w:rsid w:val="000C3707"/>
    <w:rsid w:val="000C4636"/>
    <w:rsid w:val="000C718A"/>
    <w:rsid w:val="000C7767"/>
    <w:rsid w:val="000D03E4"/>
    <w:rsid w:val="000D2C3A"/>
    <w:rsid w:val="000D30D7"/>
    <w:rsid w:val="000E3C3D"/>
    <w:rsid w:val="000F5774"/>
    <w:rsid w:val="00106369"/>
    <w:rsid w:val="001233E3"/>
    <w:rsid w:val="00137139"/>
    <w:rsid w:val="001418B2"/>
    <w:rsid w:val="00142F81"/>
    <w:rsid w:val="0014595D"/>
    <w:rsid w:val="001536C9"/>
    <w:rsid w:val="00157D18"/>
    <w:rsid w:val="00174F4B"/>
    <w:rsid w:val="00183E88"/>
    <w:rsid w:val="00187DAE"/>
    <w:rsid w:val="001925D6"/>
    <w:rsid w:val="001A41DB"/>
    <w:rsid w:val="001B5C4E"/>
    <w:rsid w:val="001C395C"/>
    <w:rsid w:val="001C795D"/>
    <w:rsid w:val="001D09C2"/>
    <w:rsid w:val="001D152B"/>
    <w:rsid w:val="001F2652"/>
    <w:rsid w:val="001F3A9B"/>
    <w:rsid w:val="00200874"/>
    <w:rsid w:val="0020659B"/>
    <w:rsid w:val="00221804"/>
    <w:rsid w:val="00223B34"/>
    <w:rsid w:val="0022573F"/>
    <w:rsid w:val="002433D9"/>
    <w:rsid w:val="00243C79"/>
    <w:rsid w:val="00247661"/>
    <w:rsid w:val="00251D6A"/>
    <w:rsid w:val="00257F8F"/>
    <w:rsid w:val="00257F98"/>
    <w:rsid w:val="002601BC"/>
    <w:rsid w:val="0026282C"/>
    <w:rsid w:val="00266CEE"/>
    <w:rsid w:val="00287FE6"/>
    <w:rsid w:val="00290C80"/>
    <w:rsid w:val="00296789"/>
    <w:rsid w:val="002A0150"/>
    <w:rsid w:val="002A5BB8"/>
    <w:rsid w:val="002B112E"/>
    <w:rsid w:val="002C6C79"/>
    <w:rsid w:val="00310661"/>
    <w:rsid w:val="00311B2C"/>
    <w:rsid w:val="003215DC"/>
    <w:rsid w:val="003217DB"/>
    <w:rsid w:val="0032189B"/>
    <w:rsid w:val="003231C3"/>
    <w:rsid w:val="00325312"/>
    <w:rsid w:val="00326B2A"/>
    <w:rsid w:val="00333515"/>
    <w:rsid w:val="00336F98"/>
    <w:rsid w:val="003409D7"/>
    <w:rsid w:val="00340A72"/>
    <w:rsid w:val="00353DA7"/>
    <w:rsid w:val="00362F5C"/>
    <w:rsid w:val="00372978"/>
    <w:rsid w:val="0039230A"/>
    <w:rsid w:val="00393B03"/>
    <w:rsid w:val="00397E39"/>
    <w:rsid w:val="003A3312"/>
    <w:rsid w:val="003A5706"/>
    <w:rsid w:val="003D1822"/>
    <w:rsid w:val="003F7047"/>
    <w:rsid w:val="004034D6"/>
    <w:rsid w:val="00405991"/>
    <w:rsid w:val="00410434"/>
    <w:rsid w:val="00416070"/>
    <w:rsid w:val="00417C84"/>
    <w:rsid w:val="00431A92"/>
    <w:rsid w:val="00445B8A"/>
    <w:rsid w:val="00457C60"/>
    <w:rsid w:val="00482C72"/>
    <w:rsid w:val="004A491E"/>
    <w:rsid w:val="004A568A"/>
    <w:rsid w:val="004A76AE"/>
    <w:rsid w:val="004B0793"/>
    <w:rsid w:val="004B1A57"/>
    <w:rsid w:val="004B32AC"/>
    <w:rsid w:val="004D2492"/>
    <w:rsid w:val="004F41A9"/>
    <w:rsid w:val="00510FC5"/>
    <w:rsid w:val="0051182E"/>
    <w:rsid w:val="00512461"/>
    <w:rsid w:val="00513642"/>
    <w:rsid w:val="00531930"/>
    <w:rsid w:val="00532E0D"/>
    <w:rsid w:val="00583905"/>
    <w:rsid w:val="00586367"/>
    <w:rsid w:val="00594A14"/>
    <w:rsid w:val="00596E36"/>
    <w:rsid w:val="005A06BB"/>
    <w:rsid w:val="005A2028"/>
    <w:rsid w:val="005A63A5"/>
    <w:rsid w:val="005C4D45"/>
    <w:rsid w:val="005D53C7"/>
    <w:rsid w:val="005E0469"/>
    <w:rsid w:val="005E5B9F"/>
    <w:rsid w:val="005F45C4"/>
    <w:rsid w:val="00646167"/>
    <w:rsid w:val="00667C97"/>
    <w:rsid w:val="00676839"/>
    <w:rsid w:val="006813EA"/>
    <w:rsid w:val="006B1521"/>
    <w:rsid w:val="006B1E3D"/>
    <w:rsid w:val="006B2659"/>
    <w:rsid w:val="006C03A6"/>
    <w:rsid w:val="006D0837"/>
    <w:rsid w:val="006D1F68"/>
    <w:rsid w:val="006F3FAD"/>
    <w:rsid w:val="006F57AA"/>
    <w:rsid w:val="00704FD1"/>
    <w:rsid w:val="00715F86"/>
    <w:rsid w:val="0073405F"/>
    <w:rsid w:val="00743155"/>
    <w:rsid w:val="00751172"/>
    <w:rsid w:val="00752DE7"/>
    <w:rsid w:val="00754FD2"/>
    <w:rsid w:val="007555F8"/>
    <w:rsid w:val="00756BFF"/>
    <w:rsid w:val="00760C85"/>
    <w:rsid w:val="007665BF"/>
    <w:rsid w:val="00766DBC"/>
    <w:rsid w:val="0077201B"/>
    <w:rsid w:val="00774FC2"/>
    <w:rsid w:val="00787798"/>
    <w:rsid w:val="0079717E"/>
    <w:rsid w:val="007A53C9"/>
    <w:rsid w:val="007A6A73"/>
    <w:rsid w:val="007A7F59"/>
    <w:rsid w:val="007B052C"/>
    <w:rsid w:val="007B468B"/>
    <w:rsid w:val="007C24EF"/>
    <w:rsid w:val="007C583C"/>
    <w:rsid w:val="007D6E8D"/>
    <w:rsid w:val="007D7057"/>
    <w:rsid w:val="007F382E"/>
    <w:rsid w:val="007F4E86"/>
    <w:rsid w:val="008010A3"/>
    <w:rsid w:val="00814F63"/>
    <w:rsid w:val="00841E8F"/>
    <w:rsid w:val="00846DCC"/>
    <w:rsid w:val="008565AA"/>
    <w:rsid w:val="00862AF8"/>
    <w:rsid w:val="00871ACD"/>
    <w:rsid w:val="008723DD"/>
    <w:rsid w:val="0088248B"/>
    <w:rsid w:val="008847B3"/>
    <w:rsid w:val="008968E4"/>
    <w:rsid w:val="008A657A"/>
    <w:rsid w:val="008B39D5"/>
    <w:rsid w:val="008B710B"/>
    <w:rsid w:val="008B73B7"/>
    <w:rsid w:val="008C1167"/>
    <w:rsid w:val="008C439E"/>
    <w:rsid w:val="008C5CB5"/>
    <w:rsid w:val="008D17B2"/>
    <w:rsid w:val="008E29C2"/>
    <w:rsid w:val="008E5FDB"/>
    <w:rsid w:val="008F0EB9"/>
    <w:rsid w:val="008F12D0"/>
    <w:rsid w:val="008F5C8A"/>
    <w:rsid w:val="009344C3"/>
    <w:rsid w:val="00936CFF"/>
    <w:rsid w:val="00946A27"/>
    <w:rsid w:val="009643EF"/>
    <w:rsid w:val="0097540C"/>
    <w:rsid w:val="00975BE2"/>
    <w:rsid w:val="009846D2"/>
    <w:rsid w:val="00990AEE"/>
    <w:rsid w:val="009961A0"/>
    <w:rsid w:val="009964CE"/>
    <w:rsid w:val="009A2123"/>
    <w:rsid w:val="009A2703"/>
    <w:rsid w:val="009B1F38"/>
    <w:rsid w:val="009C006B"/>
    <w:rsid w:val="009D4782"/>
    <w:rsid w:val="009E443C"/>
    <w:rsid w:val="009F5B7B"/>
    <w:rsid w:val="00A070D5"/>
    <w:rsid w:val="00A14F48"/>
    <w:rsid w:val="00A2447E"/>
    <w:rsid w:val="00A31CEE"/>
    <w:rsid w:val="00A35136"/>
    <w:rsid w:val="00A43F2C"/>
    <w:rsid w:val="00A50989"/>
    <w:rsid w:val="00A532E5"/>
    <w:rsid w:val="00A5714B"/>
    <w:rsid w:val="00A96333"/>
    <w:rsid w:val="00A966E6"/>
    <w:rsid w:val="00AA300B"/>
    <w:rsid w:val="00AB3B85"/>
    <w:rsid w:val="00AC312D"/>
    <w:rsid w:val="00AD0D00"/>
    <w:rsid w:val="00AD16E9"/>
    <w:rsid w:val="00AD1F82"/>
    <w:rsid w:val="00AD62EE"/>
    <w:rsid w:val="00B02D64"/>
    <w:rsid w:val="00B21198"/>
    <w:rsid w:val="00B22635"/>
    <w:rsid w:val="00B26A45"/>
    <w:rsid w:val="00B36439"/>
    <w:rsid w:val="00B45F39"/>
    <w:rsid w:val="00B60B05"/>
    <w:rsid w:val="00B62BA6"/>
    <w:rsid w:val="00B7171E"/>
    <w:rsid w:val="00B74D1F"/>
    <w:rsid w:val="00B777A0"/>
    <w:rsid w:val="00B8601B"/>
    <w:rsid w:val="00B93507"/>
    <w:rsid w:val="00BA34EC"/>
    <w:rsid w:val="00BB3461"/>
    <w:rsid w:val="00BC05F5"/>
    <w:rsid w:val="00BC7606"/>
    <w:rsid w:val="00BD0F43"/>
    <w:rsid w:val="00BD1884"/>
    <w:rsid w:val="00BD1C94"/>
    <w:rsid w:val="00BD7FCD"/>
    <w:rsid w:val="00BE7A91"/>
    <w:rsid w:val="00BF16A8"/>
    <w:rsid w:val="00BF61B5"/>
    <w:rsid w:val="00C04A4F"/>
    <w:rsid w:val="00C10898"/>
    <w:rsid w:val="00C220DA"/>
    <w:rsid w:val="00C44958"/>
    <w:rsid w:val="00C5226A"/>
    <w:rsid w:val="00C55874"/>
    <w:rsid w:val="00C57880"/>
    <w:rsid w:val="00C6257C"/>
    <w:rsid w:val="00C65757"/>
    <w:rsid w:val="00CB78DF"/>
    <w:rsid w:val="00CD10B0"/>
    <w:rsid w:val="00CD7E24"/>
    <w:rsid w:val="00CE006D"/>
    <w:rsid w:val="00CE2A27"/>
    <w:rsid w:val="00CE5BE0"/>
    <w:rsid w:val="00D01AF1"/>
    <w:rsid w:val="00D03E2E"/>
    <w:rsid w:val="00D0421D"/>
    <w:rsid w:val="00D06724"/>
    <w:rsid w:val="00D16CBA"/>
    <w:rsid w:val="00D465F5"/>
    <w:rsid w:val="00D52579"/>
    <w:rsid w:val="00D630BD"/>
    <w:rsid w:val="00D64BC6"/>
    <w:rsid w:val="00D70483"/>
    <w:rsid w:val="00D72D50"/>
    <w:rsid w:val="00D72E22"/>
    <w:rsid w:val="00D74C48"/>
    <w:rsid w:val="00D87440"/>
    <w:rsid w:val="00D943F1"/>
    <w:rsid w:val="00D95919"/>
    <w:rsid w:val="00DB4979"/>
    <w:rsid w:val="00DE1BFE"/>
    <w:rsid w:val="00DF1F5B"/>
    <w:rsid w:val="00DF5FAA"/>
    <w:rsid w:val="00E00B3C"/>
    <w:rsid w:val="00E21105"/>
    <w:rsid w:val="00E27DD0"/>
    <w:rsid w:val="00E32F9B"/>
    <w:rsid w:val="00E5184E"/>
    <w:rsid w:val="00E57B56"/>
    <w:rsid w:val="00E60CDB"/>
    <w:rsid w:val="00E64D0D"/>
    <w:rsid w:val="00E6620B"/>
    <w:rsid w:val="00E826C5"/>
    <w:rsid w:val="00E94BC4"/>
    <w:rsid w:val="00E95272"/>
    <w:rsid w:val="00EA11C4"/>
    <w:rsid w:val="00EB50DE"/>
    <w:rsid w:val="00EB6D82"/>
    <w:rsid w:val="00EB6DE1"/>
    <w:rsid w:val="00EC070A"/>
    <w:rsid w:val="00EC28BC"/>
    <w:rsid w:val="00EC3DD2"/>
    <w:rsid w:val="00ED21E0"/>
    <w:rsid w:val="00ED22D5"/>
    <w:rsid w:val="00EF3242"/>
    <w:rsid w:val="00F00CDF"/>
    <w:rsid w:val="00F0327E"/>
    <w:rsid w:val="00F038B4"/>
    <w:rsid w:val="00F16FB1"/>
    <w:rsid w:val="00F22978"/>
    <w:rsid w:val="00F44095"/>
    <w:rsid w:val="00F51758"/>
    <w:rsid w:val="00F54745"/>
    <w:rsid w:val="00F90B9B"/>
    <w:rsid w:val="00F96E32"/>
    <w:rsid w:val="00FC5289"/>
    <w:rsid w:val="00FD0DF0"/>
    <w:rsid w:val="00FD2BA5"/>
    <w:rsid w:val="00FD5DF1"/>
    <w:rsid w:val="00FE6891"/>
    <w:rsid w:val="00FF3298"/>
    <w:rsid w:val="00FF5076"/>
    <w:rsid w:val="00FF6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1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B01A7"/>
    <w:pPr>
      <w:keepNext/>
      <w:keepLines/>
      <w:spacing w:before="200" w:after="0"/>
      <w:outlineLvl w:val="4"/>
    </w:pPr>
    <w:rPr>
      <w:rFonts w:ascii="Arial Black" w:eastAsiaTheme="majorEastAsia" w:hAnsi="Arial Black" w:cstheme="majorBidi"/>
      <w:b/>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8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116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44095"/>
    <w:rPr>
      <w:color w:val="0000FF" w:themeColor="hyperlink"/>
      <w:u w:val="single"/>
    </w:rPr>
  </w:style>
  <w:style w:type="character" w:customStyle="1" w:styleId="Heading5Char">
    <w:name w:val="Heading 5 Char"/>
    <w:basedOn w:val="DefaultParagraphFont"/>
    <w:link w:val="Heading5"/>
    <w:uiPriority w:val="9"/>
    <w:rsid w:val="000B01A7"/>
    <w:rPr>
      <w:rFonts w:ascii="Arial Black" w:eastAsiaTheme="majorEastAsia" w:hAnsi="Arial Black" w:cstheme="majorBidi"/>
      <w:b/>
      <w:color w:val="000000" w:themeColor="text1"/>
      <w:sz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C11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11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16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B01A7"/>
    <w:pPr>
      <w:keepNext/>
      <w:keepLines/>
      <w:spacing w:before="200" w:after="0"/>
      <w:outlineLvl w:val="4"/>
    </w:pPr>
    <w:rPr>
      <w:rFonts w:ascii="Arial Black" w:eastAsiaTheme="majorEastAsia" w:hAnsi="Arial Black" w:cstheme="majorBidi"/>
      <w:b/>
      <w:color w:val="000000" w:themeColor="text1"/>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HeaderChar">
    <w:name w:val="Header Char"/>
    <w:basedOn w:val="DefaultParagraphFont"/>
    <w:link w:val="Header"/>
    <w:uiPriority w:val="99"/>
    <w:rsid w:val="00676839"/>
    <w:rPr>
      <w:rFonts w:ascii="Calibri" w:hAnsi="Calibri" w:cs="Calibri"/>
      <w:color w:val="000000"/>
      <w:kern w:val="28"/>
      <w:sz w:val="20"/>
      <w:szCs w:val="20"/>
    </w:rPr>
  </w:style>
  <w:style w:type="paragraph" w:styleId="Footer">
    <w:name w:val="footer"/>
    <w:basedOn w:val="Normal"/>
    <w:link w:val="FooterChar"/>
    <w:uiPriority w:val="99"/>
    <w:unhideWhenUsed/>
    <w:rsid w:val="00676839"/>
    <w:pPr>
      <w:widowControl w:val="0"/>
      <w:tabs>
        <w:tab w:val="center" w:pos="4513"/>
        <w:tab w:val="right" w:pos="9026"/>
      </w:tabs>
      <w:overflowPunct w:val="0"/>
      <w:autoSpaceDE w:val="0"/>
      <w:autoSpaceDN w:val="0"/>
      <w:adjustRightInd w:val="0"/>
      <w:spacing w:after="0" w:line="240" w:lineRule="auto"/>
    </w:pPr>
    <w:rPr>
      <w:rFonts w:ascii="Calibri" w:hAnsi="Calibri" w:cs="Calibri"/>
      <w:color w:val="000000"/>
      <w:kern w:val="28"/>
      <w:sz w:val="20"/>
      <w:szCs w:val="20"/>
    </w:rPr>
  </w:style>
  <w:style w:type="character" w:customStyle="1" w:styleId="FooterChar">
    <w:name w:val="Footer Char"/>
    <w:basedOn w:val="DefaultParagraphFont"/>
    <w:link w:val="Footer"/>
    <w:uiPriority w:val="99"/>
    <w:rsid w:val="00676839"/>
    <w:rPr>
      <w:rFonts w:ascii="Calibri" w:hAnsi="Calibri" w:cs="Calibri"/>
      <w:color w:val="000000"/>
      <w:kern w:val="28"/>
      <w:sz w:val="20"/>
      <w:szCs w:val="20"/>
    </w:rPr>
  </w:style>
  <w:style w:type="character" w:styleId="PlaceholderText">
    <w:name w:val="Placeholder Text"/>
    <w:basedOn w:val="DefaultParagraphFont"/>
    <w:uiPriority w:val="99"/>
    <w:semiHidden/>
    <w:rsid w:val="00676839"/>
    <w:rPr>
      <w:color w:val="808080"/>
    </w:rPr>
  </w:style>
  <w:style w:type="table" w:styleId="TableGrid">
    <w:name w:val="Table Grid"/>
    <w:basedOn w:val="TableNormal"/>
    <w:uiPriority w:val="59"/>
    <w:rsid w:val="006768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6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39"/>
    <w:rPr>
      <w:rFonts w:ascii="Tahoma" w:hAnsi="Tahoma" w:cs="Tahoma"/>
      <w:sz w:val="16"/>
      <w:szCs w:val="16"/>
    </w:rPr>
  </w:style>
  <w:style w:type="character" w:customStyle="1" w:styleId="Heading2Char">
    <w:name w:val="Heading 2 Char"/>
    <w:basedOn w:val="DefaultParagraphFont"/>
    <w:link w:val="Heading2"/>
    <w:uiPriority w:val="9"/>
    <w:rsid w:val="008C11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11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C1167"/>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44095"/>
    <w:rPr>
      <w:color w:val="0000FF" w:themeColor="hyperlink"/>
      <w:u w:val="single"/>
    </w:rPr>
  </w:style>
  <w:style w:type="character" w:customStyle="1" w:styleId="Heading5Char">
    <w:name w:val="Heading 5 Char"/>
    <w:basedOn w:val="DefaultParagraphFont"/>
    <w:link w:val="Heading5"/>
    <w:uiPriority w:val="9"/>
    <w:rsid w:val="000B01A7"/>
    <w:rPr>
      <w:rFonts w:ascii="Arial Black" w:eastAsiaTheme="majorEastAsia" w:hAnsi="Arial Black" w:cstheme="majorBidi"/>
      <w:b/>
      <w:color w:val="000000" w:themeColor="text1"/>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995618">
      <w:bodyDiv w:val="1"/>
      <w:marLeft w:val="0"/>
      <w:marRight w:val="0"/>
      <w:marTop w:val="0"/>
      <w:marBottom w:val="0"/>
      <w:divBdr>
        <w:top w:val="none" w:sz="0" w:space="0" w:color="auto"/>
        <w:left w:val="none" w:sz="0" w:space="0" w:color="auto"/>
        <w:bottom w:val="none" w:sz="0" w:space="0" w:color="auto"/>
        <w:right w:val="none" w:sz="0" w:space="0" w:color="auto"/>
      </w:divBdr>
    </w:div>
    <w:div w:id="115968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hughescompany.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hughescompan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SharedDrive\Callum\New%20Tech%20Docs%20Final%20Versions\Hughes-SDS-1-mixt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C6C328CD80944C58815B3113C414031"/>
        <w:category>
          <w:name w:val="General"/>
          <w:gallery w:val="placeholder"/>
        </w:category>
        <w:types>
          <w:type w:val="bbPlcHdr"/>
        </w:types>
        <w:behaviors>
          <w:behavior w:val="content"/>
        </w:behaviors>
        <w:guid w:val="{34439F81-8096-44CD-BF72-4D56967422EF}"/>
      </w:docPartPr>
      <w:docPartBody>
        <w:p w:rsidR="00900708" w:rsidRDefault="00551528">
          <w:pPr>
            <w:pStyle w:val="1C6C328CD80944C58815B3113C414031"/>
          </w:pPr>
          <w:r w:rsidRPr="00E21105">
            <w:rPr>
              <w:rStyle w:val="PlaceholderText"/>
              <w:color w:val="000000" w:themeColor="text1"/>
            </w:rPr>
            <w:t>Click here to enter text.</w:t>
          </w:r>
        </w:p>
      </w:docPartBody>
    </w:docPart>
    <w:docPart>
      <w:docPartPr>
        <w:name w:val="FE738978E58048019F8774BE24908069"/>
        <w:category>
          <w:name w:val="General"/>
          <w:gallery w:val="placeholder"/>
        </w:category>
        <w:types>
          <w:type w:val="bbPlcHdr"/>
        </w:types>
        <w:behaviors>
          <w:behavior w:val="content"/>
        </w:behaviors>
        <w:guid w:val="{D6DB5BC2-8428-4365-A6A6-5C5E5B12B38F}"/>
      </w:docPartPr>
      <w:docPartBody>
        <w:p w:rsidR="00900708" w:rsidRDefault="00551528">
          <w:pPr>
            <w:pStyle w:val="FE738978E58048019F8774BE24908069"/>
          </w:pPr>
          <w:r w:rsidRPr="00E21105">
            <w:rPr>
              <w:rStyle w:val="PlaceholderText"/>
              <w:color w:val="000000" w:themeColor="text1"/>
            </w:rPr>
            <w:t>Click here to enter text.</w:t>
          </w:r>
        </w:p>
      </w:docPartBody>
    </w:docPart>
    <w:docPart>
      <w:docPartPr>
        <w:name w:val="FCAF2BA983F647CC9E9A2306B30DB49F"/>
        <w:category>
          <w:name w:val="General"/>
          <w:gallery w:val="placeholder"/>
        </w:category>
        <w:types>
          <w:type w:val="bbPlcHdr"/>
        </w:types>
        <w:behaviors>
          <w:behavior w:val="content"/>
        </w:behaviors>
        <w:guid w:val="{9E969D81-2ADE-42CE-B7B9-47474A70EDC2}"/>
      </w:docPartPr>
      <w:docPartBody>
        <w:p w:rsidR="00900708" w:rsidRDefault="00551528">
          <w:pPr>
            <w:pStyle w:val="FCAF2BA983F647CC9E9A2306B30DB49F"/>
          </w:pPr>
          <w:r w:rsidRPr="00E21105">
            <w:rPr>
              <w:rStyle w:val="PlaceholderText"/>
              <w:color w:val="000000" w:themeColor="text1"/>
            </w:rPr>
            <w:t>Click here to enter text.</w:t>
          </w:r>
        </w:p>
      </w:docPartBody>
    </w:docPart>
    <w:docPart>
      <w:docPartPr>
        <w:name w:val="7B02B82FB99646F2804EA0AEDA69BDB9"/>
        <w:category>
          <w:name w:val="General"/>
          <w:gallery w:val="placeholder"/>
        </w:category>
        <w:types>
          <w:type w:val="bbPlcHdr"/>
        </w:types>
        <w:behaviors>
          <w:behavior w:val="content"/>
        </w:behaviors>
        <w:guid w:val="{BAE673B4-6C99-424A-9521-DF2FFB57881F}"/>
      </w:docPartPr>
      <w:docPartBody>
        <w:p w:rsidR="00900708" w:rsidRDefault="00551528">
          <w:pPr>
            <w:pStyle w:val="7B02B82FB99646F2804EA0AEDA69BDB9"/>
          </w:pPr>
          <w:r w:rsidRPr="00E21105">
            <w:rPr>
              <w:rStyle w:val="PlaceholderText"/>
              <w:color w:val="000000" w:themeColor="text1"/>
            </w:rPr>
            <w:t>Click here to enter text.</w:t>
          </w:r>
        </w:p>
      </w:docPartBody>
    </w:docPart>
    <w:docPart>
      <w:docPartPr>
        <w:name w:val="3F63156577734D3FB9A922B2CE728653"/>
        <w:category>
          <w:name w:val="General"/>
          <w:gallery w:val="placeholder"/>
        </w:category>
        <w:types>
          <w:type w:val="bbPlcHdr"/>
        </w:types>
        <w:behaviors>
          <w:behavior w:val="content"/>
        </w:behaviors>
        <w:guid w:val="{862E4692-0A42-4E05-83AC-07D1C08CA8C4}"/>
      </w:docPartPr>
      <w:docPartBody>
        <w:p w:rsidR="00900708" w:rsidRDefault="00551528">
          <w:pPr>
            <w:pStyle w:val="3F63156577734D3FB9A922B2CE728653"/>
          </w:pPr>
          <w:r w:rsidRPr="00E21105">
            <w:rPr>
              <w:rStyle w:val="PlaceholderText"/>
              <w:color w:val="000000" w:themeColor="text1"/>
            </w:rPr>
            <w:t>Click here to enter text.</w:t>
          </w:r>
        </w:p>
      </w:docPartBody>
    </w:docPart>
    <w:docPart>
      <w:docPartPr>
        <w:name w:val="7C88BB1BEE904625AFD2F3806EF8602B"/>
        <w:category>
          <w:name w:val="General"/>
          <w:gallery w:val="placeholder"/>
        </w:category>
        <w:types>
          <w:type w:val="bbPlcHdr"/>
        </w:types>
        <w:behaviors>
          <w:behavior w:val="content"/>
        </w:behaviors>
        <w:guid w:val="{CBA3498F-327C-4DA2-9C2B-CE97BEBA47CE}"/>
      </w:docPartPr>
      <w:docPartBody>
        <w:p w:rsidR="00900708" w:rsidRDefault="00551528">
          <w:pPr>
            <w:pStyle w:val="7C88BB1BEE904625AFD2F3806EF8602B"/>
          </w:pPr>
          <w:r w:rsidRPr="00BB750F">
            <w:rPr>
              <w:rStyle w:val="PlaceholderText"/>
            </w:rPr>
            <w:t>Click here to enter text.</w:t>
          </w:r>
        </w:p>
      </w:docPartBody>
    </w:docPart>
    <w:docPart>
      <w:docPartPr>
        <w:name w:val="8CBD81F710CE4780823F596A91A85CC3"/>
        <w:category>
          <w:name w:val="General"/>
          <w:gallery w:val="placeholder"/>
        </w:category>
        <w:types>
          <w:type w:val="bbPlcHdr"/>
        </w:types>
        <w:behaviors>
          <w:behavior w:val="content"/>
        </w:behaviors>
        <w:guid w:val="{7E671B2A-ED1A-4A6F-B7C8-98CA64F4ED13}"/>
      </w:docPartPr>
      <w:docPartBody>
        <w:p w:rsidR="00900708" w:rsidRDefault="00551528">
          <w:pPr>
            <w:pStyle w:val="8CBD81F710CE4780823F596A91A85CC3"/>
          </w:pPr>
          <w:r w:rsidRPr="00E21105">
            <w:rPr>
              <w:rStyle w:val="PlaceholderText"/>
              <w:color w:val="000000" w:themeColor="text1"/>
            </w:rPr>
            <w:t>Click here to enter text.</w:t>
          </w:r>
        </w:p>
      </w:docPartBody>
    </w:docPart>
    <w:docPart>
      <w:docPartPr>
        <w:name w:val="75C62BC458C84396A2AFBAB27D65AE83"/>
        <w:category>
          <w:name w:val="General"/>
          <w:gallery w:val="placeholder"/>
        </w:category>
        <w:types>
          <w:type w:val="bbPlcHdr"/>
        </w:types>
        <w:behaviors>
          <w:behavior w:val="content"/>
        </w:behaviors>
        <w:guid w:val="{017A34FA-E756-4240-9890-AE7000793FB1}"/>
      </w:docPartPr>
      <w:docPartBody>
        <w:p w:rsidR="00900708" w:rsidRDefault="00551528">
          <w:pPr>
            <w:pStyle w:val="75C62BC458C84396A2AFBAB27D65AE83"/>
          </w:pPr>
          <w:r w:rsidRPr="00E21105">
            <w:rPr>
              <w:rStyle w:val="PlaceholderText"/>
              <w:color w:val="000000" w:themeColor="text1"/>
            </w:rPr>
            <w:t>Click here to enter text.</w:t>
          </w:r>
        </w:p>
      </w:docPartBody>
    </w:docPart>
    <w:docPart>
      <w:docPartPr>
        <w:name w:val="2AAD24DADC4C41848943F74A8767357F"/>
        <w:category>
          <w:name w:val="General"/>
          <w:gallery w:val="placeholder"/>
        </w:category>
        <w:types>
          <w:type w:val="bbPlcHdr"/>
        </w:types>
        <w:behaviors>
          <w:behavior w:val="content"/>
        </w:behaviors>
        <w:guid w:val="{799C63DC-D7B0-498E-BBB9-F6117F1B41AC}"/>
      </w:docPartPr>
      <w:docPartBody>
        <w:p w:rsidR="00900708" w:rsidRDefault="00551528">
          <w:pPr>
            <w:pStyle w:val="2AAD24DADC4C41848943F74A8767357F"/>
          </w:pPr>
          <w:r w:rsidRPr="00E21105">
            <w:rPr>
              <w:rStyle w:val="PlaceholderText"/>
              <w:color w:val="000000" w:themeColor="text1"/>
            </w:rPr>
            <w:t>Click here to enter text.</w:t>
          </w:r>
        </w:p>
      </w:docPartBody>
    </w:docPart>
    <w:docPart>
      <w:docPartPr>
        <w:name w:val="6DC961F9F7FD47088210611F88834F70"/>
        <w:category>
          <w:name w:val="General"/>
          <w:gallery w:val="placeholder"/>
        </w:category>
        <w:types>
          <w:type w:val="bbPlcHdr"/>
        </w:types>
        <w:behaviors>
          <w:behavior w:val="content"/>
        </w:behaviors>
        <w:guid w:val="{D52A1142-9F95-44D8-B538-B076773A96BA}"/>
      </w:docPartPr>
      <w:docPartBody>
        <w:p w:rsidR="00900708" w:rsidRDefault="00551528">
          <w:pPr>
            <w:pStyle w:val="6DC961F9F7FD47088210611F88834F70"/>
          </w:pPr>
          <w:r w:rsidRPr="00E21105">
            <w:rPr>
              <w:rStyle w:val="PlaceholderText"/>
              <w:color w:val="000000" w:themeColor="text1"/>
            </w:rPr>
            <w:t>Click here to enter text.</w:t>
          </w:r>
        </w:p>
      </w:docPartBody>
    </w:docPart>
    <w:docPart>
      <w:docPartPr>
        <w:name w:val="B3D6669A38E14CB0B1D4E9705B1FE533"/>
        <w:category>
          <w:name w:val="General"/>
          <w:gallery w:val="placeholder"/>
        </w:category>
        <w:types>
          <w:type w:val="bbPlcHdr"/>
        </w:types>
        <w:behaviors>
          <w:behavior w:val="content"/>
        </w:behaviors>
        <w:guid w:val="{2E4AF331-E018-4F77-AC77-238CEA3FE4E4}"/>
      </w:docPartPr>
      <w:docPartBody>
        <w:p w:rsidR="00900708" w:rsidRDefault="00551528">
          <w:pPr>
            <w:pStyle w:val="B3D6669A38E14CB0B1D4E9705B1FE533"/>
          </w:pPr>
          <w:r w:rsidRPr="001A79A9">
            <w:rPr>
              <w:rStyle w:val="PlaceholderText"/>
            </w:rPr>
            <w:t>Click here to enter text.</w:t>
          </w:r>
        </w:p>
      </w:docPartBody>
    </w:docPart>
    <w:docPart>
      <w:docPartPr>
        <w:name w:val="505882F469044560B770C41CD247AEFF"/>
        <w:category>
          <w:name w:val="General"/>
          <w:gallery w:val="placeholder"/>
        </w:category>
        <w:types>
          <w:type w:val="bbPlcHdr"/>
        </w:types>
        <w:behaviors>
          <w:behavior w:val="content"/>
        </w:behaviors>
        <w:guid w:val="{AA70A34E-B6DB-40D8-A379-E8DF35D8AFE1}"/>
      </w:docPartPr>
      <w:docPartBody>
        <w:p w:rsidR="00900708" w:rsidRDefault="00551528">
          <w:pPr>
            <w:pStyle w:val="505882F469044560B770C41CD247AEFF"/>
          </w:pPr>
          <w:r w:rsidRPr="00BB750F">
            <w:rPr>
              <w:rStyle w:val="PlaceholderText"/>
            </w:rPr>
            <w:t>Click here to enter text.</w:t>
          </w:r>
        </w:p>
      </w:docPartBody>
    </w:docPart>
    <w:docPart>
      <w:docPartPr>
        <w:name w:val="80A9BAA5DCA64FECB0160A7010853DF4"/>
        <w:category>
          <w:name w:val="General"/>
          <w:gallery w:val="placeholder"/>
        </w:category>
        <w:types>
          <w:type w:val="bbPlcHdr"/>
        </w:types>
        <w:behaviors>
          <w:behavior w:val="content"/>
        </w:behaviors>
        <w:guid w:val="{8B241A20-693C-4E0E-B94B-F0AE5DF8BA8B}"/>
      </w:docPartPr>
      <w:docPartBody>
        <w:p w:rsidR="00900708" w:rsidRDefault="00551528">
          <w:pPr>
            <w:pStyle w:val="80A9BAA5DCA64FECB0160A7010853DF4"/>
          </w:pPr>
          <w:r w:rsidRPr="001A79A9">
            <w:rPr>
              <w:rStyle w:val="PlaceholderText"/>
            </w:rPr>
            <w:t>Click here to enter text.</w:t>
          </w:r>
        </w:p>
      </w:docPartBody>
    </w:docPart>
    <w:docPart>
      <w:docPartPr>
        <w:name w:val="7F6ED01DAEF24DC6BB3345E4BFC1B53B"/>
        <w:category>
          <w:name w:val="General"/>
          <w:gallery w:val="placeholder"/>
        </w:category>
        <w:types>
          <w:type w:val="bbPlcHdr"/>
        </w:types>
        <w:behaviors>
          <w:behavior w:val="content"/>
        </w:behaviors>
        <w:guid w:val="{0469608C-7ED1-488A-98C8-D8C2A79BD220}"/>
      </w:docPartPr>
      <w:docPartBody>
        <w:p w:rsidR="00900708" w:rsidRDefault="00551528">
          <w:pPr>
            <w:pStyle w:val="7F6ED01DAEF24DC6BB3345E4BFC1B53B"/>
          </w:pPr>
          <w:r w:rsidRPr="00BB750F">
            <w:rPr>
              <w:rStyle w:val="PlaceholderText"/>
            </w:rPr>
            <w:t>Click here to enter text.</w:t>
          </w:r>
        </w:p>
      </w:docPartBody>
    </w:docPart>
    <w:docPart>
      <w:docPartPr>
        <w:name w:val="5FC000411D064AECA51F95409C3A5411"/>
        <w:category>
          <w:name w:val="General"/>
          <w:gallery w:val="placeholder"/>
        </w:category>
        <w:types>
          <w:type w:val="bbPlcHdr"/>
        </w:types>
        <w:behaviors>
          <w:behavior w:val="content"/>
        </w:behaviors>
        <w:guid w:val="{B58D78D4-EF0B-4DC2-9C77-58C1069625AC}"/>
      </w:docPartPr>
      <w:docPartBody>
        <w:p w:rsidR="00900708" w:rsidRDefault="00551528">
          <w:pPr>
            <w:pStyle w:val="5FC000411D064AECA51F95409C3A5411"/>
          </w:pPr>
          <w:r w:rsidRPr="001A79A9">
            <w:rPr>
              <w:rStyle w:val="PlaceholderText"/>
            </w:rPr>
            <w:t>Click here to enter text.</w:t>
          </w:r>
        </w:p>
      </w:docPartBody>
    </w:docPart>
    <w:docPart>
      <w:docPartPr>
        <w:name w:val="81DE9A8711B344C6911D6CD5B81F2A8C"/>
        <w:category>
          <w:name w:val="General"/>
          <w:gallery w:val="placeholder"/>
        </w:category>
        <w:types>
          <w:type w:val="bbPlcHdr"/>
        </w:types>
        <w:behaviors>
          <w:behavior w:val="content"/>
        </w:behaviors>
        <w:guid w:val="{C2964158-8F23-4736-B3CE-D7BC5B4AAEB5}"/>
      </w:docPartPr>
      <w:docPartBody>
        <w:p w:rsidR="00900708" w:rsidRDefault="00551528">
          <w:pPr>
            <w:pStyle w:val="81DE9A8711B344C6911D6CD5B81F2A8C"/>
          </w:pPr>
          <w:r w:rsidRPr="00E21105">
            <w:rPr>
              <w:rStyle w:val="PlaceholderText"/>
              <w:color w:val="000000" w:themeColor="text1"/>
            </w:rPr>
            <w:t>Click here to enter text.</w:t>
          </w:r>
        </w:p>
      </w:docPartBody>
    </w:docPart>
    <w:docPart>
      <w:docPartPr>
        <w:name w:val="933E11427E2B4489AAD2CF8F2D4132F0"/>
        <w:category>
          <w:name w:val="General"/>
          <w:gallery w:val="placeholder"/>
        </w:category>
        <w:types>
          <w:type w:val="bbPlcHdr"/>
        </w:types>
        <w:behaviors>
          <w:behavior w:val="content"/>
        </w:behaviors>
        <w:guid w:val="{F82064D8-55C0-4413-8822-C379EE7F0313}"/>
      </w:docPartPr>
      <w:docPartBody>
        <w:p w:rsidR="00900708" w:rsidRDefault="00551528">
          <w:pPr>
            <w:pStyle w:val="933E11427E2B4489AAD2CF8F2D4132F0"/>
          </w:pPr>
          <w:r w:rsidRPr="00E21105">
            <w:rPr>
              <w:rStyle w:val="PlaceholderText"/>
              <w:color w:val="000000" w:themeColor="text1"/>
            </w:rPr>
            <w:t>Click here to enter text.</w:t>
          </w:r>
        </w:p>
      </w:docPartBody>
    </w:docPart>
    <w:docPart>
      <w:docPartPr>
        <w:name w:val="921B52AA59AA4D30B7EF79521A68021B"/>
        <w:category>
          <w:name w:val="General"/>
          <w:gallery w:val="placeholder"/>
        </w:category>
        <w:types>
          <w:type w:val="bbPlcHdr"/>
        </w:types>
        <w:behaviors>
          <w:behavior w:val="content"/>
        </w:behaviors>
        <w:guid w:val="{58627EB8-5281-4A9D-AA75-9219A8663446}"/>
      </w:docPartPr>
      <w:docPartBody>
        <w:p w:rsidR="00900708" w:rsidRDefault="00551528">
          <w:pPr>
            <w:pStyle w:val="921B52AA59AA4D30B7EF79521A68021B"/>
          </w:pPr>
          <w:r w:rsidRPr="00E21105">
            <w:rPr>
              <w:rStyle w:val="PlaceholderText"/>
              <w:color w:val="000000" w:themeColor="text1"/>
            </w:rPr>
            <w:t>Click here to enter text.</w:t>
          </w:r>
        </w:p>
      </w:docPartBody>
    </w:docPart>
    <w:docPart>
      <w:docPartPr>
        <w:name w:val="F99CA229CBFD42F19CAC2666590FEF87"/>
        <w:category>
          <w:name w:val="General"/>
          <w:gallery w:val="placeholder"/>
        </w:category>
        <w:types>
          <w:type w:val="bbPlcHdr"/>
        </w:types>
        <w:behaviors>
          <w:behavior w:val="content"/>
        </w:behaviors>
        <w:guid w:val="{81070851-16FC-4B59-947C-F2E3A800A15F}"/>
      </w:docPartPr>
      <w:docPartBody>
        <w:p w:rsidR="00900708" w:rsidRDefault="00551528">
          <w:pPr>
            <w:pStyle w:val="F99CA229CBFD42F19CAC2666590FEF87"/>
          </w:pPr>
          <w:r w:rsidRPr="00E21105">
            <w:rPr>
              <w:rStyle w:val="PlaceholderText"/>
              <w:color w:val="000000" w:themeColor="text1"/>
            </w:rPr>
            <w:t>Click here to enter text.</w:t>
          </w:r>
        </w:p>
      </w:docPartBody>
    </w:docPart>
    <w:docPart>
      <w:docPartPr>
        <w:name w:val="AB7EF45C1C7746BFB0ECF5C430F1EB8A"/>
        <w:category>
          <w:name w:val="General"/>
          <w:gallery w:val="placeholder"/>
        </w:category>
        <w:types>
          <w:type w:val="bbPlcHdr"/>
        </w:types>
        <w:behaviors>
          <w:behavior w:val="content"/>
        </w:behaviors>
        <w:guid w:val="{9DCD49B8-CDF4-4ED4-9A6E-976D404CBB46}"/>
      </w:docPartPr>
      <w:docPartBody>
        <w:p w:rsidR="00900708" w:rsidRDefault="00551528">
          <w:pPr>
            <w:pStyle w:val="AB7EF45C1C7746BFB0ECF5C430F1EB8A"/>
          </w:pPr>
          <w:r w:rsidRPr="00E21105">
            <w:rPr>
              <w:rStyle w:val="PlaceholderText"/>
              <w:color w:val="000000" w:themeColor="text1"/>
            </w:rPr>
            <w:t>Click here to enter text.</w:t>
          </w:r>
        </w:p>
      </w:docPartBody>
    </w:docPart>
    <w:docPart>
      <w:docPartPr>
        <w:name w:val="536B7F13DB0F4214A4AACC9F557DD917"/>
        <w:category>
          <w:name w:val="General"/>
          <w:gallery w:val="placeholder"/>
        </w:category>
        <w:types>
          <w:type w:val="bbPlcHdr"/>
        </w:types>
        <w:behaviors>
          <w:behavior w:val="content"/>
        </w:behaviors>
        <w:guid w:val="{65662E61-28BD-468D-A6BF-20B45A7A6EEB}"/>
      </w:docPartPr>
      <w:docPartBody>
        <w:p w:rsidR="00900708" w:rsidRDefault="00551528">
          <w:pPr>
            <w:pStyle w:val="536B7F13DB0F4214A4AACC9F557DD917"/>
          </w:pPr>
          <w:r w:rsidRPr="00E21105">
            <w:rPr>
              <w:rStyle w:val="PlaceholderText"/>
              <w:color w:val="000000" w:themeColor="text1"/>
            </w:rPr>
            <w:t>Click here to enter text.</w:t>
          </w:r>
        </w:p>
      </w:docPartBody>
    </w:docPart>
    <w:docPart>
      <w:docPartPr>
        <w:name w:val="BB334C53A6A345C4819ADEEF08E01779"/>
        <w:category>
          <w:name w:val="General"/>
          <w:gallery w:val="placeholder"/>
        </w:category>
        <w:types>
          <w:type w:val="bbPlcHdr"/>
        </w:types>
        <w:behaviors>
          <w:behavior w:val="content"/>
        </w:behaviors>
        <w:guid w:val="{9626C81F-6718-4E3F-8FFC-78106ABD85B2}"/>
      </w:docPartPr>
      <w:docPartBody>
        <w:p w:rsidR="00900708" w:rsidRDefault="00551528">
          <w:pPr>
            <w:pStyle w:val="BB334C53A6A345C4819ADEEF08E01779"/>
          </w:pPr>
          <w:r w:rsidRPr="00E21105">
            <w:rPr>
              <w:rStyle w:val="PlaceholderText"/>
              <w:color w:val="000000" w:themeColor="text1"/>
            </w:rPr>
            <w:t>Click here to enter text.</w:t>
          </w:r>
        </w:p>
      </w:docPartBody>
    </w:docPart>
    <w:docPart>
      <w:docPartPr>
        <w:name w:val="C3568CA762664E458A42114DA8A2ADF4"/>
        <w:category>
          <w:name w:val="General"/>
          <w:gallery w:val="placeholder"/>
        </w:category>
        <w:types>
          <w:type w:val="bbPlcHdr"/>
        </w:types>
        <w:behaviors>
          <w:behavior w:val="content"/>
        </w:behaviors>
        <w:guid w:val="{42AF5016-023F-4647-A01E-3ACD2E4F1E1E}"/>
      </w:docPartPr>
      <w:docPartBody>
        <w:p w:rsidR="00900708" w:rsidRDefault="00551528">
          <w:pPr>
            <w:pStyle w:val="C3568CA762664E458A42114DA8A2ADF4"/>
          </w:pPr>
          <w:r w:rsidRPr="00E21105">
            <w:rPr>
              <w:rStyle w:val="PlaceholderText"/>
              <w:color w:val="000000" w:themeColor="text1"/>
            </w:rPr>
            <w:t>Click here to enter text.</w:t>
          </w:r>
        </w:p>
      </w:docPartBody>
    </w:docPart>
    <w:docPart>
      <w:docPartPr>
        <w:name w:val="E4866566EC2A43288DB421279CF6435F"/>
        <w:category>
          <w:name w:val="General"/>
          <w:gallery w:val="placeholder"/>
        </w:category>
        <w:types>
          <w:type w:val="bbPlcHdr"/>
        </w:types>
        <w:behaviors>
          <w:behavior w:val="content"/>
        </w:behaviors>
        <w:guid w:val="{91781C2C-C766-4CA8-A509-19B76122D198}"/>
      </w:docPartPr>
      <w:docPartBody>
        <w:p w:rsidR="00900708" w:rsidRDefault="00551528">
          <w:pPr>
            <w:pStyle w:val="E4866566EC2A43288DB421279CF6435F"/>
          </w:pPr>
          <w:r w:rsidRPr="00E21105">
            <w:rPr>
              <w:rStyle w:val="PlaceholderText"/>
              <w:color w:val="000000" w:themeColor="text1"/>
            </w:rPr>
            <w:t>Click here to enter text.</w:t>
          </w:r>
        </w:p>
      </w:docPartBody>
    </w:docPart>
    <w:docPart>
      <w:docPartPr>
        <w:name w:val="3B57DDC4C2474E91B1A3B3122F7641B1"/>
        <w:category>
          <w:name w:val="General"/>
          <w:gallery w:val="placeholder"/>
        </w:category>
        <w:types>
          <w:type w:val="bbPlcHdr"/>
        </w:types>
        <w:behaviors>
          <w:behavior w:val="content"/>
        </w:behaviors>
        <w:guid w:val="{A493ADB9-A069-4D8E-ADD4-6C496350E003}"/>
      </w:docPartPr>
      <w:docPartBody>
        <w:p w:rsidR="00900708" w:rsidRDefault="00551528">
          <w:pPr>
            <w:pStyle w:val="3B57DDC4C2474E91B1A3B3122F7641B1"/>
          </w:pPr>
          <w:r w:rsidRPr="00E21105">
            <w:rPr>
              <w:rStyle w:val="PlaceholderText"/>
              <w:color w:val="000000" w:themeColor="text1"/>
            </w:rPr>
            <w:t>Click here to enter text.</w:t>
          </w:r>
        </w:p>
      </w:docPartBody>
    </w:docPart>
    <w:docPart>
      <w:docPartPr>
        <w:name w:val="18BC29382D5249578692F84E355338CB"/>
        <w:category>
          <w:name w:val="General"/>
          <w:gallery w:val="placeholder"/>
        </w:category>
        <w:types>
          <w:type w:val="bbPlcHdr"/>
        </w:types>
        <w:behaviors>
          <w:behavior w:val="content"/>
        </w:behaviors>
        <w:guid w:val="{220F326E-B61A-4427-9F07-8C53EBD899DF}"/>
      </w:docPartPr>
      <w:docPartBody>
        <w:p w:rsidR="00900708" w:rsidRDefault="00551528">
          <w:pPr>
            <w:pStyle w:val="18BC29382D5249578692F84E355338CB"/>
          </w:pPr>
          <w:r w:rsidRPr="00E21105">
            <w:rPr>
              <w:rStyle w:val="PlaceholderText"/>
              <w:color w:val="000000" w:themeColor="text1"/>
            </w:rPr>
            <w:t>Click here to enter text.</w:t>
          </w:r>
        </w:p>
      </w:docPartBody>
    </w:docPart>
    <w:docPart>
      <w:docPartPr>
        <w:name w:val="6C00B8FFE584454A984960AA9D2DEB9D"/>
        <w:category>
          <w:name w:val="General"/>
          <w:gallery w:val="placeholder"/>
        </w:category>
        <w:types>
          <w:type w:val="bbPlcHdr"/>
        </w:types>
        <w:behaviors>
          <w:behavior w:val="content"/>
        </w:behaviors>
        <w:guid w:val="{E0289966-8D69-42F3-AA5E-518EA7E5652D}"/>
      </w:docPartPr>
      <w:docPartBody>
        <w:p w:rsidR="00900708" w:rsidRDefault="00551528">
          <w:pPr>
            <w:pStyle w:val="6C00B8FFE584454A984960AA9D2DEB9D"/>
          </w:pPr>
          <w:r w:rsidRPr="00E21105">
            <w:rPr>
              <w:rStyle w:val="PlaceholderText"/>
              <w:color w:val="000000" w:themeColor="text1"/>
            </w:rPr>
            <w:t>Click here to enter text.</w:t>
          </w:r>
        </w:p>
      </w:docPartBody>
    </w:docPart>
    <w:docPart>
      <w:docPartPr>
        <w:name w:val="0C0988D5B2214C0691F86B7894913705"/>
        <w:category>
          <w:name w:val="General"/>
          <w:gallery w:val="placeholder"/>
        </w:category>
        <w:types>
          <w:type w:val="bbPlcHdr"/>
        </w:types>
        <w:behaviors>
          <w:behavior w:val="content"/>
        </w:behaviors>
        <w:guid w:val="{B9487E2A-BA36-4EC1-968C-97B24D12E630}"/>
      </w:docPartPr>
      <w:docPartBody>
        <w:p w:rsidR="00900708" w:rsidRDefault="00551528">
          <w:pPr>
            <w:pStyle w:val="0C0988D5B2214C0691F86B7894913705"/>
          </w:pPr>
          <w:r w:rsidRPr="00E21105">
            <w:rPr>
              <w:rStyle w:val="PlaceholderText"/>
              <w:color w:val="000000" w:themeColor="text1"/>
            </w:rPr>
            <w:t>Click here to enter text.</w:t>
          </w:r>
        </w:p>
      </w:docPartBody>
    </w:docPart>
    <w:docPart>
      <w:docPartPr>
        <w:name w:val="A2BBD5A692E446ACA236C58B619F0FA4"/>
        <w:category>
          <w:name w:val="General"/>
          <w:gallery w:val="placeholder"/>
        </w:category>
        <w:types>
          <w:type w:val="bbPlcHdr"/>
        </w:types>
        <w:behaviors>
          <w:behavior w:val="content"/>
        </w:behaviors>
        <w:guid w:val="{DBAD2E04-565B-4232-B292-86AFF7A8CD60}"/>
      </w:docPartPr>
      <w:docPartBody>
        <w:p w:rsidR="00900708" w:rsidRDefault="00551528">
          <w:pPr>
            <w:pStyle w:val="A2BBD5A692E446ACA236C58B619F0FA4"/>
          </w:pPr>
          <w:r w:rsidRPr="00E21105">
            <w:rPr>
              <w:rStyle w:val="PlaceholderText"/>
              <w:color w:val="000000" w:themeColor="text1"/>
            </w:rPr>
            <w:t>Click here to enter text.</w:t>
          </w:r>
        </w:p>
      </w:docPartBody>
    </w:docPart>
    <w:docPart>
      <w:docPartPr>
        <w:name w:val="17331AC717DA4A95ADCDA576BA963E82"/>
        <w:category>
          <w:name w:val="General"/>
          <w:gallery w:val="placeholder"/>
        </w:category>
        <w:types>
          <w:type w:val="bbPlcHdr"/>
        </w:types>
        <w:behaviors>
          <w:behavior w:val="content"/>
        </w:behaviors>
        <w:guid w:val="{61DB2D81-0D45-4332-BAB0-7A32819FAA26}"/>
      </w:docPartPr>
      <w:docPartBody>
        <w:p w:rsidR="00900708" w:rsidRDefault="00551528">
          <w:pPr>
            <w:pStyle w:val="17331AC717DA4A95ADCDA576BA963E82"/>
          </w:pPr>
          <w:r w:rsidRPr="00E21105">
            <w:rPr>
              <w:rStyle w:val="PlaceholderText"/>
              <w:color w:val="000000" w:themeColor="text1"/>
            </w:rPr>
            <w:t>Click here to enter text.</w:t>
          </w:r>
        </w:p>
      </w:docPartBody>
    </w:docPart>
    <w:docPart>
      <w:docPartPr>
        <w:name w:val="2D769B7C4CF14CAFB749FFFECECCD156"/>
        <w:category>
          <w:name w:val="General"/>
          <w:gallery w:val="placeholder"/>
        </w:category>
        <w:types>
          <w:type w:val="bbPlcHdr"/>
        </w:types>
        <w:behaviors>
          <w:behavior w:val="content"/>
        </w:behaviors>
        <w:guid w:val="{C4D43AE4-7455-4E43-91E9-06EDBC640149}"/>
      </w:docPartPr>
      <w:docPartBody>
        <w:p w:rsidR="00900708" w:rsidRDefault="00551528">
          <w:pPr>
            <w:pStyle w:val="2D769B7C4CF14CAFB749FFFECECCD156"/>
          </w:pPr>
          <w:r w:rsidRPr="00E21105">
            <w:rPr>
              <w:rStyle w:val="PlaceholderText"/>
              <w:color w:val="000000" w:themeColor="text1"/>
            </w:rPr>
            <w:t>Click here to enter text.</w:t>
          </w:r>
        </w:p>
      </w:docPartBody>
    </w:docPart>
    <w:docPart>
      <w:docPartPr>
        <w:name w:val="9E6183B910F7446098BFB54B3B51ECBD"/>
        <w:category>
          <w:name w:val="General"/>
          <w:gallery w:val="placeholder"/>
        </w:category>
        <w:types>
          <w:type w:val="bbPlcHdr"/>
        </w:types>
        <w:behaviors>
          <w:behavior w:val="content"/>
        </w:behaviors>
        <w:guid w:val="{87153071-1C97-4830-BA14-AEC034562288}"/>
      </w:docPartPr>
      <w:docPartBody>
        <w:p w:rsidR="00900708" w:rsidRDefault="00551528">
          <w:pPr>
            <w:pStyle w:val="9E6183B910F7446098BFB54B3B51ECBD"/>
          </w:pPr>
          <w:r w:rsidRPr="00E21105">
            <w:rPr>
              <w:rStyle w:val="PlaceholderText"/>
              <w:color w:val="000000" w:themeColor="text1"/>
            </w:rPr>
            <w:t>Click here to enter text.</w:t>
          </w:r>
        </w:p>
      </w:docPartBody>
    </w:docPart>
    <w:docPart>
      <w:docPartPr>
        <w:name w:val="D7890450C28F4097BFC1CD6483D02A39"/>
        <w:category>
          <w:name w:val="General"/>
          <w:gallery w:val="placeholder"/>
        </w:category>
        <w:types>
          <w:type w:val="bbPlcHdr"/>
        </w:types>
        <w:behaviors>
          <w:behavior w:val="content"/>
        </w:behaviors>
        <w:guid w:val="{BF7FF20A-F7F6-4E6A-AC8C-5EF301BE7CCC}"/>
      </w:docPartPr>
      <w:docPartBody>
        <w:p w:rsidR="00900708" w:rsidRDefault="00551528">
          <w:pPr>
            <w:pStyle w:val="D7890450C28F4097BFC1CD6483D02A39"/>
          </w:pPr>
          <w:r w:rsidRPr="00E21105">
            <w:rPr>
              <w:rStyle w:val="PlaceholderText"/>
              <w:color w:val="000000" w:themeColor="text1"/>
            </w:rPr>
            <w:t>Click here to enter text.</w:t>
          </w:r>
        </w:p>
      </w:docPartBody>
    </w:docPart>
    <w:docPart>
      <w:docPartPr>
        <w:name w:val="6268BDABC06D49898A24C0AE1DDC3702"/>
        <w:category>
          <w:name w:val="General"/>
          <w:gallery w:val="placeholder"/>
        </w:category>
        <w:types>
          <w:type w:val="bbPlcHdr"/>
        </w:types>
        <w:behaviors>
          <w:behavior w:val="content"/>
        </w:behaviors>
        <w:guid w:val="{2187AA72-29C5-4620-A752-012B5EE13708}"/>
      </w:docPartPr>
      <w:docPartBody>
        <w:p w:rsidR="00900708" w:rsidRDefault="00551528">
          <w:pPr>
            <w:pStyle w:val="6268BDABC06D49898A24C0AE1DDC3702"/>
          </w:pPr>
          <w:r w:rsidRPr="00E21105">
            <w:rPr>
              <w:rStyle w:val="PlaceholderText"/>
              <w:color w:val="000000" w:themeColor="text1"/>
            </w:rPr>
            <w:t>Click here to enter text.</w:t>
          </w:r>
        </w:p>
      </w:docPartBody>
    </w:docPart>
    <w:docPart>
      <w:docPartPr>
        <w:name w:val="1F71A21A440C44B598195BDE420EE952"/>
        <w:category>
          <w:name w:val="General"/>
          <w:gallery w:val="placeholder"/>
        </w:category>
        <w:types>
          <w:type w:val="bbPlcHdr"/>
        </w:types>
        <w:behaviors>
          <w:behavior w:val="content"/>
        </w:behaviors>
        <w:guid w:val="{55755570-4B1B-41B0-A817-01D1A4CC3429}"/>
      </w:docPartPr>
      <w:docPartBody>
        <w:p w:rsidR="00900708" w:rsidRDefault="00551528">
          <w:pPr>
            <w:pStyle w:val="1F71A21A440C44B598195BDE420EE952"/>
          </w:pPr>
          <w:r w:rsidRPr="00E21105">
            <w:rPr>
              <w:rStyle w:val="PlaceholderText"/>
              <w:color w:val="000000" w:themeColor="text1"/>
            </w:rPr>
            <w:t>Click here to enter text.</w:t>
          </w:r>
        </w:p>
      </w:docPartBody>
    </w:docPart>
    <w:docPart>
      <w:docPartPr>
        <w:name w:val="C7CADCAE36884C48A0B9015451940A15"/>
        <w:category>
          <w:name w:val="General"/>
          <w:gallery w:val="placeholder"/>
        </w:category>
        <w:types>
          <w:type w:val="bbPlcHdr"/>
        </w:types>
        <w:behaviors>
          <w:behavior w:val="content"/>
        </w:behaviors>
        <w:guid w:val="{E4F741D0-CAA0-4B00-BB25-721C70C7E2CF}"/>
      </w:docPartPr>
      <w:docPartBody>
        <w:p w:rsidR="00900708" w:rsidRDefault="00551528">
          <w:pPr>
            <w:pStyle w:val="C7CADCAE36884C48A0B9015451940A15"/>
          </w:pPr>
          <w:r w:rsidRPr="00E21105">
            <w:rPr>
              <w:rStyle w:val="PlaceholderText"/>
              <w:color w:val="000000" w:themeColor="text1"/>
            </w:rPr>
            <w:t>Click here to enter text.</w:t>
          </w:r>
        </w:p>
      </w:docPartBody>
    </w:docPart>
    <w:docPart>
      <w:docPartPr>
        <w:name w:val="D8CF694C0CD94A51894E011C1E58108D"/>
        <w:category>
          <w:name w:val="General"/>
          <w:gallery w:val="placeholder"/>
        </w:category>
        <w:types>
          <w:type w:val="bbPlcHdr"/>
        </w:types>
        <w:behaviors>
          <w:behavior w:val="content"/>
        </w:behaviors>
        <w:guid w:val="{0189F825-355D-4B44-A53E-C53908CA84FE}"/>
      </w:docPartPr>
      <w:docPartBody>
        <w:p w:rsidR="00900708" w:rsidRDefault="00551528">
          <w:pPr>
            <w:pStyle w:val="D8CF694C0CD94A51894E011C1E58108D"/>
          </w:pPr>
          <w:r w:rsidRPr="00E21105">
            <w:rPr>
              <w:rStyle w:val="PlaceholderText"/>
              <w:color w:val="000000" w:themeColor="text1"/>
            </w:rPr>
            <w:t>Click here to enter text.</w:t>
          </w:r>
        </w:p>
      </w:docPartBody>
    </w:docPart>
    <w:docPart>
      <w:docPartPr>
        <w:name w:val="FB8E4FFADB5B46798AE98E94EB71F9E3"/>
        <w:category>
          <w:name w:val="General"/>
          <w:gallery w:val="placeholder"/>
        </w:category>
        <w:types>
          <w:type w:val="bbPlcHdr"/>
        </w:types>
        <w:behaviors>
          <w:behavior w:val="content"/>
        </w:behaviors>
        <w:guid w:val="{23C93503-7995-445E-8EA7-8463EE082BFF}"/>
      </w:docPartPr>
      <w:docPartBody>
        <w:p w:rsidR="00900708" w:rsidRDefault="00551528">
          <w:pPr>
            <w:pStyle w:val="FB8E4FFADB5B46798AE98E94EB71F9E3"/>
          </w:pPr>
          <w:r w:rsidRPr="00BB750F">
            <w:rPr>
              <w:rStyle w:val="PlaceholderText"/>
            </w:rPr>
            <w:t>Click here to enter text.</w:t>
          </w:r>
        </w:p>
      </w:docPartBody>
    </w:docPart>
    <w:docPart>
      <w:docPartPr>
        <w:name w:val="8B1E71E71D2140839360925837BF2C8F"/>
        <w:category>
          <w:name w:val="General"/>
          <w:gallery w:val="placeholder"/>
        </w:category>
        <w:types>
          <w:type w:val="bbPlcHdr"/>
        </w:types>
        <w:behaviors>
          <w:behavior w:val="content"/>
        </w:behaviors>
        <w:guid w:val="{0FA1D1CA-99AC-4C75-8458-564C20946E81}"/>
      </w:docPartPr>
      <w:docPartBody>
        <w:p w:rsidR="00900708" w:rsidRDefault="00551528">
          <w:pPr>
            <w:pStyle w:val="8B1E71E71D2140839360925837BF2C8F"/>
          </w:pPr>
          <w:r w:rsidRPr="001A79A9">
            <w:rPr>
              <w:rStyle w:val="PlaceholderText"/>
            </w:rPr>
            <w:t>Click here to enter text.</w:t>
          </w:r>
        </w:p>
      </w:docPartBody>
    </w:docPart>
    <w:docPart>
      <w:docPartPr>
        <w:name w:val="D2C9B490B886423C896EEBD9F77DB68A"/>
        <w:category>
          <w:name w:val="General"/>
          <w:gallery w:val="placeholder"/>
        </w:category>
        <w:types>
          <w:type w:val="bbPlcHdr"/>
        </w:types>
        <w:behaviors>
          <w:behavior w:val="content"/>
        </w:behaviors>
        <w:guid w:val="{043E9B08-139B-4C7F-8A49-58BF6B3FC9BF}"/>
      </w:docPartPr>
      <w:docPartBody>
        <w:p w:rsidR="00900708" w:rsidRDefault="00551528">
          <w:pPr>
            <w:pStyle w:val="D2C9B490B886423C896EEBD9F77DB68A"/>
          </w:pPr>
          <w:r w:rsidRPr="00BB750F">
            <w:rPr>
              <w:rStyle w:val="PlaceholderText"/>
            </w:rPr>
            <w:t>Click here to enter text.</w:t>
          </w:r>
        </w:p>
      </w:docPartBody>
    </w:docPart>
    <w:docPart>
      <w:docPartPr>
        <w:name w:val="AB0E4DDB55DC40F68C3032778C45DA40"/>
        <w:category>
          <w:name w:val="General"/>
          <w:gallery w:val="placeholder"/>
        </w:category>
        <w:types>
          <w:type w:val="bbPlcHdr"/>
        </w:types>
        <w:behaviors>
          <w:behavior w:val="content"/>
        </w:behaviors>
        <w:guid w:val="{7DCC563B-92E8-4512-9601-128C4AA3274C}"/>
      </w:docPartPr>
      <w:docPartBody>
        <w:p w:rsidR="00900708" w:rsidRDefault="00551528">
          <w:pPr>
            <w:pStyle w:val="AB0E4DDB55DC40F68C3032778C45DA40"/>
          </w:pPr>
          <w:r w:rsidRPr="001A79A9">
            <w:rPr>
              <w:rStyle w:val="PlaceholderText"/>
            </w:rPr>
            <w:t>Click here to enter text.</w:t>
          </w:r>
        </w:p>
      </w:docPartBody>
    </w:docPart>
    <w:docPart>
      <w:docPartPr>
        <w:name w:val="D1F1D6E635E3450191B97CBFBAB59F42"/>
        <w:category>
          <w:name w:val="General"/>
          <w:gallery w:val="placeholder"/>
        </w:category>
        <w:types>
          <w:type w:val="bbPlcHdr"/>
        </w:types>
        <w:behaviors>
          <w:behavior w:val="content"/>
        </w:behaviors>
        <w:guid w:val="{1D703E64-608A-4737-B08D-58F549C6E575}"/>
      </w:docPartPr>
      <w:docPartBody>
        <w:p w:rsidR="00900708" w:rsidRDefault="00551528">
          <w:pPr>
            <w:pStyle w:val="D1F1D6E635E3450191B97CBFBAB59F42"/>
          </w:pPr>
          <w:r w:rsidRPr="00BB750F">
            <w:rPr>
              <w:rStyle w:val="PlaceholderText"/>
            </w:rPr>
            <w:t>Click here to enter text.</w:t>
          </w:r>
        </w:p>
      </w:docPartBody>
    </w:docPart>
    <w:docPart>
      <w:docPartPr>
        <w:name w:val="DCEED7DD26DE4433B0DD1EDD1110FD69"/>
        <w:category>
          <w:name w:val="General"/>
          <w:gallery w:val="placeholder"/>
        </w:category>
        <w:types>
          <w:type w:val="bbPlcHdr"/>
        </w:types>
        <w:behaviors>
          <w:behavior w:val="content"/>
        </w:behaviors>
        <w:guid w:val="{8AB4EA62-FAF9-4752-8ED2-24A3489FA38B}"/>
      </w:docPartPr>
      <w:docPartBody>
        <w:p w:rsidR="00900708" w:rsidRDefault="00551528">
          <w:pPr>
            <w:pStyle w:val="DCEED7DD26DE4433B0DD1EDD1110FD69"/>
          </w:pPr>
          <w:r w:rsidRPr="001A79A9">
            <w:rPr>
              <w:rStyle w:val="PlaceholderText"/>
            </w:rPr>
            <w:t>Click here to enter text.</w:t>
          </w:r>
        </w:p>
      </w:docPartBody>
    </w:docPart>
    <w:docPart>
      <w:docPartPr>
        <w:name w:val="9E8A8F71CBBD493D8E203EE1B08B9E40"/>
        <w:category>
          <w:name w:val="General"/>
          <w:gallery w:val="placeholder"/>
        </w:category>
        <w:types>
          <w:type w:val="bbPlcHdr"/>
        </w:types>
        <w:behaviors>
          <w:behavior w:val="content"/>
        </w:behaviors>
        <w:guid w:val="{185C100A-0004-450E-89A0-03D3999F0482}"/>
      </w:docPartPr>
      <w:docPartBody>
        <w:p w:rsidR="00900708" w:rsidRDefault="00551528">
          <w:pPr>
            <w:pStyle w:val="9E8A8F71CBBD493D8E203EE1B08B9E40"/>
          </w:pPr>
          <w:r w:rsidRPr="001A79A9">
            <w:rPr>
              <w:rStyle w:val="PlaceholderText"/>
            </w:rPr>
            <w:t>Click here to enter text.</w:t>
          </w:r>
        </w:p>
      </w:docPartBody>
    </w:docPart>
    <w:docPart>
      <w:docPartPr>
        <w:name w:val="2C888E06212E45FAAB504D07DCE2297F"/>
        <w:category>
          <w:name w:val="General"/>
          <w:gallery w:val="placeholder"/>
        </w:category>
        <w:types>
          <w:type w:val="bbPlcHdr"/>
        </w:types>
        <w:behaviors>
          <w:behavior w:val="content"/>
        </w:behaviors>
        <w:guid w:val="{947D699B-2114-4086-8E26-C60623976AC1}"/>
      </w:docPartPr>
      <w:docPartBody>
        <w:p w:rsidR="00900708" w:rsidRDefault="00551528">
          <w:pPr>
            <w:pStyle w:val="2C888E06212E45FAAB504D07DCE2297F"/>
          </w:pPr>
          <w:r w:rsidRPr="001A79A9">
            <w:rPr>
              <w:rStyle w:val="PlaceholderText"/>
            </w:rPr>
            <w:t>Click here to enter text.</w:t>
          </w:r>
        </w:p>
      </w:docPartBody>
    </w:docPart>
    <w:docPart>
      <w:docPartPr>
        <w:name w:val="97D295E5271044D6A1DD3F0EF25E6786"/>
        <w:category>
          <w:name w:val="General"/>
          <w:gallery w:val="placeholder"/>
        </w:category>
        <w:types>
          <w:type w:val="bbPlcHdr"/>
        </w:types>
        <w:behaviors>
          <w:behavior w:val="content"/>
        </w:behaviors>
        <w:guid w:val="{311F7350-B83B-498D-824C-403C5EEC41B8}"/>
      </w:docPartPr>
      <w:docPartBody>
        <w:p w:rsidR="00900708" w:rsidRDefault="00551528">
          <w:pPr>
            <w:pStyle w:val="97D295E5271044D6A1DD3F0EF25E6786"/>
          </w:pPr>
          <w:r w:rsidRPr="001A79A9">
            <w:rPr>
              <w:rStyle w:val="PlaceholderText"/>
            </w:rPr>
            <w:t>Click here to enter text.</w:t>
          </w:r>
        </w:p>
      </w:docPartBody>
    </w:docPart>
    <w:docPart>
      <w:docPartPr>
        <w:name w:val="A56649ABA53E48CE8358A06961C30CC0"/>
        <w:category>
          <w:name w:val="General"/>
          <w:gallery w:val="placeholder"/>
        </w:category>
        <w:types>
          <w:type w:val="bbPlcHdr"/>
        </w:types>
        <w:behaviors>
          <w:behavior w:val="content"/>
        </w:behaviors>
        <w:guid w:val="{127C374F-6149-4483-8A55-E296755E566B}"/>
      </w:docPartPr>
      <w:docPartBody>
        <w:p w:rsidR="00900708" w:rsidRDefault="00551528">
          <w:pPr>
            <w:pStyle w:val="A56649ABA53E48CE8358A06961C30CC0"/>
          </w:pPr>
          <w:r w:rsidRPr="001A79A9">
            <w:rPr>
              <w:rStyle w:val="PlaceholderText"/>
            </w:rPr>
            <w:t>Click here to enter text.</w:t>
          </w:r>
        </w:p>
      </w:docPartBody>
    </w:docPart>
    <w:docPart>
      <w:docPartPr>
        <w:name w:val="E6FA2B6AB0194F988A696AAF55A6C076"/>
        <w:category>
          <w:name w:val="General"/>
          <w:gallery w:val="placeholder"/>
        </w:category>
        <w:types>
          <w:type w:val="bbPlcHdr"/>
        </w:types>
        <w:behaviors>
          <w:behavior w:val="content"/>
        </w:behaviors>
        <w:guid w:val="{B304185E-D7AE-4A21-B9ED-1739CB94247C}"/>
      </w:docPartPr>
      <w:docPartBody>
        <w:p w:rsidR="00900708" w:rsidRDefault="00551528">
          <w:pPr>
            <w:pStyle w:val="E6FA2B6AB0194F988A696AAF55A6C076"/>
          </w:pPr>
          <w:r w:rsidRPr="001A79A9">
            <w:rPr>
              <w:rStyle w:val="PlaceholderText"/>
            </w:rPr>
            <w:t>Click here to enter text.</w:t>
          </w:r>
        </w:p>
      </w:docPartBody>
    </w:docPart>
    <w:docPart>
      <w:docPartPr>
        <w:name w:val="ED4676E4CCA84803838F6A3C61308A10"/>
        <w:category>
          <w:name w:val="General"/>
          <w:gallery w:val="placeholder"/>
        </w:category>
        <w:types>
          <w:type w:val="bbPlcHdr"/>
        </w:types>
        <w:behaviors>
          <w:behavior w:val="content"/>
        </w:behaviors>
        <w:guid w:val="{3C63CC4B-B2EB-4903-9CAD-CFE5E535EDB8}"/>
      </w:docPartPr>
      <w:docPartBody>
        <w:p w:rsidR="00900708" w:rsidRDefault="00551528">
          <w:pPr>
            <w:pStyle w:val="ED4676E4CCA84803838F6A3C61308A10"/>
          </w:pPr>
          <w:r w:rsidRPr="001A79A9">
            <w:rPr>
              <w:rStyle w:val="PlaceholderText"/>
            </w:rPr>
            <w:t>Click here to enter text.</w:t>
          </w:r>
        </w:p>
      </w:docPartBody>
    </w:docPart>
    <w:docPart>
      <w:docPartPr>
        <w:name w:val="0DBE4BF6A7D24119B2141A9988717E20"/>
        <w:category>
          <w:name w:val="General"/>
          <w:gallery w:val="placeholder"/>
        </w:category>
        <w:types>
          <w:type w:val="bbPlcHdr"/>
        </w:types>
        <w:behaviors>
          <w:behavior w:val="content"/>
        </w:behaviors>
        <w:guid w:val="{108B0427-95C5-4E88-B941-04CB58B5E727}"/>
      </w:docPartPr>
      <w:docPartBody>
        <w:p w:rsidR="00900708" w:rsidRDefault="00551528">
          <w:pPr>
            <w:pStyle w:val="0DBE4BF6A7D24119B2141A9988717E20"/>
          </w:pPr>
          <w:r w:rsidRPr="001A79A9">
            <w:rPr>
              <w:rStyle w:val="PlaceholderText"/>
            </w:rPr>
            <w:t>Click here to enter text.</w:t>
          </w:r>
        </w:p>
      </w:docPartBody>
    </w:docPart>
    <w:docPart>
      <w:docPartPr>
        <w:name w:val="B2571A9DB8054140BE866D45251FB4D6"/>
        <w:category>
          <w:name w:val="General"/>
          <w:gallery w:val="placeholder"/>
        </w:category>
        <w:types>
          <w:type w:val="bbPlcHdr"/>
        </w:types>
        <w:behaviors>
          <w:behavior w:val="content"/>
        </w:behaviors>
        <w:guid w:val="{DF5FCDA4-5D82-407C-9EDB-04DC550BCDB0}"/>
      </w:docPartPr>
      <w:docPartBody>
        <w:p w:rsidR="00900708" w:rsidRDefault="00551528">
          <w:pPr>
            <w:pStyle w:val="B2571A9DB8054140BE866D45251FB4D6"/>
          </w:pPr>
          <w:r w:rsidRPr="001A79A9">
            <w:rPr>
              <w:rStyle w:val="PlaceholderText"/>
            </w:rPr>
            <w:t>Click here to enter text.</w:t>
          </w:r>
        </w:p>
      </w:docPartBody>
    </w:docPart>
    <w:docPart>
      <w:docPartPr>
        <w:name w:val="865251874A61486A9CD83B5BBCE38F84"/>
        <w:category>
          <w:name w:val="General"/>
          <w:gallery w:val="placeholder"/>
        </w:category>
        <w:types>
          <w:type w:val="bbPlcHdr"/>
        </w:types>
        <w:behaviors>
          <w:behavior w:val="content"/>
        </w:behaviors>
        <w:guid w:val="{EC894470-55D4-4E95-A8A7-8BD22B640362}"/>
      </w:docPartPr>
      <w:docPartBody>
        <w:p w:rsidR="00900708" w:rsidRDefault="00551528">
          <w:pPr>
            <w:pStyle w:val="865251874A61486A9CD83B5BBCE38F84"/>
          </w:pPr>
          <w:r w:rsidRPr="001A79A9">
            <w:rPr>
              <w:rStyle w:val="PlaceholderText"/>
            </w:rPr>
            <w:t>Click here to enter text.</w:t>
          </w:r>
        </w:p>
      </w:docPartBody>
    </w:docPart>
    <w:docPart>
      <w:docPartPr>
        <w:name w:val="CB440355A3F948068CC95120E1437C00"/>
        <w:category>
          <w:name w:val="General"/>
          <w:gallery w:val="placeholder"/>
        </w:category>
        <w:types>
          <w:type w:val="bbPlcHdr"/>
        </w:types>
        <w:behaviors>
          <w:behavior w:val="content"/>
        </w:behaviors>
        <w:guid w:val="{4F7E80FF-7235-4DC0-9284-FC86076C3199}"/>
      </w:docPartPr>
      <w:docPartBody>
        <w:p w:rsidR="00900708" w:rsidRDefault="00551528">
          <w:pPr>
            <w:pStyle w:val="CB440355A3F948068CC95120E1437C00"/>
          </w:pPr>
          <w:r w:rsidRPr="001A79A9">
            <w:rPr>
              <w:rStyle w:val="PlaceholderText"/>
            </w:rPr>
            <w:t>Click here to enter text.</w:t>
          </w:r>
        </w:p>
      </w:docPartBody>
    </w:docPart>
    <w:docPart>
      <w:docPartPr>
        <w:name w:val="402D35EEBBA7453CADED1E06C91A474D"/>
        <w:category>
          <w:name w:val="General"/>
          <w:gallery w:val="placeholder"/>
        </w:category>
        <w:types>
          <w:type w:val="bbPlcHdr"/>
        </w:types>
        <w:behaviors>
          <w:behavior w:val="content"/>
        </w:behaviors>
        <w:guid w:val="{9DBD7990-B34A-4986-8379-CAF7C2DE8EA4}"/>
      </w:docPartPr>
      <w:docPartBody>
        <w:p w:rsidR="00900708" w:rsidRDefault="00551528">
          <w:pPr>
            <w:pStyle w:val="402D35EEBBA7453CADED1E06C91A474D"/>
          </w:pPr>
          <w:r w:rsidRPr="00E21105">
            <w:rPr>
              <w:rStyle w:val="PlaceholderText"/>
              <w:color w:val="000000" w:themeColor="text1"/>
            </w:rPr>
            <w:t>Click here to enter text.</w:t>
          </w:r>
        </w:p>
      </w:docPartBody>
    </w:docPart>
    <w:docPart>
      <w:docPartPr>
        <w:name w:val="16BFC42564824BA0857AC07CE067E43E"/>
        <w:category>
          <w:name w:val="General"/>
          <w:gallery w:val="placeholder"/>
        </w:category>
        <w:types>
          <w:type w:val="bbPlcHdr"/>
        </w:types>
        <w:behaviors>
          <w:behavior w:val="content"/>
        </w:behaviors>
        <w:guid w:val="{3A9E48C3-6710-4398-B883-1FB153428DCB}"/>
      </w:docPartPr>
      <w:docPartBody>
        <w:p w:rsidR="00900708" w:rsidRDefault="00551528">
          <w:pPr>
            <w:pStyle w:val="16BFC42564824BA0857AC07CE067E43E"/>
          </w:pPr>
          <w:r w:rsidRPr="00E21105">
            <w:rPr>
              <w:rStyle w:val="PlaceholderText"/>
              <w:color w:val="000000" w:themeColor="text1"/>
            </w:rPr>
            <w:t>Click here to enter text.</w:t>
          </w:r>
        </w:p>
      </w:docPartBody>
    </w:docPart>
    <w:docPart>
      <w:docPartPr>
        <w:name w:val="6FAB5D2520934F95AC3A3B42CFEAFC95"/>
        <w:category>
          <w:name w:val="General"/>
          <w:gallery w:val="placeholder"/>
        </w:category>
        <w:types>
          <w:type w:val="bbPlcHdr"/>
        </w:types>
        <w:behaviors>
          <w:behavior w:val="content"/>
        </w:behaviors>
        <w:guid w:val="{8CAD2EB1-FD0F-48DA-B715-92F0815990B4}"/>
      </w:docPartPr>
      <w:docPartBody>
        <w:p w:rsidR="00900708" w:rsidRDefault="00551528">
          <w:pPr>
            <w:pStyle w:val="6FAB5D2520934F95AC3A3B42CFEAFC95"/>
          </w:pPr>
          <w:r w:rsidRPr="00E21105">
            <w:rPr>
              <w:rStyle w:val="PlaceholderText"/>
              <w:color w:val="000000" w:themeColor="text1"/>
            </w:rPr>
            <w:t>Click here to enter text.</w:t>
          </w:r>
        </w:p>
      </w:docPartBody>
    </w:docPart>
    <w:docPart>
      <w:docPartPr>
        <w:name w:val="C262B15370384170B6EE6C33F6777FC5"/>
        <w:category>
          <w:name w:val="General"/>
          <w:gallery w:val="placeholder"/>
        </w:category>
        <w:types>
          <w:type w:val="bbPlcHdr"/>
        </w:types>
        <w:behaviors>
          <w:behavior w:val="content"/>
        </w:behaviors>
        <w:guid w:val="{ACFA55ED-71A4-4302-BEE1-F7C99F2516DB}"/>
      </w:docPartPr>
      <w:docPartBody>
        <w:p w:rsidR="00900708" w:rsidRDefault="00551528">
          <w:pPr>
            <w:pStyle w:val="C262B15370384170B6EE6C33F6777FC5"/>
          </w:pPr>
          <w:r w:rsidRPr="00E21105">
            <w:rPr>
              <w:rStyle w:val="PlaceholderText"/>
              <w:color w:val="000000" w:themeColor="text1"/>
            </w:rPr>
            <w:t>Click here to enter text.</w:t>
          </w:r>
        </w:p>
      </w:docPartBody>
    </w:docPart>
    <w:docPart>
      <w:docPartPr>
        <w:name w:val="6534990B782F4AAC9D298DC2FB7F38BB"/>
        <w:category>
          <w:name w:val="General"/>
          <w:gallery w:val="placeholder"/>
        </w:category>
        <w:types>
          <w:type w:val="bbPlcHdr"/>
        </w:types>
        <w:behaviors>
          <w:behavior w:val="content"/>
        </w:behaviors>
        <w:guid w:val="{D8FD8881-7670-4A9B-A807-78895B3BBA72}"/>
      </w:docPartPr>
      <w:docPartBody>
        <w:p w:rsidR="00900708" w:rsidRDefault="00551528">
          <w:pPr>
            <w:pStyle w:val="6534990B782F4AAC9D298DC2FB7F38BB"/>
          </w:pPr>
          <w:r w:rsidRPr="001A79A9">
            <w:rPr>
              <w:rStyle w:val="PlaceholderText"/>
            </w:rPr>
            <w:t>Click here to enter text.</w:t>
          </w:r>
        </w:p>
      </w:docPartBody>
    </w:docPart>
    <w:docPart>
      <w:docPartPr>
        <w:name w:val="2F7104B938E746928AC9361C6859FA98"/>
        <w:category>
          <w:name w:val="General"/>
          <w:gallery w:val="placeholder"/>
        </w:category>
        <w:types>
          <w:type w:val="bbPlcHdr"/>
        </w:types>
        <w:behaviors>
          <w:behavior w:val="content"/>
        </w:behaviors>
        <w:guid w:val="{0807E879-53F8-4A12-9044-A778809EE647}"/>
      </w:docPartPr>
      <w:docPartBody>
        <w:p w:rsidR="00900708" w:rsidRDefault="00551528">
          <w:pPr>
            <w:pStyle w:val="2F7104B938E746928AC9361C6859FA98"/>
          </w:pPr>
          <w:r w:rsidRPr="001A79A9">
            <w:rPr>
              <w:rStyle w:val="PlaceholderText"/>
            </w:rPr>
            <w:t>Click here to enter text.</w:t>
          </w:r>
        </w:p>
      </w:docPartBody>
    </w:docPart>
    <w:docPart>
      <w:docPartPr>
        <w:name w:val="320D3EF1E0BF4320ADF0B6D6EF3FDE8C"/>
        <w:category>
          <w:name w:val="General"/>
          <w:gallery w:val="placeholder"/>
        </w:category>
        <w:types>
          <w:type w:val="bbPlcHdr"/>
        </w:types>
        <w:behaviors>
          <w:behavior w:val="content"/>
        </w:behaviors>
        <w:guid w:val="{50C894BA-2A2B-4748-B015-09DFFA7394C1}"/>
      </w:docPartPr>
      <w:docPartBody>
        <w:p w:rsidR="00900708" w:rsidRDefault="00551528">
          <w:pPr>
            <w:pStyle w:val="320D3EF1E0BF4320ADF0B6D6EF3FDE8C"/>
          </w:pPr>
          <w:r w:rsidRPr="001A79A9">
            <w:rPr>
              <w:rStyle w:val="PlaceholderText"/>
            </w:rPr>
            <w:t>Click here to enter text.</w:t>
          </w:r>
        </w:p>
      </w:docPartBody>
    </w:docPart>
    <w:docPart>
      <w:docPartPr>
        <w:name w:val="962BDF752DE44365B11619A17ED8E91D"/>
        <w:category>
          <w:name w:val="General"/>
          <w:gallery w:val="placeholder"/>
        </w:category>
        <w:types>
          <w:type w:val="bbPlcHdr"/>
        </w:types>
        <w:behaviors>
          <w:behavior w:val="content"/>
        </w:behaviors>
        <w:guid w:val="{73D5432D-BDB6-4636-9B29-E106467F45F5}"/>
      </w:docPartPr>
      <w:docPartBody>
        <w:p w:rsidR="00900708" w:rsidRDefault="00551528">
          <w:pPr>
            <w:pStyle w:val="962BDF752DE44365B11619A17ED8E91D"/>
          </w:pPr>
          <w:r w:rsidRPr="001A79A9">
            <w:rPr>
              <w:rStyle w:val="PlaceholderText"/>
            </w:rPr>
            <w:t>Click here to enter text.</w:t>
          </w:r>
        </w:p>
      </w:docPartBody>
    </w:docPart>
    <w:docPart>
      <w:docPartPr>
        <w:name w:val="0F4E6F547AD24B73B596E35E711C94BC"/>
        <w:category>
          <w:name w:val="General"/>
          <w:gallery w:val="placeholder"/>
        </w:category>
        <w:types>
          <w:type w:val="bbPlcHdr"/>
        </w:types>
        <w:behaviors>
          <w:behavior w:val="content"/>
        </w:behaviors>
        <w:guid w:val="{1BD8FE1B-9245-4757-88EE-954725F3A24A}"/>
      </w:docPartPr>
      <w:docPartBody>
        <w:p w:rsidR="00900708" w:rsidRDefault="00551528">
          <w:pPr>
            <w:pStyle w:val="0F4E6F547AD24B73B596E35E711C94BC"/>
          </w:pPr>
          <w:r w:rsidRPr="001A79A9">
            <w:rPr>
              <w:rStyle w:val="PlaceholderText"/>
            </w:rPr>
            <w:t>Click here to enter text.</w:t>
          </w:r>
        </w:p>
      </w:docPartBody>
    </w:docPart>
    <w:docPart>
      <w:docPartPr>
        <w:name w:val="20F7B834067C48CAB60378CB8EEC712F"/>
        <w:category>
          <w:name w:val="General"/>
          <w:gallery w:val="placeholder"/>
        </w:category>
        <w:types>
          <w:type w:val="bbPlcHdr"/>
        </w:types>
        <w:behaviors>
          <w:behavior w:val="content"/>
        </w:behaviors>
        <w:guid w:val="{96AD11AD-9452-4B0C-96C7-1C0519F3A7BE}"/>
      </w:docPartPr>
      <w:docPartBody>
        <w:p w:rsidR="00900708" w:rsidRDefault="00551528">
          <w:pPr>
            <w:pStyle w:val="20F7B834067C48CAB60378CB8EEC712F"/>
          </w:pPr>
          <w:r w:rsidRPr="001A79A9">
            <w:rPr>
              <w:rStyle w:val="PlaceholderText"/>
            </w:rPr>
            <w:t>Click here to enter text.</w:t>
          </w:r>
        </w:p>
      </w:docPartBody>
    </w:docPart>
    <w:docPart>
      <w:docPartPr>
        <w:name w:val="03D9C191422A40AF94C7C613B8251373"/>
        <w:category>
          <w:name w:val="General"/>
          <w:gallery w:val="placeholder"/>
        </w:category>
        <w:types>
          <w:type w:val="bbPlcHdr"/>
        </w:types>
        <w:behaviors>
          <w:behavior w:val="content"/>
        </w:behaviors>
        <w:guid w:val="{6F669749-0035-4977-88C7-F8F445C34E27}"/>
      </w:docPartPr>
      <w:docPartBody>
        <w:p w:rsidR="00900708" w:rsidRDefault="00551528">
          <w:pPr>
            <w:pStyle w:val="03D9C191422A40AF94C7C613B8251373"/>
          </w:pPr>
          <w:r w:rsidRPr="001A79A9">
            <w:rPr>
              <w:rStyle w:val="PlaceholderText"/>
            </w:rPr>
            <w:t>Click here to enter text.</w:t>
          </w:r>
        </w:p>
      </w:docPartBody>
    </w:docPart>
    <w:docPart>
      <w:docPartPr>
        <w:name w:val="62530FD6C6E948FAB866B08EEAA3B282"/>
        <w:category>
          <w:name w:val="General"/>
          <w:gallery w:val="placeholder"/>
        </w:category>
        <w:types>
          <w:type w:val="bbPlcHdr"/>
        </w:types>
        <w:behaviors>
          <w:behavior w:val="content"/>
        </w:behaviors>
        <w:guid w:val="{8111F715-F869-4B74-9DB3-4FA9B79D8DF9}"/>
      </w:docPartPr>
      <w:docPartBody>
        <w:p w:rsidR="00900708" w:rsidRDefault="00551528">
          <w:pPr>
            <w:pStyle w:val="62530FD6C6E948FAB866B08EEAA3B282"/>
          </w:pPr>
          <w:r w:rsidRPr="00E21105">
            <w:rPr>
              <w:rStyle w:val="PlaceholderText"/>
              <w:color w:val="000000" w:themeColor="text1"/>
            </w:rPr>
            <w:t>Click here to enter text.</w:t>
          </w:r>
        </w:p>
      </w:docPartBody>
    </w:docPart>
    <w:docPart>
      <w:docPartPr>
        <w:name w:val="0C2D06AA3A1644908F7FEB0E8BAB1C5E"/>
        <w:category>
          <w:name w:val="General"/>
          <w:gallery w:val="placeholder"/>
        </w:category>
        <w:types>
          <w:type w:val="bbPlcHdr"/>
        </w:types>
        <w:behaviors>
          <w:behavior w:val="content"/>
        </w:behaviors>
        <w:guid w:val="{E5CC1677-F99E-49A5-B057-E6B52F2BB70A}"/>
      </w:docPartPr>
      <w:docPartBody>
        <w:p w:rsidR="00900708" w:rsidRDefault="00551528">
          <w:pPr>
            <w:pStyle w:val="0C2D06AA3A1644908F7FEB0E8BAB1C5E"/>
          </w:pPr>
          <w:r w:rsidRPr="001A79A9">
            <w:rPr>
              <w:rStyle w:val="PlaceholderText"/>
            </w:rPr>
            <w:t>Click here to enter text.</w:t>
          </w:r>
        </w:p>
      </w:docPartBody>
    </w:docPart>
    <w:docPart>
      <w:docPartPr>
        <w:name w:val="032DD047A97245329BC907AA99C2C55A"/>
        <w:category>
          <w:name w:val="General"/>
          <w:gallery w:val="placeholder"/>
        </w:category>
        <w:types>
          <w:type w:val="bbPlcHdr"/>
        </w:types>
        <w:behaviors>
          <w:behavior w:val="content"/>
        </w:behaviors>
        <w:guid w:val="{018B0AEF-2451-412A-8035-AEC21F4D2EA6}"/>
      </w:docPartPr>
      <w:docPartBody>
        <w:p w:rsidR="00900708" w:rsidRDefault="00551528">
          <w:pPr>
            <w:pStyle w:val="032DD047A97245329BC907AA99C2C55A"/>
          </w:pPr>
          <w:r w:rsidRPr="001A79A9">
            <w:rPr>
              <w:rStyle w:val="PlaceholderText"/>
            </w:rPr>
            <w:t>Click here to enter text.</w:t>
          </w:r>
        </w:p>
      </w:docPartBody>
    </w:docPart>
    <w:docPart>
      <w:docPartPr>
        <w:name w:val="5BEE5C2375C54CA68635654FDEA9F834"/>
        <w:category>
          <w:name w:val="General"/>
          <w:gallery w:val="placeholder"/>
        </w:category>
        <w:types>
          <w:type w:val="bbPlcHdr"/>
        </w:types>
        <w:behaviors>
          <w:behavior w:val="content"/>
        </w:behaviors>
        <w:guid w:val="{F5D9CEAE-AAA8-4B47-B019-E9D9783E1043}"/>
      </w:docPartPr>
      <w:docPartBody>
        <w:p w:rsidR="00900708" w:rsidRDefault="00551528">
          <w:pPr>
            <w:pStyle w:val="5BEE5C2375C54CA68635654FDEA9F834"/>
          </w:pPr>
          <w:r w:rsidRPr="001A79A9">
            <w:rPr>
              <w:rStyle w:val="PlaceholderText"/>
            </w:rPr>
            <w:t>Click here to enter text.</w:t>
          </w:r>
        </w:p>
      </w:docPartBody>
    </w:docPart>
    <w:docPart>
      <w:docPartPr>
        <w:name w:val="807DBC341A314884B4656F7DFC9EEE01"/>
        <w:category>
          <w:name w:val="General"/>
          <w:gallery w:val="placeholder"/>
        </w:category>
        <w:types>
          <w:type w:val="bbPlcHdr"/>
        </w:types>
        <w:behaviors>
          <w:behavior w:val="content"/>
        </w:behaviors>
        <w:guid w:val="{B1EA51F6-67CE-4A00-910D-CB4E87B273AB}"/>
      </w:docPartPr>
      <w:docPartBody>
        <w:p w:rsidR="00900708" w:rsidRDefault="00551528">
          <w:pPr>
            <w:pStyle w:val="807DBC341A314884B4656F7DFC9EEE01"/>
          </w:pPr>
          <w:r w:rsidRPr="00E21105">
            <w:rPr>
              <w:rStyle w:val="PlaceholderText"/>
              <w:color w:val="000000" w:themeColor="text1"/>
            </w:rPr>
            <w:t>Click here to enter text.</w:t>
          </w:r>
        </w:p>
      </w:docPartBody>
    </w:docPart>
    <w:docPart>
      <w:docPartPr>
        <w:name w:val="AD18EDACC34F4660A40CADABC6F96E37"/>
        <w:category>
          <w:name w:val="General"/>
          <w:gallery w:val="placeholder"/>
        </w:category>
        <w:types>
          <w:type w:val="bbPlcHdr"/>
        </w:types>
        <w:behaviors>
          <w:behavior w:val="content"/>
        </w:behaviors>
        <w:guid w:val="{907FC265-C7C3-4B72-87D3-6AF44256108D}"/>
      </w:docPartPr>
      <w:docPartBody>
        <w:p w:rsidR="00900708" w:rsidRDefault="00551528">
          <w:pPr>
            <w:pStyle w:val="AD18EDACC34F4660A40CADABC6F96E37"/>
          </w:pPr>
          <w:r w:rsidRPr="001A79A9">
            <w:rPr>
              <w:rStyle w:val="PlaceholderText"/>
            </w:rPr>
            <w:t>Click here to enter text.</w:t>
          </w:r>
        </w:p>
      </w:docPartBody>
    </w:docPart>
    <w:docPart>
      <w:docPartPr>
        <w:name w:val="185C94EDEF9B4515B14F0DBCD192B793"/>
        <w:category>
          <w:name w:val="General"/>
          <w:gallery w:val="placeholder"/>
        </w:category>
        <w:types>
          <w:type w:val="bbPlcHdr"/>
        </w:types>
        <w:behaviors>
          <w:behavior w:val="content"/>
        </w:behaviors>
        <w:guid w:val="{EE54BED9-EC7E-4860-84C1-6F2B877FEC11}"/>
      </w:docPartPr>
      <w:docPartBody>
        <w:p w:rsidR="00900708" w:rsidRDefault="00551528">
          <w:pPr>
            <w:pStyle w:val="185C94EDEF9B4515B14F0DBCD192B793"/>
          </w:pPr>
          <w:r w:rsidRPr="001A79A9">
            <w:rPr>
              <w:rStyle w:val="PlaceholderText"/>
            </w:rPr>
            <w:t>Click here to enter text.</w:t>
          </w:r>
        </w:p>
      </w:docPartBody>
    </w:docPart>
    <w:docPart>
      <w:docPartPr>
        <w:name w:val="B73E0088C6F04A94ADB45BB6AED5E6F6"/>
        <w:category>
          <w:name w:val="General"/>
          <w:gallery w:val="placeholder"/>
        </w:category>
        <w:types>
          <w:type w:val="bbPlcHdr"/>
        </w:types>
        <w:behaviors>
          <w:behavior w:val="content"/>
        </w:behaviors>
        <w:guid w:val="{7F4446F0-2692-4043-8E4B-7995C913FAA2}"/>
      </w:docPartPr>
      <w:docPartBody>
        <w:p w:rsidR="00900708" w:rsidRDefault="00551528">
          <w:pPr>
            <w:pStyle w:val="B73E0088C6F04A94ADB45BB6AED5E6F6"/>
          </w:pPr>
          <w:r w:rsidRPr="001A79A9">
            <w:rPr>
              <w:rStyle w:val="PlaceholderText"/>
            </w:rPr>
            <w:t>Click here to enter text.</w:t>
          </w:r>
        </w:p>
      </w:docPartBody>
    </w:docPart>
    <w:docPart>
      <w:docPartPr>
        <w:name w:val="21FED6C98A4A4881BF14F8E5605B982E"/>
        <w:category>
          <w:name w:val="General"/>
          <w:gallery w:val="placeholder"/>
        </w:category>
        <w:types>
          <w:type w:val="bbPlcHdr"/>
        </w:types>
        <w:behaviors>
          <w:behavior w:val="content"/>
        </w:behaviors>
        <w:guid w:val="{557AEB00-F854-44C3-934B-BF1AA15B9029}"/>
      </w:docPartPr>
      <w:docPartBody>
        <w:p w:rsidR="00900708" w:rsidRDefault="00551528">
          <w:pPr>
            <w:pStyle w:val="21FED6C98A4A4881BF14F8E5605B982E"/>
          </w:pPr>
          <w:r w:rsidRPr="00E21105">
            <w:rPr>
              <w:rStyle w:val="PlaceholderText"/>
              <w:color w:val="000000" w:themeColor="text1"/>
            </w:rPr>
            <w:t>Click here to enter text.</w:t>
          </w:r>
        </w:p>
      </w:docPartBody>
    </w:docPart>
    <w:docPart>
      <w:docPartPr>
        <w:name w:val="50D33EAD4E69445283D0451C80E35881"/>
        <w:category>
          <w:name w:val="General"/>
          <w:gallery w:val="placeholder"/>
        </w:category>
        <w:types>
          <w:type w:val="bbPlcHdr"/>
        </w:types>
        <w:behaviors>
          <w:behavior w:val="content"/>
        </w:behaviors>
        <w:guid w:val="{E1070A80-F3D5-4789-AE8B-A550324449A8}"/>
      </w:docPartPr>
      <w:docPartBody>
        <w:p w:rsidR="00900708" w:rsidRDefault="00551528">
          <w:pPr>
            <w:pStyle w:val="50D33EAD4E69445283D0451C80E35881"/>
          </w:pPr>
          <w:r w:rsidRPr="001A79A9">
            <w:rPr>
              <w:rStyle w:val="PlaceholderText"/>
            </w:rPr>
            <w:t>Click here to enter text.</w:t>
          </w:r>
        </w:p>
      </w:docPartBody>
    </w:docPart>
    <w:docPart>
      <w:docPartPr>
        <w:name w:val="B33C38E6696846578711E8BFC43E8DFE"/>
        <w:category>
          <w:name w:val="General"/>
          <w:gallery w:val="placeholder"/>
        </w:category>
        <w:types>
          <w:type w:val="bbPlcHdr"/>
        </w:types>
        <w:behaviors>
          <w:behavior w:val="content"/>
        </w:behaviors>
        <w:guid w:val="{E4E06267-456E-480D-A3C3-B72B4DA3BFCF}"/>
      </w:docPartPr>
      <w:docPartBody>
        <w:p w:rsidR="00900708" w:rsidRDefault="00551528">
          <w:pPr>
            <w:pStyle w:val="B33C38E6696846578711E8BFC43E8DFE"/>
          </w:pPr>
          <w:r w:rsidRPr="001A79A9">
            <w:rPr>
              <w:rStyle w:val="PlaceholderText"/>
            </w:rPr>
            <w:t>Click here to enter text.</w:t>
          </w:r>
        </w:p>
      </w:docPartBody>
    </w:docPart>
    <w:docPart>
      <w:docPartPr>
        <w:name w:val="D1722607467440899BF348634A7D910F"/>
        <w:category>
          <w:name w:val="General"/>
          <w:gallery w:val="placeholder"/>
        </w:category>
        <w:types>
          <w:type w:val="bbPlcHdr"/>
        </w:types>
        <w:behaviors>
          <w:behavior w:val="content"/>
        </w:behaviors>
        <w:guid w:val="{C8F035AC-4DFA-4E52-9064-C80F6E8827BD}"/>
      </w:docPartPr>
      <w:docPartBody>
        <w:p w:rsidR="00900708" w:rsidRDefault="00551528">
          <w:pPr>
            <w:pStyle w:val="D1722607467440899BF348634A7D910F"/>
          </w:pPr>
          <w:r w:rsidRPr="00E21105">
            <w:rPr>
              <w:rStyle w:val="PlaceholderText"/>
              <w:color w:val="000000" w:themeColor="text1"/>
            </w:rPr>
            <w:t>Click here to enter text.</w:t>
          </w:r>
        </w:p>
      </w:docPartBody>
    </w:docPart>
    <w:docPart>
      <w:docPartPr>
        <w:name w:val="3DA563F8444248FA95FBFEC338B23C0F"/>
        <w:category>
          <w:name w:val="General"/>
          <w:gallery w:val="placeholder"/>
        </w:category>
        <w:types>
          <w:type w:val="bbPlcHdr"/>
        </w:types>
        <w:behaviors>
          <w:behavior w:val="content"/>
        </w:behaviors>
        <w:guid w:val="{7703F955-C571-4503-B004-550A245C6496}"/>
      </w:docPartPr>
      <w:docPartBody>
        <w:p w:rsidR="00900708" w:rsidRDefault="00551528">
          <w:pPr>
            <w:pStyle w:val="3DA563F8444248FA95FBFEC338B23C0F"/>
          </w:pPr>
          <w:r w:rsidRPr="001A79A9">
            <w:rPr>
              <w:rStyle w:val="PlaceholderText"/>
            </w:rPr>
            <w:t>Click here to enter text.</w:t>
          </w:r>
        </w:p>
      </w:docPartBody>
    </w:docPart>
    <w:docPart>
      <w:docPartPr>
        <w:name w:val="79E779604988424994B09202224E73C9"/>
        <w:category>
          <w:name w:val="General"/>
          <w:gallery w:val="placeholder"/>
        </w:category>
        <w:types>
          <w:type w:val="bbPlcHdr"/>
        </w:types>
        <w:behaviors>
          <w:behavior w:val="content"/>
        </w:behaviors>
        <w:guid w:val="{477A78B0-2768-418A-91AA-4A4B440AEEA7}"/>
      </w:docPartPr>
      <w:docPartBody>
        <w:p w:rsidR="00900708" w:rsidRDefault="00551528">
          <w:pPr>
            <w:pStyle w:val="79E779604988424994B09202224E73C9"/>
          </w:pPr>
          <w:r w:rsidRPr="001A79A9">
            <w:rPr>
              <w:rStyle w:val="PlaceholderText"/>
            </w:rPr>
            <w:t>Click here to enter text.</w:t>
          </w:r>
        </w:p>
      </w:docPartBody>
    </w:docPart>
    <w:docPart>
      <w:docPartPr>
        <w:name w:val="9DC4C2DE826C468AA814623EC16DF294"/>
        <w:category>
          <w:name w:val="General"/>
          <w:gallery w:val="placeholder"/>
        </w:category>
        <w:types>
          <w:type w:val="bbPlcHdr"/>
        </w:types>
        <w:behaviors>
          <w:behavior w:val="content"/>
        </w:behaviors>
        <w:guid w:val="{16C871B3-9D87-4B6F-80E7-B7DFDA484545}"/>
      </w:docPartPr>
      <w:docPartBody>
        <w:p w:rsidR="00900708" w:rsidRDefault="00551528">
          <w:pPr>
            <w:pStyle w:val="9DC4C2DE826C468AA814623EC16DF294"/>
          </w:pPr>
          <w:r w:rsidRPr="001A79A9">
            <w:rPr>
              <w:rStyle w:val="PlaceholderText"/>
            </w:rPr>
            <w:t>Click here to enter text.</w:t>
          </w:r>
        </w:p>
      </w:docPartBody>
    </w:docPart>
    <w:docPart>
      <w:docPartPr>
        <w:name w:val="9D557C02D1D647139C23BC7F36FFF451"/>
        <w:category>
          <w:name w:val="General"/>
          <w:gallery w:val="placeholder"/>
        </w:category>
        <w:types>
          <w:type w:val="bbPlcHdr"/>
        </w:types>
        <w:behaviors>
          <w:behavior w:val="content"/>
        </w:behaviors>
        <w:guid w:val="{A094EA57-78DF-4774-A288-81F92A67A40A}"/>
      </w:docPartPr>
      <w:docPartBody>
        <w:p w:rsidR="00900708" w:rsidRDefault="00551528">
          <w:pPr>
            <w:pStyle w:val="9D557C02D1D647139C23BC7F36FFF451"/>
          </w:pPr>
          <w:r w:rsidRPr="00E21105">
            <w:rPr>
              <w:rStyle w:val="PlaceholderText"/>
              <w:color w:val="000000" w:themeColor="text1"/>
            </w:rPr>
            <w:t>Click here to enter text.</w:t>
          </w:r>
        </w:p>
      </w:docPartBody>
    </w:docPart>
    <w:docPart>
      <w:docPartPr>
        <w:name w:val="ACA019605CFB4624A6C896E4DDE0A4FA"/>
        <w:category>
          <w:name w:val="General"/>
          <w:gallery w:val="placeholder"/>
        </w:category>
        <w:types>
          <w:type w:val="bbPlcHdr"/>
        </w:types>
        <w:behaviors>
          <w:behavior w:val="content"/>
        </w:behaviors>
        <w:guid w:val="{3A64AB55-4F40-4B60-90B9-643833243FFB}"/>
      </w:docPartPr>
      <w:docPartBody>
        <w:p w:rsidR="00900708" w:rsidRDefault="00551528">
          <w:pPr>
            <w:pStyle w:val="ACA019605CFB4624A6C896E4DDE0A4FA"/>
          </w:pPr>
          <w:r w:rsidRPr="001A79A9">
            <w:rPr>
              <w:rStyle w:val="PlaceholderText"/>
            </w:rPr>
            <w:t>Click here to enter text.</w:t>
          </w:r>
        </w:p>
      </w:docPartBody>
    </w:docPart>
    <w:docPart>
      <w:docPartPr>
        <w:name w:val="F8CEE691821647E88E7942F61CCF29DC"/>
        <w:category>
          <w:name w:val="General"/>
          <w:gallery w:val="placeholder"/>
        </w:category>
        <w:types>
          <w:type w:val="bbPlcHdr"/>
        </w:types>
        <w:behaviors>
          <w:behavior w:val="content"/>
        </w:behaviors>
        <w:guid w:val="{7FA39054-D4D3-4454-BC70-8C5E8B76C4A7}"/>
      </w:docPartPr>
      <w:docPartBody>
        <w:p w:rsidR="00900708" w:rsidRDefault="00551528">
          <w:pPr>
            <w:pStyle w:val="F8CEE691821647E88E7942F61CCF29DC"/>
          </w:pPr>
          <w:r w:rsidRPr="001A79A9">
            <w:rPr>
              <w:rStyle w:val="PlaceholderText"/>
            </w:rPr>
            <w:t>Click here to enter text.</w:t>
          </w:r>
        </w:p>
      </w:docPartBody>
    </w:docPart>
    <w:docPart>
      <w:docPartPr>
        <w:name w:val="B1D09CD54C1D467BA6047550E72A73D9"/>
        <w:category>
          <w:name w:val="General"/>
          <w:gallery w:val="placeholder"/>
        </w:category>
        <w:types>
          <w:type w:val="bbPlcHdr"/>
        </w:types>
        <w:behaviors>
          <w:behavior w:val="content"/>
        </w:behaviors>
        <w:guid w:val="{01939752-6B3C-44F4-B5E8-E0C7FA304DCF}"/>
      </w:docPartPr>
      <w:docPartBody>
        <w:p w:rsidR="00900708" w:rsidRDefault="00551528">
          <w:pPr>
            <w:pStyle w:val="B1D09CD54C1D467BA6047550E72A73D9"/>
          </w:pPr>
          <w:r w:rsidRPr="001A79A9">
            <w:rPr>
              <w:rStyle w:val="PlaceholderText"/>
            </w:rPr>
            <w:t>Click here to enter text.</w:t>
          </w:r>
        </w:p>
      </w:docPartBody>
    </w:docPart>
    <w:docPart>
      <w:docPartPr>
        <w:name w:val="35DAB8BF43CA411298087D7817A420E7"/>
        <w:category>
          <w:name w:val="General"/>
          <w:gallery w:val="placeholder"/>
        </w:category>
        <w:types>
          <w:type w:val="bbPlcHdr"/>
        </w:types>
        <w:behaviors>
          <w:behavior w:val="content"/>
        </w:behaviors>
        <w:guid w:val="{0B7AE739-8E18-4A35-9992-8DA6B8EF623E}"/>
      </w:docPartPr>
      <w:docPartBody>
        <w:p w:rsidR="00900708" w:rsidRDefault="00551528">
          <w:pPr>
            <w:pStyle w:val="35DAB8BF43CA411298087D7817A420E7"/>
          </w:pPr>
          <w:r w:rsidRPr="00E21105">
            <w:rPr>
              <w:rStyle w:val="PlaceholderText"/>
              <w:color w:val="000000" w:themeColor="text1"/>
            </w:rPr>
            <w:t>Click here to enter text.</w:t>
          </w:r>
        </w:p>
      </w:docPartBody>
    </w:docPart>
    <w:docPart>
      <w:docPartPr>
        <w:name w:val="6520E3BBE26A4CA29BC3292FF1EAF2ED"/>
        <w:category>
          <w:name w:val="General"/>
          <w:gallery w:val="placeholder"/>
        </w:category>
        <w:types>
          <w:type w:val="bbPlcHdr"/>
        </w:types>
        <w:behaviors>
          <w:behavior w:val="content"/>
        </w:behaviors>
        <w:guid w:val="{0822E4EE-B13D-4F97-8A78-B691E652CC45}"/>
      </w:docPartPr>
      <w:docPartBody>
        <w:p w:rsidR="00900708" w:rsidRDefault="00551528">
          <w:pPr>
            <w:pStyle w:val="6520E3BBE26A4CA29BC3292FF1EAF2ED"/>
          </w:pPr>
          <w:r w:rsidRPr="001A79A9">
            <w:rPr>
              <w:rStyle w:val="PlaceholderText"/>
            </w:rPr>
            <w:t>Click here to enter text.</w:t>
          </w:r>
        </w:p>
      </w:docPartBody>
    </w:docPart>
    <w:docPart>
      <w:docPartPr>
        <w:name w:val="78E00908AA0547279975734C87AF006A"/>
        <w:category>
          <w:name w:val="General"/>
          <w:gallery w:val="placeholder"/>
        </w:category>
        <w:types>
          <w:type w:val="bbPlcHdr"/>
        </w:types>
        <w:behaviors>
          <w:behavior w:val="content"/>
        </w:behaviors>
        <w:guid w:val="{D4EF2070-A646-4FDA-BBE2-A8D941B75743}"/>
      </w:docPartPr>
      <w:docPartBody>
        <w:p w:rsidR="00900708" w:rsidRDefault="00551528">
          <w:pPr>
            <w:pStyle w:val="78E00908AA0547279975734C87AF006A"/>
          </w:pPr>
          <w:r w:rsidRPr="001A79A9">
            <w:rPr>
              <w:rStyle w:val="PlaceholderText"/>
            </w:rPr>
            <w:t>Click here to enter text.</w:t>
          </w:r>
        </w:p>
      </w:docPartBody>
    </w:docPart>
    <w:docPart>
      <w:docPartPr>
        <w:name w:val="50266B61CD64450AAB27D222BAC68194"/>
        <w:category>
          <w:name w:val="General"/>
          <w:gallery w:val="placeholder"/>
        </w:category>
        <w:types>
          <w:type w:val="bbPlcHdr"/>
        </w:types>
        <w:behaviors>
          <w:behavior w:val="content"/>
        </w:behaviors>
        <w:guid w:val="{A04E1968-AC51-40F1-B803-9D7C2DAC0FEE}"/>
      </w:docPartPr>
      <w:docPartBody>
        <w:p w:rsidR="00900708" w:rsidRDefault="00551528">
          <w:pPr>
            <w:pStyle w:val="50266B61CD64450AAB27D222BAC68194"/>
          </w:pPr>
          <w:r w:rsidRPr="001A79A9">
            <w:rPr>
              <w:rStyle w:val="PlaceholderText"/>
            </w:rPr>
            <w:t>Click here to enter text.</w:t>
          </w:r>
        </w:p>
      </w:docPartBody>
    </w:docPart>
    <w:docPart>
      <w:docPartPr>
        <w:name w:val="BC29AEB67DDD4F1DAF4447E754FAD327"/>
        <w:category>
          <w:name w:val="General"/>
          <w:gallery w:val="placeholder"/>
        </w:category>
        <w:types>
          <w:type w:val="bbPlcHdr"/>
        </w:types>
        <w:behaviors>
          <w:behavior w:val="content"/>
        </w:behaviors>
        <w:guid w:val="{899939FA-5B95-4456-A758-5A37132142F4}"/>
      </w:docPartPr>
      <w:docPartBody>
        <w:p w:rsidR="00900708" w:rsidRDefault="00551528">
          <w:pPr>
            <w:pStyle w:val="BC29AEB67DDD4F1DAF4447E754FAD327"/>
          </w:pPr>
          <w:r w:rsidRPr="00E21105">
            <w:rPr>
              <w:rStyle w:val="PlaceholderText"/>
              <w:color w:val="000000" w:themeColor="text1"/>
            </w:rPr>
            <w:t>Click here to enter text.</w:t>
          </w:r>
        </w:p>
      </w:docPartBody>
    </w:docPart>
    <w:docPart>
      <w:docPartPr>
        <w:name w:val="743C5F0DFE5347CD85F4EA0AD5469271"/>
        <w:category>
          <w:name w:val="General"/>
          <w:gallery w:val="placeholder"/>
        </w:category>
        <w:types>
          <w:type w:val="bbPlcHdr"/>
        </w:types>
        <w:behaviors>
          <w:behavior w:val="content"/>
        </w:behaviors>
        <w:guid w:val="{E64D6629-EB12-4CA8-97BF-E073CFE2ADDC}"/>
      </w:docPartPr>
      <w:docPartBody>
        <w:p w:rsidR="00900708" w:rsidRDefault="00551528">
          <w:pPr>
            <w:pStyle w:val="743C5F0DFE5347CD85F4EA0AD5469271"/>
          </w:pPr>
          <w:r w:rsidRPr="001A79A9">
            <w:rPr>
              <w:rStyle w:val="PlaceholderText"/>
            </w:rPr>
            <w:t>Click here to enter text.</w:t>
          </w:r>
        </w:p>
      </w:docPartBody>
    </w:docPart>
    <w:docPart>
      <w:docPartPr>
        <w:name w:val="B713F7B6D0244B2A88FDEBF46FB6F34B"/>
        <w:category>
          <w:name w:val="General"/>
          <w:gallery w:val="placeholder"/>
        </w:category>
        <w:types>
          <w:type w:val="bbPlcHdr"/>
        </w:types>
        <w:behaviors>
          <w:behavior w:val="content"/>
        </w:behaviors>
        <w:guid w:val="{5BB9570B-E454-4490-8BE0-EAAF0B5A796B}"/>
      </w:docPartPr>
      <w:docPartBody>
        <w:p w:rsidR="00900708" w:rsidRDefault="00551528">
          <w:pPr>
            <w:pStyle w:val="B713F7B6D0244B2A88FDEBF46FB6F34B"/>
          </w:pPr>
          <w:r w:rsidRPr="001A79A9">
            <w:rPr>
              <w:rStyle w:val="PlaceholderText"/>
            </w:rPr>
            <w:t>Click here to enter text.</w:t>
          </w:r>
        </w:p>
      </w:docPartBody>
    </w:docPart>
    <w:docPart>
      <w:docPartPr>
        <w:name w:val="FA396F6D71694AF6B7C8EFFA78E7A34A"/>
        <w:category>
          <w:name w:val="General"/>
          <w:gallery w:val="placeholder"/>
        </w:category>
        <w:types>
          <w:type w:val="bbPlcHdr"/>
        </w:types>
        <w:behaviors>
          <w:behavior w:val="content"/>
        </w:behaviors>
        <w:guid w:val="{C6BCE649-643F-4A4B-AD10-91FC03EA95CA}"/>
      </w:docPartPr>
      <w:docPartBody>
        <w:p w:rsidR="00900708" w:rsidRDefault="00551528">
          <w:pPr>
            <w:pStyle w:val="FA396F6D71694AF6B7C8EFFA78E7A34A"/>
          </w:pPr>
          <w:r w:rsidRPr="001A79A9">
            <w:rPr>
              <w:rStyle w:val="PlaceholderText"/>
            </w:rPr>
            <w:t>Click here to enter text.</w:t>
          </w:r>
        </w:p>
      </w:docPartBody>
    </w:docPart>
    <w:docPart>
      <w:docPartPr>
        <w:name w:val="5D3BA1E4BA564273830653825D07C900"/>
        <w:category>
          <w:name w:val="General"/>
          <w:gallery w:val="placeholder"/>
        </w:category>
        <w:types>
          <w:type w:val="bbPlcHdr"/>
        </w:types>
        <w:behaviors>
          <w:behavior w:val="content"/>
        </w:behaviors>
        <w:guid w:val="{45CB6911-0865-40C2-947A-2FF58529C342}"/>
      </w:docPartPr>
      <w:docPartBody>
        <w:p w:rsidR="00900708" w:rsidRDefault="00551528">
          <w:pPr>
            <w:pStyle w:val="5D3BA1E4BA564273830653825D07C900"/>
          </w:pPr>
          <w:r w:rsidRPr="00E21105">
            <w:rPr>
              <w:rStyle w:val="PlaceholderText"/>
              <w:color w:val="000000" w:themeColor="text1"/>
            </w:rPr>
            <w:t>Click here to enter text.</w:t>
          </w:r>
        </w:p>
      </w:docPartBody>
    </w:docPart>
    <w:docPart>
      <w:docPartPr>
        <w:name w:val="2FA101A97312474F87F4EDB47F5AAE85"/>
        <w:category>
          <w:name w:val="General"/>
          <w:gallery w:val="placeholder"/>
        </w:category>
        <w:types>
          <w:type w:val="bbPlcHdr"/>
        </w:types>
        <w:behaviors>
          <w:behavior w:val="content"/>
        </w:behaviors>
        <w:guid w:val="{B9135454-3C63-42D6-A9E7-2AEB9724AEE5}"/>
      </w:docPartPr>
      <w:docPartBody>
        <w:p w:rsidR="00900708" w:rsidRDefault="00551528">
          <w:pPr>
            <w:pStyle w:val="2FA101A97312474F87F4EDB47F5AAE85"/>
          </w:pPr>
          <w:r w:rsidRPr="001A79A9">
            <w:rPr>
              <w:rStyle w:val="PlaceholderText"/>
            </w:rPr>
            <w:t>Click here to enter text.</w:t>
          </w:r>
        </w:p>
      </w:docPartBody>
    </w:docPart>
    <w:docPart>
      <w:docPartPr>
        <w:name w:val="CE7BF554C2D04B87A0BA90B648892B28"/>
        <w:category>
          <w:name w:val="General"/>
          <w:gallery w:val="placeholder"/>
        </w:category>
        <w:types>
          <w:type w:val="bbPlcHdr"/>
        </w:types>
        <w:behaviors>
          <w:behavior w:val="content"/>
        </w:behaviors>
        <w:guid w:val="{46674E8F-BFEB-4AEA-A2D2-CAEE9F6660BE}"/>
      </w:docPartPr>
      <w:docPartBody>
        <w:p w:rsidR="00900708" w:rsidRDefault="00551528">
          <w:pPr>
            <w:pStyle w:val="CE7BF554C2D04B87A0BA90B648892B28"/>
          </w:pPr>
          <w:r w:rsidRPr="001A79A9">
            <w:rPr>
              <w:rStyle w:val="PlaceholderText"/>
            </w:rPr>
            <w:t>Click here to enter text.</w:t>
          </w:r>
        </w:p>
      </w:docPartBody>
    </w:docPart>
    <w:docPart>
      <w:docPartPr>
        <w:name w:val="60459D2B73A944F7A640F0FA38BF3935"/>
        <w:category>
          <w:name w:val="General"/>
          <w:gallery w:val="placeholder"/>
        </w:category>
        <w:types>
          <w:type w:val="bbPlcHdr"/>
        </w:types>
        <w:behaviors>
          <w:behavior w:val="content"/>
        </w:behaviors>
        <w:guid w:val="{12CCC608-16B3-4618-A506-D21D71DFE2A7}"/>
      </w:docPartPr>
      <w:docPartBody>
        <w:p w:rsidR="00900708" w:rsidRDefault="00551528">
          <w:pPr>
            <w:pStyle w:val="60459D2B73A944F7A640F0FA38BF3935"/>
          </w:pPr>
          <w:r w:rsidRPr="001A79A9">
            <w:rPr>
              <w:rStyle w:val="PlaceholderText"/>
            </w:rPr>
            <w:t>Click here to enter text.</w:t>
          </w:r>
        </w:p>
      </w:docPartBody>
    </w:docPart>
    <w:docPart>
      <w:docPartPr>
        <w:name w:val="9CC152648B8B47278D86881868C4F1F0"/>
        <w:category>
          <w:name w:val="General"/>
          <w:gallery w:val="placeholder"/>
        </w:category>
        <w:types>
          <w:type w:val="bbPlcHdr"/>
        </w:types>
        <w:behaviors>
          <w:behavior w:val="content"/>
        </w:behaviors>
        <w:guid w:val="{52140B91-876B-4185-8258-9DBA628F3EFC}"/>
      </w:docPartPr>
      <w:docPartBody>
        <w:p w:rsidR="00900708" w:rsidRDefault="00551528">
          <w:pPr>
            <w:pStyle w:val="9CC152648B8B47278D86881868C4F1F0"/>
          </w:pPr>
          <w:r w:rsidRPr="00E21105">
            <w:rPr>
              <w:rStyle w:val="PlaceholderText"/>
              <w:color w:val="000000" w:themeColor="text1"/>
            </w:rPr>
            <w:t>Click here to enter text.</w:t>
          </w:r>
        </w:p>
      </w:docPartBody>
    </w:docPart>
    <w:docPart>
      <w:docPartPr>
        <w:name w:val="9D592B4E75E54B8BAE4533FEFB9FE41E"/>
        <w:category>
          <w:name w:val="General"/>
          <w:gallery w:val="placeholder"/>
        </w:category>
        <w:types>
          <w:type w:val="bbPlcHdr"/>
        </w:types>
        <w:behaviors>
          <w:behavior w:val="content"/>
        </w:behaviors>
        <w:guid w:val="{D545B537-1A64-4340-AA64-B8487D58EF28}"/>
      </w:docPartPr>
      <w:docPartBody>
        <w:p w:rsidR="00900708" w:rsidRDefault="00551528">
          <w:pPr>
            <w:pStyle w:val="9D592B4E75E54B8BAE4533FEFB9FE41E"/>
          </w:pPr>
          <w:r w:rsidRPr="001A79A9">
            <w:rPr>
              <w:rStyle w:val="PlaceholderText"/>
            </w:rPr>
            <w:t>Click here to enter text.</w:t>
          </w:r>
        </w:p>
      </w:docPartBody>
    </w:docPart>
    <w:docPart>
      <w:docPartPr>
        <w:name w:val="D929F955C38041EC85B808BCF7969CCC"/>
        <w:category>
          <w:name w:val="General"/>
          <w:gallery w:val="placeholder"/>
        </w:category>
        <w:types>
          <w:type w:val="bbPlcHdr"/>
        </w:types>
        <w:behaviors>
          <w:behavior w:val="content"/>
        </w:behaviors>
        <w:guid w:val="{2B7E57F3-582C-4B1D-B3B7-915B6A0059D1}"/>
      </w:docPartPr>
      <w:docPartBody>
        <w:p w:rsidR="00900708" w:rsidRDefault="00551528">
          <w:pPr>
            <w:pStyle w:val="D929F955C38041EC85B808BCF7969CCC"/>
          </w:pPr>
          <w:r w:rsidRPr="001A79A9">
            <w:rPr>
              <w:rStyle w:val="PlaceholderText"/>
            </w:rPr>
            <w:t>Click here to enter text.</w:t>
          </w:r>
        </w:p>
      </w:docPartBody>
    </w:docPart>
    <w:docPart>
      <w:docPartPr>
        <w:name w:val="0A220DAF4EFB413F9B677301AF2D2B3F"/>
        <w:category>
          <w:name w:val="General"/>
          <w:gallery w:val="placeholder"/>
        </w:category>
        <w:types>
          <w:type w:val="bbPlcHdr"/>
        </w:types>
        <w:behaviors>
          <w:behavior w:val="content"/>
        </w:behaviors>
        <w:guid w:val="{A69155C3-67A6-4370-897A-C1868038DF65}"/>
      </w:docPartPr>
      <w:docPartBody>
        <w:p w:rsidR="00900708" w:rsidRDefault="00551528">
          <w:pPr>
            <w:pStyle w:val="0A220DAF4EFB413F9B677301AF2D2B3F"/>
          </w:pPr>
          <w:r w:rsidRPr="001A79A9">
            <w:rPr>
              <w:rStyle w:val="PlaceholderText"/>
            </w:rPr>
            <w:t>Click here to enter text.</w:t>
          </w:r>
        </w:p>
      </w:docPartBody>
    </w:docPart>
    <w:docPart>
      <w:docPartPr>
        <w:name w:val="46EDBF8A1498492E9929B04ED879DD55"/>
        <w:category>
          <w:name w:val="General"/>
          <w:gallery w:val="placeholder"/>
        </w:category>
        <w:types>
          <w:type w:val="bbPlcHdr"/>
        </w:types>
        <w:behaviors>
          <w:behavior w:val="content"/>
        </w:behaviors>
        <w:guid w:val="{7D11D3B7-FBB1-4489-806E-B0EEF006E011}"/>
      </w:docPartPr>
      <w:docPartBody>
        <w:p w:rsidR="00900708" w:rsidRDefault="00551528">
          <w:pPr>
            <w:pStyle w:val="46EDBF8A1498492E9929B04ED879DD55"/>
          </w:pPr>
          <w:r w:rsidRPr="001A79A9">
            <w:rPr>
              <w:rStyle w:val="PlaceholderText"/>
            </w:rPr>
            <w:t>Click here to enter text.</w:t>
          </w:r>
        </w:p>
      </w:docPartBody>
    </w:docPart>
    <w:docPart>
      <w:docPartPr>
        <w:name w:val="C64A5D734517487AB4CCC437F813AF66"/>
        <w:category>
          <w:name w:val="General"/>
          <w:gallery w:val="placeholder"/>
        </w:category>
        <w:types>
          <w:type w:val="bbPlcHdr"/>
        </w:types>
        <w:behaviors>
          <w:behavior w:val="content"/>
        </w:behaviors>
        <w:guid w:val="{C2DE7018-3844-4EB1-BC85-86AFDDD3F0CD}"/>
      </w:docPartPr>
      <w:docPartBody>
        <w:p w:rsidR="00900708" w:rsidRDefault="00551528">
          <w:pPr>
            <w:pStyle w:val="C64A5D734517487AB4CCC437F813AF66"/>
          </w:pPr>
          <w:r w:rsidRPr="001A79A9">
            <w:rPr>
              <w:rStyle w:val="PlaceholderText"/>
            </w:rPr>
            <w:t>Click here to enter text.</w:t>
          </w:r>
        </w:p>
      </w:docPartBody>
    </w:docPart>
    <w:docPart>
      <w:docPartPr>
        <w:name w:val="EB19032A4CF340C9B39C72BEE9BFAA8A"/>
        <w:category>
          <w:name w:val="General"/>
          <w:gallery w:val="placeholder"/>
        </w:category>
        <w:types>
          <w:type w:val="bbPlcHdr"/>
        </w:types>
        <w:behaviors>
          <w:behavior w:val="content"/>
        </w:behaviors>
        <w:guid w:val="{8BD2682E-0433-4D92-945E-ECE65DF48D5A}"/>
      </w:docPartPr>
      <w:docPartBody>
        <w:p w:rsidR="00900708" w:rsidRDefault="00551528">
          <w:pPr>
            <w:pStyle w:val="EB19032A4CF340C9B39C72BEE9BFAA8A"/>
          </w:pPr>
          <w:r w:rsidRPr="001A79A9">
            <w:rPr>
              <w:rStyle w:val="PlaceholderText"/>
            </w:rPr>
            <w:t>Click here to enter text.</w:t>
          </w:r>
        </w:p>
      </w:docPartBody>
    </w:docPart>
    <w:docPart>
      <w:docPartPr>
        <w:name w:val="8DE331216E584E27BC8E0C878D1F5934"/>
        <w:category>
          <w:name w:val="General"/>
          <w:gallery w:val="placeholder"/>
        </w:category>
        <w:types>
          <w:type w:val="bbPlcHdr"/>
        </w:types>
        <w:behaviors>
          <w:behavior w:val="content"/>
        </w:behaviors>
        <w:guid w:val="{DED1D81E-E594-43AC-8F81-473E9C1AFAA0}"/>
      </w:docPartPr>
      <w:docPartBody>
        <w:p w:rsidR="00900708" w:rsidRDefault="00551528">
          <w:pPr>
            <w:pStyle w:val="8DE331216E584E27BC8E0C878D1F5934"/>
          </w:pPr>
          <w:r w:rsidRPr="001A79A9">
            <w:rPr>
              <w:rStyle w:val="PlaceholderText"/>
            </w:rPr>
            <w:t>Click here to enter text.</w:t>
          </w:r>
        </w:p>
      </w:docPartBody>
    </w:docPart>
    <w:docPart>
      <w:docPartPr>
        <w:name w:val="C8E123E7BCC240A2BBCA9BFCCA7A8DC3"/>
        <w:category>
          <w:name w:val="General"/>
          <w:gallery w:val="placeholder"/>
        </w:category>
        <w:types>
          <w:type w:val="bbPlcHdr"/>
        </w:types>
        <w:behaviors>
          <w:behavior w:val="content"/>
        </w:behaviors>
        <w:guid w:val="{DE76C76C-0EC3-45F1-B66B-D094253561C5}"/>
      </w:docPartPr>
      <w:docPartBody>
        <w:p w:rsidR="00900708" w:rsidRDefault="00551528">
          <w:pPr>
            <w:pStyle w:val="C8E123E7BCC240A2BBCA9BFCCA7A8DC3"/>
          </w:pPr>
          <w:r w:rsidRPr="001A79A9">
            <w:rPr>
              <w:rStyle w:val="PlaceholderText"/>
            </w:rPr>
            <w:t>Click here to enter text.</w:t>
          </w:r>
        </w:p>
      </w:docPartBody>
    </w:docPart>
    <w:docPart>
      <w:docPartPr>
        <w:name w:val="E482D479B06B4BBA9FEBD4093FBEAC82"/>
        <w:category>
          <w:name w:val="General"/>
          <w:gallery w:val="placeholder"/>
        </w:category>
        <w:types>
          <w:type w:val="bbPlcHdr"/>
        </w:types>
        <w:behaviors>
          <w:behavior w:val="content"/>
        </w:behaviors>
        <w:guid w:val="{9DDD80AB-9FBC-4E13-972D-348C646895A9}"/>
      </w:docPartPr>
      <w:docPartBody>
        <w:p w:rsidR="00900708" w:rsidRDefault="00551528">
          <w:pPr>
            <w:pStyle w:val="E482D479B06B4BBA9FEBD4093FBEAC82"/>
          </w:pPr>
          <w:r w:rsidRPr="001A79A9">
            <w:rPr>
              <w:rStyle w:val="PlaceholderText"/>
            </w:rPr>
            <w:t>Click here to enter text.</w:t>
          </w:r>
        </w:p>
      </w:docPartBody>
    </w:docPart>
    <w:docPart>
      <w:docPartPr>
        <w:name w:val="ACDF1ECE699C42F992BD1D4896151910"/>
        <w:category>
          <w:name w:val="General"/>
          <w:gallery w:val="placeholder"/>
        </w:category>
        <w:types>
          <w:type w:val="bbPlcHdr"/>
        </w:types>
        <w:behaviors>
          <w:behavior w:val="content"/>
        </w:behaviors>
        <w:guid w:val="{FFDF8DAB-A8D8-42E9-8406-92C68D536E82}"/>
      </w:docPartPr>
      <w:docPartBody>
        <w:p w:rsidR="00900708" w:rsidRDefault="00551528">
          <w:pPr>
            <w:pStyle w:val="ACDF1ECE699C42F992BD1D4896151910"/>
          </w:pPr>
          <w:r w:rsidRPr="00E21105">
            <w:rPr>
              <w:rStyle w:val="PlaceholderText"/>
              <w:color w:val="000000" w:themeColor="text1"/>
            </w:rPr>
            <w:t>Click here to enter text.</w:t>
          </w:r>
        </w:p>
      </w:docPartBody>
    </w:docPart>
    <w:docPart>
      <w:docPartPr>
        <w:name w:val="A3391A2998044323A31B919EB389DA6E"/>
        <w:category>
          <w:name w:val="General"/>
          <w:gallery w:val="placeholder"/>
        </w:category>
        <w:types>
          <w:type w:val="bbPlcHdr"/>
        </w:types>
        <w:behaviors>
          <w:behavior w:val="content"/>
        </w:behaviors>
        <w:guid w:val="{B3531C7A-2B3A-47F4-81D5-25BADA13789C}"/>
      </w:docPartPr>
      <w:docPartBody>
        <w:p w:rsidR="00900708" w:rsidRDefault="00551528">
          <w:pPr>
            <w:pStyle w:val="A3391A2998044323A31B919EB389DA6E"/>
          </w:pPr>
          <w:r w:rsidRPr="001A79A9">
            <w:rPr>
              <w:rStyle w:val="PlaceholderText"/>
            </w:rPr>
            <w:t>Click here to enter text.</w:t>
          </w:r>
        </w:p>
      </w:docPartBody>
    </w:docPart>
    <w:docPart>
      <w:docPartPr>
        <w:name w:val="E7CD12ECE9C949B0B2705FF05602A22D"/>
        <w:category>
          <w:name w:val="General"/>
          <w:gallery w:val="placeholder"/>
        </w:category>
        <w:types>
          <w:type w:val="bbPlcHdr"/>
        </w:types>
        <w:behaviors>
          <w:behavior w:val="content"/>
        </w:behaviors>
        <w:guid w:val="{6148471A-8187-4F5A-AF00-526C005808F6}"/>
      </w:docPartPr>
      <w:docPartBody>
        <w:p w:rsidR="00900708" w:rsidRDefault="00551528">
          <w:pPr>
            <w:pStyle w:val="E7CD12ECE9C949B0B2705FF05602A22D"/>
          </w:pPr>
          <w:r w:rsidRPr="001A79A9">
            <w:rPr>
              <w:rStyle w:val="PlaceholderText"/>
            </w:rPr>
            <w:t>Click here to enter text.</w:t>
          </w:r>
        </w:p>
      </w:docPartBody>
    </w:docPart>
    <w:docPart>
      <w:docPartPr>
        <w:name w:val="D3C1F189AA344F1386BA359C94D0B752"/>
        <w:category>
          <w:name w:val="General"/>
          <w:gallery w:val="placeholder"/>
        </w:category>
        <w:types>
          <w:type w:val="bbPlcHdr"/>
        </w:types>
        <w:behaviors>
          <w:behavior w:val="content"/>
        </w:behaviors>
        <w:guid w:val="{0F480417-49A5-4A47-9BC4-445F238400F8}"/>
      </w:docPartPr>
      <w:docPartBody>
        <w:p w:rsidR="00900708" w:rsidRDefault="00551528">
          <w:pPr>
            <w:pStyle w:val="D3C1F189AA344F1386BA359C94D0B752"/>
          </w:pPr>
          <w:r w:rsidRPr="001A79A9">
            <w:rPr>
              <w:rStyle w:val="PlaceholderText"/>
            </w:rPr>
            <w:t>Click here to enter text.</w:t>
          </w:r>
        </w:p>
      </w:docPartBody>
    </w:docPart>
    <w:docPart>
      <w:docPartPr>
        <w:name w:val="771A63E491D54814B0721EC444524843"/>
        <w:category>
          <w:name w:val="General"/>
          <w:gallery w:val="placeholder"/>
        </w:category>
        <w:types>
          <w:type w:val="bbPlcHdr"/>
        </w:types>
        <w:behaviors>
          <w:behavior w:val="content"/>
        </w:behaviors>
        <w:guid w:val="{8197805B-0E42-42D2-B51A-9112A31F8DE7}"/>
      </w:docPartPr>
      <w:docPartBody>
        <w:p w:rsidR="00900708" w:rsidRDefault="00551528">
          <w:pPr>
            <w:pStyle w:val="771A63E491D54814B0721EC444524843"/>
          </w:pPr>
          <w:r w:rsidRPr="00E21105">
            <w:rPr>
              <w:rStyle w:val="PlaceholderText"/>
              <w:color w:val="000000" w:themeColor="text1"/>
            </w:rPr>
            <w:t>Click here to enter text.</w:t>
          </w:r>
        </w:p>
      </w:docPartBody>
    </w:docPart>
    <w:docPart>
      <w:docPartPr>
        <w:name w:val="50AA8592EC98419AB6747218B34CDE76"/>
        <w:category>
          <w:name w:val="General"/>
          <w:gallery w:val="placeholder"/>
        </w:category>
        <w:types>
          <w:type w:val="bbPlcHdr"/>
        </w:types>
        <w:behaviors>
          <w:behavior w:val="content"/>
        </w:behaviors>
        <w:guid w:val="{E3E933A9-FE03-4CCC-AA64-C87143D9B842}"/>
      </w:docPartPr>
      <w:docPartBody>
        <w:p w:rsidR="00900708" w:rsidRDefault="00551528">
          <w:pPr>
            <w:pStyle w:val="50AA8592EC98419AB6747218B34CDE76"/>
          </w:pPr>
          <w:r w:rsidRPr="00E21105">
            <w:rPr>
              <w:rStyle w:val="PlaceholderText"/>
              <w:color w:val="000000" w:themeColor="text1"/>
            </w:rPr>
            <w:t>Click here to enter text.</w:t>
          </w:r>
        </w:p>
      </w:docPartBody>
    </w:docPart>
    <w:docPart>
      <w:docPartPr>
        <w:name w:val="7645DC3A281746F480FBC32531E1DC81"/>
        <w:category>
          <w:name w:val="General"/>
          <w:gallery w:val="placeholder"/>
        </w:category>
        <w:types>
          <w:type w:val="bbPlcHdr"/>
        </w:types>
        <w:behaviors>
          <w:behavior w:val="content"/>
        </w:behaviors>
        <w:guid w:val="{1E62CAF0-01B5-4E07-8498-01D8D58C134D}"/>
      </w:docPartPr>
      <w:docPartBody>
        <w:p w:rsidR="00900708" w:rsidRDefault="00551528">
          <w:pPr>
            <w:pStyle w:val="7645DC3A281746F480FBC32531E1DC81"/>
          </w:pPr>
          <w:r w:rsidRPr="00E21105">
            <w:rPr>
              <w:rStyle w:val="PlaceholderText"/>
              <w:color w:val="000000" w:themeColor="text1"/>
            </w:rPr>
            <w:t>Click here to enter text.</w:t>
          </w:r>
        </w:p>
      </w:docPartBody>
    </w:docPart>
    <w:docPart>
      <w:docPartPr>
        <w:name w:val="38654B68FCCF45CB9AA7809ECB147B59"/>
        <w:category>
          <w:name w:val="General"/>
          <w:gallery w:val="placeholder"/>
        </w:category>
        <w:types>
          <w:type w:val="bbPlcHdr"/>
        </w:types>
        <w:behaviors>
          <w:behavior w:val="content"/>
        </w:behaviors>
        <w:guid w:val="{DD3290EE-937D-48D6-A625-6AB4BC59926F}"/>
      </w:docPartPr>
      <w:docPartBody>
        <w:p w:rsidR="00900708" w:rsidRDefault="00551528">
          <w:pPr>
            <w:pStyle w:val="38654B68FCCF45CB9AA7809ECB147B59"/>
          </w:pPr>
          <w:r w:rsidRPr="00E21105">
            <w:rPr>
              <w:rStyle w:val="PlaceholderText"/>
              <w:color w:val="000000" w:themeColor="text1"/>
            </w:rPr>
            <w:t>Click here to enter text.</w:t>
          </w:r>
        </w:p>
      </w:docPartBody>
    </w:docPart>
    <w:docPart>
      <w:docPartPr>
        <w:name w:val="A6FE3FC9474E47F9884F368B94837674"/>
        <w:category>
          <w:name w:val="General"/>
          <w:gallery w:val="placeholder"/>
        </w:category>
        <w:types>
          <w:type w:val="bbPlcHdr"/>
        </w:types>
        <w:behaviors>
          <w:behavior w:val="content"/>
        </w:behaviors>
        <w:guid w:val="{4219C2D8-9AAE-4338-92F3-2B5C73A55249}"/>
      </w:docPartPr>
      <w:docPartBody>
        <w:p w:rsidR="00900708" w:rsidRDefault="00551528">
          <w:pPr>
            <w:pStyle w:val="A6FE3FC9474E47F9884F368B94837674"/>
          </w:pPr>
          <w:r w:rsidRPr="00E21105">
            <w:rPr>
              <w:rStyle w:val="PlaceholderText"/>
              <w:color w:val="000000" w:themeColor="text1"/>
            </w:rPr>
            <w:t>Click here to enter text.</w:t>
          </w:r>
        </w:p>
      </w:docPartBody>
    </w:docPart>
    <w:docPart>
      <w:docPartPr>
        <w:name w:val="589E94B4895049AE854A9CD5F840CC0B"/>
        <w:category>
          <w:name w:val="General"/>
          <w:gallery w:val="placeholder"/>
        </w:category>
        <w:types>
          <w:type w:val="bbPlcHdr"/>
        </w:types>
        <w:behaviors>
          <w:behavior w:val="content"/>
        </w:behaviors>
        <w:guid w:val="{0CE35D7C-44A3-4FA7-877E-88C7F45C41C8}"/>
      </w:docPartPr>
      <w:docPartBody>
        <w:p w:rsidR="00900708" w:rsidRDefault="00551528">
          <w:pPr>
            <w:pStyle w:val="589E94B4895049AE854A9CD5F840CC0B"/>
          </w:pPr>
          <w:r w:rsidRPr="00E21105">
            <w:rPr>
              <w:rStyle w:val="PlaceholderText"/>
              <w:color w:val="000000" w:themeColor="text1"/>
            </w:rPr>
            <w:t>Click here to enter text.</w:t>
          </w:r>
        </w:p>
      </w:docPartBody>
    </w:docPart>
    <w:docPart>
      <w:docPartPr>
        <w:name w:val="DAEFAF0A1120444DA49A6E2BF9BD5177"/>
        <w:category>
          <w:name w:val="General"/>
          <w:gallery w:val="placeholder"/>
        </w:category>
        <w:types>
          <w:type w:val="bbPlcHdr"/>
        </w:types>
        <w:behaviors>
          <w:behavior w:val="content"/>
        </w:behaviors>
        <w:guid w:val="{46D22F25-8FA2-4329-8C9D-37D8F7F81B6A}"/>
      </w:docPartPr>
      <w:docPartBody>
        <w:p w:rsidR="00900708" w:rsidRDefault="00551528">
          <w:pPr>
            <w:pStyle w:val="DAEFAF0A1120444DA49A6E2BF9BD5177"/>
          </w:pPr>
          <w:r w:rsidRPr="00E21105">
            <w:rPr>
              <w:rStyle w:val="PlaceholderText"/>
              <w:color w:val="000000" w:themeColor="text1"/>
            </w:rPr>
            <w:t>Click here to enter text.</w:t>
          </w:r>
        </w:p>
      </w:docPartBody>
    </w:docPart>
    <w:docPart>
      <w:docPartPr>
        <w:name w:val="5848991C30E64448835B2DE1083A1E84"/>
        <w:category>
          <w:name w:val="General"/>
          <w:gallery w:val="placeholder"/>
        </w:category>
        <w:types>
          <w:type w:val="bbPlcHdr"/>
        </w:types>
        <w:behaviors>
          <w:behavior w:val="content"/>
        </w:behaviors>
        <w:guid w:val="{41B6FB78-AB7B-470C-9B0F-FF683D147AFD}"/>
      </w:docPartPr>
      <w:docPartBody>
        <w:p w:rsidR="00900708" w:rsidRDefault="00551528">
          <w:pPr>
            <w:pStyle w:val="5848991C30E64448835B2DE1083A1E84"/>
          </w:pPr>
          <w:r w:rsidRPr="00E21105">
            <w:rPr>
              <w:rStyle w:val="PlaceholderText"/>
              <w:color w:val="000000" w:themeColor="text1"/>
            </w:rPr>
            <w:t>Click here to enter text.</w:t>
          </w:r>
        </w:p>
      </w:docPartBody>
    </w:docPart>
    <w:docPart>
      <w:docPartPr>
        <w:name w:val="F0B4948547474F609CB26B96B6093263"/>
        <w:category>
          <w:name w:val="General"/>
          <w:gallery w:val="placeholder"/>
        </w:category>
        <w:types>
          <w:type w:val="bbPlcHdr"/>
        </w:types>
        <w:behaviors>
          <w:behavior w:val="content"/>
        </w:behaviors>
        <w:guid w:val="{089AA1E9-D613-4798-B489-AAABFB1E2326}"/>
      </w:docPartPr>
      <w:docPartBody>
        <w:p w:rsidR="00900708" w:rsidRDefault="00551528">
          <w:pPr>
            <w:pStyle w:val="F0B4948547474F609CB26B96B6093263"/>
          </w:pPr>
          <w:r w:rsidRPr="00E21105">
            <w:rPr>
              <w:rStyle w:val="PlaceholderText"/>
              <w:color w:val="000000" w:themeColor="text1"/>
            </w:rPr>
            <w:t>Click here to enter text.</w:t>
          </w:r>
        </w:p>
      </w:docPartBody>
    </w:docPart>
    <w:docPart>
      <w:docPartPr>
        <w:name w:val="24363370A8DB49D0B775B5566D758755"/>
        <w:category>
          <w:name w:val="General"/>
          <w:gallery w:val="placeholder"/>
        </w:category>
        <w:types>
          <w:type w:val="bbPlcHdr"/>
        </w:types>
        <w:behaviors>
          <w:behavior w:val="content"/>
        </w:behaviors>
        <w:guid w:val="{1D7A63A9-557B-4C73-B1E9-3F9239A43948}"/>
      </w:docPartPr>
      <w:docPartBody>
        <w:p w:rsidR="00900708" w:rsidRDefault="00551528">
          <w:pPr>
            <w:pStyle w:val="24363370A8DB49D0B775B5566D758755"/>
          </w:pPr>
          <w:r w:rsidRPr="00E21105">
            <w:rPr>
              <w:rStyle w:val="PlaceholderText"/>
              <w:color w:val="000000" w:themeColor="text1"/>
            </w:rPr>
            <w:t>Click here to enter text.</w:t>
          </w:r>
        </w:p>
      </w:docPartBody>
    </w:docPart>
    <w:docPart>
      <w:docPartPr>
        <w:name w:val="D2158CA0DE4448EAB7FB6E345525BCD1"/>
        <w:category>
          <w:name w:val="General"/>
          <w:gallery w:val="placeholder"/>
        </w:category>
        <w:types>
          <w:type w:val="bbPlcHdr"/>
        </w:types>
        <w:behaviors>
          <w:behavior w:val="content"/>
        </w:behaviors>
        <w:guid w:val="{11CFC6B3-7FC2-4B20-9236-603FA120474C}"/>
      </w:docPartPr>
      <w:docPartBody>
        <w:p w:rsidR="00900708" w:rsidRDefault="00551528">
          <w:pPr>
            <w:pStyle w:val="D2158CA0DE4448EAB7FB6E345525BCD1"/>
          </w:pPr>
          <w:r w:rsidRPr="00E21105">
            <w:rPr>
              <w:rStyle w:val="PlaceholderText"/>
              <w:color w:val="000000" w:themeColor="text1"/>
            </w:rPr>
            <w:t>Click here to enter text.</w:t>
          </w:r>
        </w:p>
      </w:docPartBody>
    </w:docPart>
    <w:docPart>
      <w:docPartPr>
        <w:name w:val="501641D7A4A54393BC3A73D216C61662"/>
        <w:category>
          <w:name w:val="General"/>
          <w:gallery w:val="placeholder"/>
        </w:category>
        <w:types>
          <w:type w:val="bbPlcHdr"/>
        </w:types>
        <w:behaviors>
          <w:behavior w:val="content"/>
        </w:behaviors>
        <w:guid w:val="{CFAB0158-372D-4675-9A65-7E7C871306F9}"/>
      </w:docPartPr>
      <w:docPartBody>
        <w:p w:rsidR="00900708" w:rsidRDefault="00551528">
          <w:pPr>
            <w:pStyle w:val="501641D7A4A54393BC3A73D216C61662"/>
          </w:pPr>
          <w:r w:rsidRPr="00E21105">
            <w:rPr>
              <w:rStyle w:val="PlaceholderText"/>
              <w:color w:val="000000" w:themeColor="text1"/>
            </w:rPr>
            <w:t>Click here to enter text.</w:t>
          </w:r>
        </w:p>
      </w:docPartBody>
    </w:docPart>
    <w:docPart>
      <w:docPartPr>
        <w:name w:val="FA7BFAC16E5042D0B6E87E0793E073F2"/>
        <w:category>
          <w:name w:val="General"/>
          <w:gallery w:val="placeholder"/>
        </w:category>
        <w:types>
          <w:type w:val="bbPlcHdr"/>
        </w:types>
        <w:behaviors>
          <w:behavior w:val="content"/>
        </w:behaviors>
        <w:guid w:val="{D71D12D5-8BF8-4611-A0E8-76DFE2775AB1}"/>
      </w:docPartPr>
      <w:docPartBody>
        <w:p w:rsidR="00900708" w:rsidRDefault="00551528">
          <w:pPr>
            <w:pStyle w:val="FA7BFAC16E5042D0B6E87E0793E073F2"/>
          </w:pPr>
          <w:r w:rsidRPr="00E21105">
            <w:rPr>
              <w:rStyle w:val="PlaceholderText"/>
              <w:color w:val="000000" w:themeColor="text1"/>
            </w:rPr>
            <w:t>Click here to enter text.</w:t>
          </w:r>
        </w:p>
      </w:docPartBody>
    </w:docPart>
    <w:docPart>
      <w:docPartPr>
        <w:name w:val="7FB29C8F8488434E92C444022C0205C2"/>
        <w:category>
          <w:name w:val="General"/>
          <w:gallery w:val="placeholder"/>
        </w:category>
        <w:types>
          <w:type w:val="bbPlcHdr"/>
        </w:types>
        <w:behaviors>
          <w:behavior w:val="content"/>
        </w:behaviors>
        <w:guid w:val="{BC121415-B2A2-40B8-A9EB-F259CF9B88A4}"/>
      </w:docPartPr>
      <w:docPartBody>
        <w:p w:rsidR="00900708" w:rsidRDefault="00551528">
          <w:pPr>
            <w:pStyle w:val="7FB29C8F8488434E92C444022C0205C2"/>
          </w:pPr>
          <w:r w:rsidRPr="00E21105">
            <w:rPr>
              <w:rStyle w:val="PlaceholderText"/>
              <w:color w:val="000000" w:themeColor="text1"/>
            </w:rPr>
            <w:t>Click here to enter text.</w:t>
          </w:r>
        </w:p>
      </w:docPartBody>
    </w:docPart>
    <w:docPart>
      <w:docPartPr>
        <w:name w:val="5959A20A45554CBBA9022F3A5D197BD7"/>
        <w:category>
          <w:name w:val="General"/>
          <w:gallery w:val="placeholder"/>
        </w:category>
        <w:types>
          <w:type w:val="bbPlcHdr"/>
        </w:types>
        <w:behaviors>
          <w:behavior w:val="content"/>
        </w:behaviors>
        <w:guid w:val="{E987843F-B224-4F89-825C-1768A24B8C0D}"/>
      </w:docPartPr>
      <w:docPartBody>
        <w:p w:rsidR="00900708" w:rsidRDefault="00551528">
          <w:pPr>
            <w:pStyle w:val="5959A20A45554CBBA9022F3A5D197BD7"/>
          </w:pPr>
          <w:r w:rsidRPr="00BB750F">
            <w:rPr>
              <w:rStyle w:val="PlaceholderText"/>
            </w:rPr>
            <w:t>Click here to enter text.</w:t>
          </w:r>
        </w:p>
      </w:docPartBody>
    </w:docPart>
    <w:docPart>
      <w:docPartPr>
        <w:name w:val="45506C5B24FD46DFAE814D1CB89347F9"/>
        <w:category>
          <w:name w:val="General"/>
          <w:gallery w:val="placeholder"/>
        </w:category>
        <w:types>
          <w:type w:val="bbPlcHdr"/>
        </w:types>
        <w:behaviors>
          <w:behavior w:val="content"/>
        </w:behaviors>
        <w:guid w:val="{32179D41-A6FC-4481-9E44-7A6A44121722}"/>
      </w:docPartPr>
      <w:docPartBody>
        <w:p w:rsidR="00900708" w:rsidRDefault="00551528">
          <w:pPr>
            <w:pStyle w:val="45506C5B24FD46DFAE814D1CB89347F9"/>
          </w:pPr>
          <w:r w:rsidRPr="00E21105">
            <w:rPr>
              <w:rStyle w:val="PlaceholderText"/>
              <w:color w:val="000000" w:themeColor="text1"/>
            </w:rPr>
            <w:t>Click here to enter text.</w:t>
          </w:r>
        </w:p>
      </w:docPartBody>
    </w:docPart>
    <w:docPart>
      <w:docPartPr>
        <w:name w:val="7544379A8128495D8BD75E0C1533F569"/>
        <w:category>
          <w:name w:val="General"/>
          <w:gallery w:val="placeholder"/>
        </w:category>
        <w:types>
          <w:type w:val="bbPlcHdr"/>
        </w:types>
        <w:behaviors>
          <w:behavior w:val="content"/>
        </w:behaviors>
        <w:guid w:val="{85C5BFEB-96C1-46F8-AD41-F7CF68E2BE8B}"/>
      </w:docPartPr>
      <w:docPartBody>
        <w:p w:rsidR="00900708" w:rsidRDefault="00551528">
          <w:pPr>
            <w:pStyle w:val="7544379A8128495D8BD75E0C1533F569"/>
          </w:pPr>
          <w:r w:rsidRPr="00E21105">
            <w:rPr>
              <w:rStyle w:val="PlaceholderText"/>
              <w:color w:val="000000" w:themeColor="text1"/>
            </w:rPr>
            <w:t>Click here to enter text.</w:t>
          </w:r>
        </w:p>
      </w:docPartBody>
    </w:docPart>
    <w:docPart>
      <w:docPartPr>
        <w:name w:val="1D0B658C26944D869AFF49D5D302AEC4"/>
        <w:category>
          <w:name w:val="General"/>
          <w:gallery w:val="placeholder"/>
        </w:category>
        <w:types>
          <w:type w:val="bbPlcHdr"/>
        </w:types>
        <w:behaviors>
          <w:behavior w:val="content"/>
        </w:behaviors>
        <w:guid w:val="{619DFEBE-C481-4270-85FE-6811856EBC1A}"/>
      </w:docPartPr>
      <w:docPartBody>
        <w:p w:rsidR="00900708" w:rsidRDefault="00551528">
          <w:pPr>
            <w:pStyle w:val="1D0B658C26944D869AFF49D5D302AEC4"/>
          </w:pPr>
          <w:r w:rsidRPr="00BB750F">
            <w:rPr>
              <w:rStyle w:val="PlaceholderText"/>
            </w:rPr>
            <w:t>Click here to enter text.</w:t>
          </w:r>
        </w:p>
      </w:docPartBody>
    </w:docPart>
    <w:docPart>
      <w:docPartPr>
        <w:name w:val="60FCF7D63D4E4E088B47E3A31A68FFD5"/>
        <w:category>
          <w:name w:val="General"/>
          <w:gallery w:val="placeholder"/>
        </w:category>
        <w:types>
          <w:type w:val="bbPlcHdr"/>
        </w:types>
        <w:behaviors>
          <w:behavior w:val="content"/>
        </w:behaviors>
        <w:guid w:val="{4DA140CA-1846-40FF-B1F3-5BD22E193066}"/>
      </w:docPartPr>
      <w:docPartBody>
        <w:p w:rsidR="00900708" w:rsidRDefault="00551528">
          <w:pPr>
            <w:pStyle w:val="60FCF7D63D4E4E088B47E3A31A68FFD5"/>
          </w:pPr>
          <w:r w:rsidRPr="00E21105">
            <w:rPr>
              <w:rStyle w:val="PlaceholderText"/>
              <w:color w:val="000000" w:themeColor="text1"/>
            </w:rPr>
            <w:t>Click here to enter text.</w:t>
          </w:r>
        </w:p>
      </w:docPartBody>
    </w:docPart>
    <w:docPart>
      <w:docPartPr>
        <w:name w:val="226300D6D31C4A628C8F1FDE049B59D6"/>
        <w:category>
          <w:name w:val="General"/>
          <w:gallery w:val="placeholder"/>
        </w:category>
        <w:types>
          <w:type w:val="bbPlcHdr"/>
        </w:types>
        <w:behaviors>
          <w:behavior w:val="content"/>
        </w:behaviors>
        <w:guid w:val="{3E36BC5E-25A6-46A7-B40E-E56260B13DB5}"/>
      </w:docPartPr>
      <w:docPartBody>
        <w:p w:rsidR="00900708" w:rsidRDefault="00551528">
          <w:pPr>
            <w:pStyle w:val="226300D6D31C4A628C8F1FDE049B59D6"/>
          </w:pPr>
          <w:r w:rsidRPr="00E21105">
            <w:rPr>
              <w:rStyle w:val="PlaceholderText"/>
              <w:color w:val="000000" w:themeColor="text1"/>
            </w:rPr>
            <w:t>Click here to enter text.</w:t>
          </w:r>
        </w:p>
      </w:docPartBody>
    </w:docPart>
    <w:docPart>
      <w:docPartPr>
        <w:name w:val="DDEEB359A3E844F09C44A32A328A54CB"/>
        <w:category>
          <w:name w:val="General"/>
          <w:gallery w:val="placeholder"/>
        </w:category>
        <w:types>
          <w:type w:val="bbPlcHdr"/>
        </w:types>
        <w:behaviors>
          <w:behavior w:val="content"/>
        </w:behaviors>
        <w:guid w:val="{5C996258-4671-4FA1-A947-920E89CC56E7}"/>
      </w:docPartPr>
      <w:docPartBody>
        <w:p w:rsidR="00900708" w:rsidRDefault="00551528">
          <w:pPr>
            <w:pStyle w:val="DDEEB359A3E844F09C44A32A328A54CB"/>
          </w:pPr>
          <w:r w:rsidRPr="00E21105">
            <w:rPr>
              <w:rStyle w:val="PlaceholderText"/>
              <w:color w:val="000000" w:themeColor="text1"/>
            </w:rPr>
            <w:t>Click here to enter text.</w:t>
          </w:r>
        </w:p>
      </w:docPartBody>
    </w:docPart>
    <w:docPart>
      <w:docPartPr>
        <w:name w:val="4E2C26F1EF254CA2AF83A4ABE7583B72"/>
        <w:category>
          <w:name w:val="General"/>
          <w:gallery w:val="placeholder"/>
        </w:category>
        <w:types>
          <w:type w:val="bbPlcHdr"/>
        </w:types>
        <w:behaviors>
          <w:behavior w:val="content"/>
        </w:behaviors>
        <w:guid w:val="{58EB7510-595C-4CEF-B3AA-AEF9E7E35157}"/>
      </w:docPartPr>
      <w:docPartBody>
        <w:p w:rsidR="00900708" w:rsidRDefault="00551528">
          <w:pPr>
            <w:pStyle w:val="4E2C26F1EF254CA2AF83A4ABE7583B72"/>
          </w:pPr>
          <w:r w:rsidRPr="00E21105">
            <w:rPr>
              <w:rStyle w:val="PlaceholderText"/>
              <w:color w:val="000000" w:themeColor="text1"/>
            </w:rPr>
            <w:t>Click here to enter text.</w:t>
          </w:r>
        </w:p>
      </w:docPartBody>
    </w:docPart>
    <w:docPart>
      <w:docPartPr>
        <w:name w:val="9F5BF012EC444254B046C70422893EFB"/>
        <w:category>
          <w:name w:val="General"/>
          <w:gallery w:val="placeholder"/>
        </w:category>
        <w:types>
          <w:type w:val="bbPlcHdr"/>
        </w:types>
        <w:behaviors>
          <w:behavior w:val="content"/>
        </w:behaviors>
        <w:guid w:val="{D4F7EFC4-B2E5-47B7-8699-DA066C074C16}"/>
      </w:docPartPr>
      <w:docPartBody>
        <w:p w:rsidR="00900708" w:rsidRDefault="00551528">
          <w:pPr>
            <w:pStyle w:val="9F5BF012EC444254B046C70422893EFB"/>
          </w:pPr>
          <w:r w:rsidRPr="001A79A9">
            <w:rPr>
              <w:rStyle w:val="PlaceholderText"/>
            </w:rPr>
            <w:t>Click here to enter text.</w:t>
          </w:r>
        </w:p>
      </w:docPartBody>
    </w:docPart>
    <w:docPart>
      <w:docPartPr>
        <w:name w:val="03A6CCA48F7A4331A0278302C89BADD4"/>
        <w:category>
          <w:name w:val="General"/>
          <w:gallery w:val="placeholder"/>
        </w:category>
        <w:types>
          <w:type w:val="bbPlcHdr"/>
        </w:types>
        <w:behaviors>
          <w:behavior w:val="content"/>
        </w:behaviors>
        <w:guid w:val="{01658FF9-711F-42FD-A292-E81D8614CF5C}"/>
      </w:docPartPr>
      <w:docPartBody>
        <w:p w:rsidR="00900708" w:rsidRDefault="00551528">
          <w:pPr>
            <w:pStyle w:val="03A6CCA48F7A4331A0278302C89BADD4"/>
          </w:pPr>
          <w:r w:rsidRPr="001A79A9">
            <w:rPr>
              <w:rStyle w:val="PlaceholderText"/>
            </w:rPr>
            <w:t>Click here to enter text.</w:t>
          </w:r>
        </w:p>
      </w:docPartBody>
    </w:docPart>
    <w:docPart>
      <w:docPartPr>
        <w:name w:val="688572F6ADC7454DA7C585C3FCF00D5C"/>
        <w:category>
          <w:name w:val="General"/>
          <w:gallery w:val="placeholder"/>
        </w:category>
        <w:types>
          <w:type w:val="bbPlcHdr"/>
        </w:types>
        <w:behaviors>
          <w:behavior w:val="content"/>
        </w:behaviors>
        <w:guid w:val="{437E5E1D-230B-440E-B868-4566420F3925}"/>
      </w:docPartPr>
      <w:docPartBody>
        <w:p w:rsidR="00900708" w:rsidRDefault="00551528">
          <w:pPr>
            <w:pStyle w:val="688572F6ADC7454DA7C585C3FCF00D5C"/>
          </w:pPr>
          <w:r w:rsidRPr="001A79A9">
            <w:rPr>
              <w:rStyle w:val="PlaceholderText"/>
            </w:rPr>
            <w:t>Click here to enter text.</w:t>
          </w:r>
        </w:p>
      </w:docPartBody>
    </w:docPart>
    <w:docPart>
      <w:docPartPr>
        <w:name w:val="E324A77A26634385BC6CCAF5CD74B252"/>
        <w:category>
          <w:name w:val="General"/>
          <w:gallery w:val="placeholder"/>
        </w:category>
        <w:types>
          <w:type w:val="bbPlcHdr"/>
        </w:types>
        <w:behaviors>
          <w:behavior w:val="content"/>
        </w:behaviors>
        <w:guid w:val="{2DC0D4C6-613C-41CB-87DB-5F0DE9ADEE29}"/>
      </w:docPartPr>
      <w:docPartBody>
        <w:p w:rsidR="00900708" w:rsidRDefault="00551528">
          <w:pPr>
            <w:pStyle w:val="E324A77A26634385BC6CCAF5CD74B252"/>
          </w:pPr>
          <w:r w:rsidRPr="00E21105">
            <w:rPr>
              <w:rStyle w:val="PlaceholderText"/>
              <w:color w:val="000000" w:themeColor="text1"/>
            </w:rPr>
            <w:t>Click here to enter text.</w:t>
          </w:r>
        </w:p>
      </w:docPartBody>
    </w:docPart>
    <w:docPart>
      <w:docPartPr>
        <w:name w:val="51126DE237334D8FBF2B05CA0C0DDFED"/>
        <w:category>
          <w:name w:val="General"/>
          <w:gallery w:val="placeholder"/>
        </w:category>
        <w:types>
          <w:type w:val="bbPlcHdr"/>
        </w:types>
        <w:behaviors>
          <w:behavior w:val="content"/>
        </w:behaviors>
        <w:guid w:val="{DF1079C9-DDBA-4AB9-A533-E61FF781B8A8}"/>
      </w:docPartPr>
      <w:docPartBody>
        <w:p w:rsidR="00900708" w:rsidRDefault="00551528">
          <w:pPr>
            <w:pStyle w:val="51126DE237334D8FBF2B05CA0C0DDFED"/>
          </w:pPr>
          <w:r w:rsidRPr="001A79A9">
            <w:rPr>
              <w:rStyle w:val="PlaceholderText"/>
            </w:rPr>
            <w:t>Click here to enter text.</w:t>
          </w:r>
        </w:p>
      </w:docPartBody>
    </w:docPart>
    <w:docPart>
      <w:docPartPr>
        <w:name w:val="7F6748E587C5481C87A27E59155AD91F"/>
        <w:category>
          <w:name w:val="General"/>
          <w:gallery w:val="placeholder"/>
        </w:category>
        <w:types>
          <w:type w:val="bbPlcHdr"/>
        </w:types>
        <w:behaviors>
          <w:behavior w:val="content"/>
        </w:behaviors>
        <w:guid w:val="{AA3E8CB7-3163-4468-9E55-2E50A6A1A4A6}"/>
      </w:docPartPr>
      <w:docPartBody>
        <w:p w:rsidR="00900708" w:rsidRDefault="00551528">
          <w:pPr>
            <w:pStyle w:val="7F6748E587C5481C87A27E59155AD91F"/>
          </w:pPr>
          <w:r w:rsidRPr="001A79A9">
            <w:rPr>
              <w:rStyle w:val="PlaceholderText"/>
            </w:rPr>
            <w:t>Click here to enter text.</w:t>
          </w:r>
        </w:p>
      </w:docPartBody>
    </w:docPart>
    <w:docPart>
      <w:docPartPr>
        <w:name w:val="DDB22ADF1E474C649EF67D9D916B49CA"/>
        <w:category>
          <w:name w:val="General"/>
          <w:gallery w:val="placeholder"/>
        </w:category>
        <w:types>
          <w:type w:val="bbPlcHdr"/>
        </w:types>
        <w:behaviors>
          <w:behavior w:val="content"/>
        </w:behaviors>
        <w:guid w:val="{7386ED52-F96E-47EB-A4B2-B7C319D68661}"/>
      </w:docPartPr>
      <w:docPartBody>
        <w:p w:rsidR="00900708" w:rsidRDefault="00551528">
          <w:pPr>
            <w:pStyle w:val="DDB22ADF1E474C649EF67D9D916B49CA"/>
          </w:pPr>
          <w:r w:rsidRPr="001A79A9">
            <w:rPr>
              <w:rStyle w:val="PlaceholderText"/>
            </w:rPr>
            <w:t>Click here to enter text.</w:t>
          </w:r>
        </w:p>
      </w:docPartBody>
    </w:docPart>
    <w:docPart>
      <w:docPartPr>
        <w:name w:val="57CB620E7A2145EB837F91827BFD638D"/>
        <w:category>
          <w:name w:val="General"/>
          <w:gallery w:val="placeholder"/>
        </w:category>
        <w:types>
          <w:type w:val="bbPlcHdr"/>
        </w:types>
        <w:behaviors>
          <w:behavior w:val="content"/>
        </w:behaviors>
        <w:guid w:val="{AB2578C0-701C-45A4-93EE-A266FBA00BD8}"/>
      </w:docPartPr>
      <w:docPartBody>
        <w:p w:rsidR="00900708" w:rsidRDefault="00551528">
          <w:pPr>
            <w:pStyle w:val="57CB620E7A2145EB837F91827BFD638D"/>
          </w:pPr>
          <w:r w:rsidRPr="00E21105">
            <w:rPr>
              <w:rStyle w:val="PlaceholderText"/>
              <w:color w:val="000000" w:themeColor="text1"/>
            </w:rPr>
            <w:t>Click here to enter text.</w:t>
          </w:r>
        </w:p>
      </w:docPartBody>
    </w:docPart>
    <w:docPart>
      <w:docPartPr>
        <w:name w:val="5C227A0A047245BBB45F4D22CFB55D33"/>
        <w:category>
          <w:name w:val="General"/>
          <w:gallery w:val="placeholder"/>
        </w:category>
        <w:types>
          <w:type w:val="bbPlcHdr"/>
        </w:types>
        <w:behaviors>
          <w:behavior w:val="content"/>
        </w:behaviors>
        <w:guid w:val="{53207DCE-147F-4851-97C6-1CF1F643BF06}"/>
      </w:docPartPr>
      <w:docPartBody>
        <w:p w:rsidR="00900708" w:rsidRDefault="00551528">
          <w:pPr>
            <w:pStyle w:val="5C227A0A047245BBB45F4D22CFB55D33"/>
          </w:pPr>
          <w:r w:rsidRPr="001A79A9">
            <w:rPr>
              <w:rStyle w:val="PlaceholderText"/>
            </w:rPr>
            <w:t>Click here to enter text.</w:t>
          </w:r>
        </w:p>
      </w:docPartBody>
    </w:docPart>
    <w:docPart>
      <w:docPartPr>
        <w:name w:val="7B09DF6559C34A22B65AFA52820FFECA"/>
        <w:category>
          <w:name w:val="General"/>
          <w:gallery w:val="placeholder"/>
        </w:category>
        <w:types>
          <w:type w:val="bbPlcHdr"/>
        </w:types>
        <w:behaviors>
          <w:behavior w:val="content"/>
        </w:behaviors>
        <w:guid w:val="{802F56B4-F281-4224-8254-304A05CFBBF9}"/>
      </w:docPartPr>
      <w:docPartBody>
        <w:p w:rsidR="00900708" w:rsidRDefault="00551528">
          <w:pPr>
            <w:pStyle w:val="7B09DF6559C34A22B65AFA52820FFECA"/>
          </w:pPr>
          <w:r w:rsidRPr="001A79A9">
            <w:rPr>
              <w:rStyle w:val="PlaceholderText"/>
            </w:rPr>
            <w:t>Click here to enter text.</w:t>
          </w:r>
        </w:p>
      </w:docPartBody>
    </w:docPart>
    <w:docPart>
      <w:docPartPr>
        <w:name w:val="E06C7CAA311F459284CD5296BA8E98D2"/>
        <w:category>
          <w:name w:val="General"/>
          <w:gallery w:val="placeholder"/>
        </w:category>
        <w:types>
          <w:type w:val="bbPlcHdr"/>
        </w:types>
        <w:behaviors>
          <w:behavior w:val="content"/>
        </w:behaviors>
        <w:guid w:val="{EB9BDFE1-6A03-400D-9DD6-C50F9EC400AB}"/>
      </w:docPartPr>
      <w:docPartBody>
        <w:p w:rsidR="00900708" w:rsidRDefault="00551528">
          <w:pPr>
            <w:pStyle w:val="E06C7CAA311F459284CD5296BA8E98D2"/>
          </w:pPr>
          <w:r w:rsidRPr="001A79A9">
            <w:rPr>
              <w:rStyle w:val="PlaceholderText"/>
            </w:rPr>
            <w:t>Click here to enter text.</w:t>
          </w:r>
        </w:p>
      </w:docPartBody>
    </w:docPart>
    <w:docPart>
      <w:docPartPr>
        <w:name w:val="F2C10A199CF64792BFEB44C0BD8014E4"/>
        <w:category>
          <w:name w:val="General"/>
          <w:gallery w:val="placeholder"/>
        </w:category>
        <w:types>
          <w:type w:val="bbPlcHdr"/>
        </w:types>
        <w:behaviors>
          <w:behavior w:val="content"/>
        </w:behaviors>
        <w:guid w:val="{6892E4FD-0158-4258-AFA5-308293477B15}"/>
      </w:docPartPr>
      <w:docPartBody>
        <w:p w:rsidR="00900708" w:rsidRDefault="00551528">
          <w:pPr>
            <w:pStyle w:val="F2C10A199CF64792BFEB44C0BD8014E4"/>
          </w:pPr>
          <w:r w:rsidRPr="00E21105">
            <w:rPr>
              <w:rStyle w:val="PlaceholderText"/>
              <w:color w:val="000000" w:themeColor="text1"/>
            </w:rPr>
            <w:t>Click here to enter text.</w:t>
          </w:r>
        </w:p>
      </w:docPartBody>
    </w:docPart>
    <w:docPart>
      <w:docPartPr>
        <w:name w:val="029FC206E43D4A388873BCEA0E85A897"/>
        <w:category>
          <w:name w:val="General"/>
          <w:gallery w:val="placeholder"/>
        </w:category>
        <w:types>
          <w:type w:val="bbPlcHdr"/>
        </w:types>
        <w:behaviors>
          <w:behavior w:val="content"/>
        </w:behaviors>
        <w:guid w:val="{20DC3AC9-ACF9-4B65-BD56-47DD04235EFC}"/>
      </w:docPartPr>
      <w:docPartBody>
        <w:p w:rsidR="00900708" w:rsidRDefault="00551528">
          <w:pPr>
            <w:pStyle w:val="029FC206E43D4A388873BCEA0E85A897"/>
          </w:pPr>
          <w:r w:rsidRPr="001A79A9">
            <w:rPr>
              <w:rStyle w:val="PlaceholderText"/>
            </w:rPr>
            <w:t>Click here to enter text.</w:t>
          </w:r>
        </w:p>
      </w:docPartBody>
    </w:docPart>
    <w:docPart>
      <w:docPartPr>
        <w:name w:val="A0506D07B81646E285968B7C4F95C84D"/>
        <w:category>
          <w:name w:val="General"/>
          <w:gallery w:val="placeholder"/>
        </w:category>
        <w:types>
          <w:type w:val="bbPlcHdr"/>
        </w:types>
        <w:behaviors>
          <w:behavior w:val="content"/>
        </w:behaviors>
        <w:guid w:val="{1CF4B0C2-B10B-4E2F-917A-47213EDA94B0}"/>
      </w:docPartPr>
      <w:docPartBody>
        <w:p w:rsidR="00900708" w:rsidRDefault="00551528">
          <w:pPr>
            <w:pStyle w:val="A0506D07B81646E285968B7C4F95C84D"/>
          </w:pPr>
          <w:r w:rsidRPr="001A79A9">
            <w:rPr>
              <w:rStyle w:val="PlaceholderText"/>
            </w:rPr>
            <w:t>Click here to enter text.</w:t>
          </w:r>
        </w:p>
      </w:docPartBody>
    </w:docPart>
    <w:docPart>
      <w:docPartPr>
        <w:name w:val="46A2A4D0F380451D8DFFEBDC56E33EF8"/>
        <w:category>
          <w:name w:val="General"/>
          <w:gallery w:val="placeholder"/>
        </w:category>
        <w:types>
          <w:type w:val="bbPlcHdr"/>
        </w:types>
        <w:behaviors>
          <w:behavior w:val="content"/>
        </w:behaviors>
        <w:guid w:val="{CE025177-B13A-471E-BF70-C6E161CCA50A}"/>
      </w:docPartPr>
      <w:docPartBody>
        <w:p w:rsidR="00900708" w:rsidRDefault="00551528">
          <w:pPr>
            <w:pStyle w:val="46A2A4D0F380451D8DFFEBDC56E33EF8"/>
          </w:pPr>
          <w:r w:rsidRPr="001A79A9">
            <w:rPr>
              <w:rStyle w:val="PlaceholderText"/>
            </w:rPr>
            <w:t>Click here to enter text.</w:t>
          </w:r>
        </w:p>
      </w:docPartBody>
    </w:docPart>
    <w:docPart>
      <w:docPartPr>
        <w:name w:val="FE87A9779C384C8FA4B2BA7D5E39112B"/>
        <w:category>
          <w:name w:val="General"/>
          <w:gallery w:val="placeholder"/>
        </w:category>
        <w:types>
          <w:type w:val="bbPlcHdr"/>
        </w:types>
        <w:behaviors>
          <w:behavior w:val="content"/>
        </w:behaviors>
        <w:guid w:val="{A2BEEE93-E0A8-4330-AE22-D6F8AB9B3D1E}"/>
      </w:docPartPr>
      <w:docPartBody>
        <w:p w:rsidR="00900708" w:rsidRDefault="00551528">
          <w:pPr>
            <w:pStyle w:val="FE87A9779C384C8FA4B2BA7D5E39112B"/>
          </w:pPr>
          <w:r w:rsidRPr="00E21105">
            <w:rPr>
              <w:rStyle w:val="PlaceholderText"/>
              <w:color w:val="000000" w:themeColor="text1"/>
            </w:rPr>
            <w:t>Click here to enter text.</w:t>
          </w:r>
        </w:p>
      </w:docPartBody>
    </w:docPart>
    <w:docPart>
      <w:docPartPr>
        <w:name w:val="96FF7C1B8E0949D4A9CBFF663BC1244E"/>
        <w:category>
          <w:name w:val="General"/>
          <w:gallery w:val="placeholder"/>
        </w:category>
        <w:types>
          <w:type w:val="bbPlcHdr"/>
        </w:types>
        <w:behaviors>
          <w:behavior w:val="content"/>
        </w:behaviors>
        <w:guid w:val="{9B5B276A-2002-482B-A2B0-0F759288CEC6}"/>
      </w:docPartPr>
      <w:docPartBody>
        <w:p w:rsidR="00900708" w:rsidRDefault="00551528">
          <w:pPr>
            <w:pStyle w:val="96FF7C1B8E0949D4A9CBFF663BC1244E"/>
          </w:pPr>
          <w:r w:rsidRPr="001A79A9">
            <w:rPr>
              <w:rStyle w:val="PlaceholderText"/>
            </w:rPr>
            <w:t>Click here to enter text.</w:t>
          </w:r>
        </w:p>
      </w:docPartBody>
    </w:docPart>
    <w:docPart>
      <w:docPartPr>
        <w:name w:val="80DF94F68C27448BAAA70D98D08772BB"/>
        <w:category>
          <w:name w:val="General"/>
          <w:gallery w:val="placeholder"/>
        </w:category>
        <w:types>
          <w:type w:val="bbPlcHdr"/>
        </w:types>
        <w:behaviors>
          <w:behavior w:val="content"/>
        </w:behaviors>
        <w:guid w:val="{C42F6C96-9BDC-4B20-8A51-8A0756F3ED88}"/>
      </w:docPartPr>
      <w:docPartBody>
        <w:p w:rsidR="00900708" w:rsidRDefault="00551528">
          <w:pPr>
            <w:pStyle w:val="80DF94F68C27448BAAA70D98D08772BB"/>
          </w:pPr>
          <w:r w:rsidRPr="001A79A9">
            <w:rPr>
              <w:rStyle w:val="PlaceholderText"/>
            </w:rPr>
            <w:t>Click here to enter text.</w:t>
          </w:r>
        </w:p>
      </w:docPartBody>
    </w:docPart>
    <w:docPart>
      <w:docPartPr>
        <w:name w:val="2D72D90C635D4065AA6F013EFEA17A90"/>
        <w:category>
          <w:name w:val="General"/>
          <w:gallery w:val="placeholder"/>
        </w:category>
        <w:types>
          <w:type w:val="bbPlcHdr"/>
        </w:types>
        <w:behaviors>
          <w:behavior w:val="content"/>
        </w:behaviors>
        <w:guid w:val="{FC11E00C-E24B-4783-A6D2-3366EC42EE24}"/>
      </w:docPartPr>
      <w:docPartBody>
        <w:p w:rsidR="00900708" w:rsidRDefault="00551528">
          <w:pPr>
            <w:pStyle w:val="2D72D90C635D4065AA6F013EFEA17A90"/>
          </w:pPr>
          <w:r w:rsidRPr="001A79A9">
            <w:rPr>
              <w:rStyle w:val="PlaceholderText"/>
            </w:rPr>
            <w:t>Click here to enter text.</w:t>
          </w:r>
        </w:p>
      </w:docPartBody>
    </w:docPart>
    <w:docPart>
      <w:docPartPr>
        <w:name w:val="14270ED283FA4D49ADA8551AB34D5ACF"/>
        <w:category>
          <w:name w:val="General"/>
          <w:gallery w:val="placeholder"/>
        </w:category>
        <w:types>
          <w:type w:val="bbPlcHdr"/>
        </w:types>
        <w:behaviors>
          <w:behavior w:val="content"/>
        </w:behaviors>
        <w:guid w:val="{D19193CB-81B4-4507-A903-3972FFAC42A7}"/>
      </w:docPartPr>
      <w:docPartBody>
        <w:p w:rsidR="00900708" w:rsidRDefault="00551528">
          <w:pPr>
            <w:pStyle w:val="14270ED283FA4D49ADA8551AB34D5ACF"/>
          </w:pPr>
          <w:r w:rsidRPr="00E21105">
            <w:rPr>
              <w:rStyle w:val="PlaceholderText"/>
              <w:color w:val="000000" w:themeColor="text1"/>
            </w:rPr>
            <w:t>Click here to enter text.</w:t>
          </w:r>
        </w:p>
      </w:docPartBody>
    </w:docPart>
    <w:docPart>
      <w:docPartPr>
        <w:name w:val="7F1D35A8DFFC4301B521878B60D28D4E"/>
        <w:category>
          <w:name w:val="General"/>
          <w:gallery w:val="placeholder"/>
        </w:category>
        <w:types>
          <w:type w:val="bbPlcHdr"/>
        </w:types>
        <w:behaviors>
          <w:behavior w:val="content"/>
        </w:behaviors>
        <w:guid w:val="{9803AF28-4697-4DFA-BB3B-5C0B1F0490F6}"/>
      </w:docPartPr>
      <w:docPartBody>
        <w:p w:rsidR="00900708" w:rsidRDefault="00551528">
          <w:pPr>
            <w:pStyle w:val="7F1D35A8DFFC4301B521878B60D28D4E"/>
          </w:pPr>
          <w:r w:rsidRPr="001A79A9">
            <w:rPr>
              <w:rStyle w:val="PlaceholderText"/>
            </w:rPr>
            <w:t>Click here to enter text.</w:t>
          </w:r>
        </w:p>
      </w:docPartBody>
    </w:docPart>
    <w:docPart>
      <w:docPartPr>
        <w:name w:val="CBFFD790154D4466AB5B0F16CDE1F6D2"/>
        <w:category>
          <w:name w:val="General"/>
          <w:gallery w:val="placeholder"/>
        </w:category>
        <w:types>
          <w:type w:val="bbPlcHdr"/>
        </w:types>
        <w:behaviors>
          <w:behavior w:val="content"/>
        </w:behaviors>
        <w:guid w:val="{1A46F06A-2484-4023-AE17-BEEBCFDC6858}"/>
      </w:docPartPr>
      <w:docPartBody>
        <w:p w:rsidR="00900708" w:rsidRDefault="00551528">
          <w:pPr>
            <w:pStyle w:val="CBFFD790154D4466AB5B0F16CDE1F6D2"/>
          </w:pPr>
          <w:r w:rsidRPr="001A79A9">
            <w:rPr>
              <w:rStyle w:val="PlaceholderText"/>
            </w:rPr>
            <w:t>Click here to enter text.</w:t>
          </w:r>
        </w:p>
      </w:docPartBody>
    </w:docPart>
    <w:docPart>
      <w:docPartPr>
        <w:name w:val="EF0359A31347450483177062956F2A89"/>
        <w:category>
          <w:name w:val="General"/>
          <w:gallery w:val="placeholder"/>
        </w:category>
        <w:types>
          <w:type w:val="bbPlcHdr"/>
        </w:types>
        <w:behaviors>
          <w:behavior w:val="content"/>
        </w:behaviors>
        <w:guid w:val="{C91019C7-F06B-46B7-9881-FEB1A266C568}"/>
      </w:docPartPr>
      <w:docPartBody>
        <w:p w:rsidR="00900708" w:rsidRDefault="00551528">
          <w:pPr>
            <w:pStyle w:val="EF0359A31347450483177062956F2A89"/>
          </w:pPr>
          <w:r w:rsidRPr="001A79A9">
            <w:rPr>
              <w:rStyle w:val="PlaceholderText"/>
            </w:rPr>
            <w:t>Click here to enter text.</w:t>
          </w:r>
        </w:p>
      </w:docPartBody>
    </w:docPart>
    <w:docPart>
      <w:docPartPr>
        <w:name w:val="6CACD4659C284A7CA0800ED93A889D50"/>
        <w:category>
          <w:name w:val="General"/>
          <w:gallery w:val="placeholder"/>
        </w:category>
        <w:types>
          <w:type w:val="bbPlcHdr"/>
        </w:types>
        <w:behaviors>
          <w:behavior w:val="content"/>
        </w:behaviors>
        <w:guid w:val="{CB0C925D-2038-4C41-8F29-FDDE53188608}"/>
      </w:docPartPr>
      <w:docPartBody>
        <w:p w:rsidR="00900708" w:rsidRDefault="00551528">
          <w:pPr>
            <w:pStyle w:val="6CACD4659C284A7CA0800ED93A889D50"/>
          </w:pPr>
          <w:r w:rsidRPr="00E21105">
            <w:rPr>
              <w:rStyle w:val="PlaceholderText"/>
              <w:color w:val="000000" w:themeColor="text1"/>
            </w:rPr>
            <w:t>Click here to enter text.</w:t>
          </w:r>
        </w:p>
      </w:docPartBody>
    </w:docPart>
    <w:docPart>
      <w:docPartPr>
        <w:name w:val="F1E9C37D6DED42CEBD96DAF6EAA4B8D9"/>
        <w:category>
          <w:name w:val="General"/>
          <w:gallery w:val="placeholder"/>
        </w:category>
        <w:types>
          <w:type w:val="bbPlcHdr"/>
        </w:types>
        <w:behaviors>
          <w:behavior w:val="content"/>
        </w:behaviors>
        <w:guid w:val="{0AEC176B-250F-41DA-88D7-9C50829D37EF}"/>
      </w:docPartPr>
      <w:docPartBody>
        <w:p w:rsidR="00900708" w:rsidRDefault="00551528">
          <w:pPr>
            <w:pStyle w:val="F1E9C37D6DED42CEBD96DAF6EAA4B8D9"/>
          </w:pPr>
          <w:r w:rsidRPr="001A79A9">
            <w:rPr>
              <w:rStyle w:val="PlaceholderText"/>
            </w:rPr>
            <w:t>Click here to enter text.</w:t>
          </w:r>
        </w:p>
      </w:docPartBody>
    </w:docPart>
    <w:docPart>
      <w:docPartPr>
        <w:name w:val="6ECA72CA59DD494A87CF24652D9EF23E"/>
        <w:category>
          <w:name w:val="General"/>
          <w:gallery w:val="placeholder"/>
        </w:category>
        <w:types>
          <w:type w:val="bbPlcHdr"/>
        </w:types>
        <w:behaviors>
          <w:behavior w:val="content"/>
        </w:behaviors>
        <w:guid w:val="{66E0D6E6-18AD-4FB1-910D-ED8CEBDE19BB}"/>
      </w:docPartPr>
      <w:docPartBody>
        <w:p w:rsidR="00900708" w:rsidRDefault="00551528">
          <w:pPr>
            <w:pStyle w:val="6ECA72CA59DD494A87CF24652D9EF23E"/>
          </w:pPr>
          <w:r w:rsidRPr="001A79A9">
            <w:rPr>
              <w:rStyle w:val="PlaceholderText"/>
            </w:rPr>
            <w:t>Click here to enter text.</w:t>
          </w:r>
        </w:p>
      </w:docPartBody>
    </w:docPart>
    <w:docPart>
      <w:docPartPr>
        <w:name w:val="BD1383922AD74BE9B39EF28E687E1CCD"/>
        <w:category>
          <w:name w:val="General"/>
          <w:gallery w:val="placeholder"/>
        </w:category>
        <w:types>
          <w:type w:val="bbPlcHdr"/>
        </w:types>
        <w:behaviors>
          <w:behavior w:val="content"/>
        </w:behaviors>
        <w:guid w:val="{CB1D6841-56DB-4FCF-90CA-12AD3652F9D3}"/>
      </w:docPartPr>
      <w:docPartBody>
        <w:p w:rsidR="00900708" w:rsidRDefault="00551528">
          <w:pPr>
            <w:pStyle w:val="BD1383922AD74BE9B39EF28E687E1CCD"/>
          </w:pPr>
          <w:r w:rsidRPr="001A79A9">
            <w:rPr>
              <w:rStyle w:val="PlaceholderText"/>
            </w:rPr>
            <w:t>Click here to enter text.</w:t>
          </w:r>
        </w:p>
      </w:docPartBody>
    </w:docPart>
    <w:docPart>
      <w:docPartPr>
        <w:name w:val="D38878683E844E4FA72FBAAF08DB7CFE"/>
        <w:category>
          <w:name w:val="General"/>
          <w:gallery w:val="placeholder"/>
        </w:category>
        <w:types>
          <w:type w:val="bbPlcHdr"/>
        </w:types>
        <w:behaviors>
          <w:behavior w:val="content"/>
        </w:behaviors>
        <w:guid w:val="{A80E1635-15FE-48A5-9363-3E76EC6207CD}"/>
      </w:docPartPr>
      <w:docPartBody>
        <w:p w:rsidR="00900708" w:rsidRDefault="00551528">
          <w:pPr>
            <w:pStyle w:val="D38878683E844E4FA72FBAAF08DB7CFE"/>
          </w:pPr>
          <w:r w:rsidRPr="00E21105">
            <w:rPr>
              <w:rStyle w:val="PlaceholderText"/>
              <w:color w:val="000000" w:themeColor="text1"/>
            </w:rPr>
            <w:t>Click here to enter text.</w:t>
          </w:r>
        </w:p>
      </w:docPartBody>
    </w:docPart>
    <w:docPart>
      <w:docPartPr>
        <w:name w:val="C15BAFCC9C7E465B906CDD5CC351A261"/>
        <w:category>
          <w:name w:val="General"/>
          <w:gallery w:val="placeholder"/>
        </w:category>
        <w:types>
          <w:type w:val="bbPlcHdr"/>
        </w:types>
        <w:behaviors>
          <w:behavior w:val="content"/>
        </w:behaviors>
        <w:guid w:val="{2FE7F79E-160D-4B26-AA0C-B7415FFA0F53}"/>
      </w:docPartPr>
      <w:docPartBody>
        <w:p w:rsidR="00900708" w:rsidRDefault="00551528">
          <w:pPr>
            <w:pStyle w:val="C15BAFCC9C7E465B906CDD5CC351A261"/>
          </w:pPr>
          <w:r w:rsidRPr="00E21105">
            <w:rPr>
              <w:rStyle w:val="PlaceholderText"/>
              <w:color w:val="000000" w:themeColor="text1"/>
            </w:rPr>
            <w:t>Click here to enter text.</w:t>
          </w:r>
        </w:p>
      </w:docPartBody>
    </w:docPart>
    <w:docPart>
      <w:docPartPr>
        <w:name w:val="30988D1B868246E5B286EB4D5E34DB5C"/>
        <w:category>
          <w:name w:val="General"/>
          <w:gallery w:val="placeholder"/>
        </w:category>
        <w:types>
          <w:type w:val="bbPlcHdr"/>
        </w:types>
        <w:behaviors>
          <w:behavior w:val="content"/>
        </w:behaviors>
        <w:guid w:val="{6FD860FE-729A-4922-A27F-8C941757A5E7}"/>
      </w:docPartPr>
      <w:docPartBody>
        <w:p w:rsidR="00900708" w:rsidRDefault="00551528">
          <w:pPr>
            <w:pStyle w:val="30988D1B868246E5B286EB4D5E34DB5C"/>
          </w:pPr>
          <w:r w:rsidRPr="00E21105">
            <w:rPr>
              <w:rStyle w:val="PlaceholderText"/>
              <w:color w:val="000000" w:themeColor="text1"/>
            </w:rPr>
            <w:t>Click here to enter text.</w:t>
          </w:r>
        </w:p>
      </w:docPartBody>
    </w:docPart>
    <w:docPart>
      <w:docPartPr>
        <w:name w:val="3205E175F8854E38A931576F9944B558"/>
        <w:category>
          <w:name w:val="General"/>
          <w:gallery w:val="placeholder"/>
        </w:category>
        <w:types>
          <w:type w:val="bbPlcHdr"/>
        </w:types>
        <w:behaviors>
          <w:behavior w:val="content"/>
        </w:behaviors>
        <w:guid w:val="{E71E5775-ABB3-421D-859C-3A63B784211E}"/>
      </w:docPartPr>
      <w:docPartBody>
        <w:p w:rsidR="00900708" w:rsidRDefault="00551528">
          <w:pPr>
            <w:pStyle w:val="3205E175F8854E38A931576F9944B558"/>
          </w:pPr>
          <w:r w:rsidRPr="00E21105">
            <w:rPr>
              <w:rStyle w:val="PlaceholderText"/>
              <w:color w:val="000000" w:themeColor="text1"/>
            </w:rPr>
            <w:t>Click here to enter text.</w:t>
          </w:r>
        </w:p>
      </w:docPartBody>
    </w:docPart>
    <w:docPart>
      <w:docPartPr>
        <w:name w:val="0D5999E93F2648269F910E41E6F167B6"/>
        <w:category>
          <w:name w:val="General"/>
          <w:gallery w:val="placeholder"/>
        </w:category>
        <w:types>
          <w:type w:val="bbPlcHdr"/>
        </w:types>
        <w:behaviors>
          <w:behavior w:val="content"/>
        </w:behaviors>
        <w:guid w:val="{B0F95C9B-ED85-49DD-A86F-99BF35F1FED5}"/>
      </w:docPartPr>
      <w:docPartBody>
        <w:p w:rsidR="00900708" w:rsidRDefault="00551528">
          <w:pPr>
            <w:pStyle w:val="0D5999E93F2648269F910E41E6F167B6"/>
          </w:pPr>
          <w:r w:rsidRPr="00E21105">
            <w:rPr>
              <w:rStyle w:val="PlaceholderText"/>
              <w:color w:val="000000" w:themeColor="text1"/>
            </w:rPr>
            <w:t>Click here to enter text.</w:t>
          </w:r>
        </w:p>
      </w:docPartBody>
    </w:docPart>
    <w:docPart>
      <w:docPartPr>
        <w:name w:val="6C1FC34DD5B24B9DBF2D5BC8ED8B7306"/>
        <w:category>
          <w:name w:val="General"/>
          <w:gallery w:val="placeholder"/>
        </w:category>
        <w:types>
          <w:type w:val="bbPlcHdr"/>
        </w:types>
        <w:behaviors>
          <w:behavior w:val="content"/>
        </w:behaviors>
        <w:guid w:val="{CC90494F-38EF-4746-B883-360729BC1EE7}"/>
      </w:docPartPr>
      <w:docPartBody>
        <w:p w:rsidR="00900708" w:rsidRDefault="00551528">
          <w:pPr>
            <w:pStyle w:val="6C1FC34DD5B24B9DBF2D5BC8ED8B7306"/>
          </w:pPr>
          <w:r w:rsidRPr="00E21105">
            <w:rPr>
              <w:rStyle w:val="PlaceholderText"/>
              <w:color w:val="000000" w:themeColor="text1"/>
            </w:rPr>
            <w:t>Click here to enter text.</w:t>
          </w:r>
        </w:p>
      </w:docPartBody>
    </w:docPart>
    <w:docPart>
      <w:docPartPr>
        <w:name w:val="4876163015C54EBB9587BBDE4C28EA46"/>
        <w:category>
          <w:name w:val="General"/>
          <w:gallery w:val="placeholder"/>
        </w:category>
        <w:types>
          <w:type w:val="bbPlcHdr"/>
        </w:types>
        <w:behaviors>
          <w:behavior w:val="content"/>
        </w:behaviors>
        <w:guid w:val="{1431BC9A-2CA8-4FC8-8D7B-902E65B379D7}"/>
      </w:docPartPr>
      <w:docPartBody>
        <w:p w:rsidR="00900708" w:rsidRDefault="00551528">
          <w:pPr>
            <w:pStyle w:val="4876163015C54EBB9587BBDE4C28EA46"/>
          </w:pPr>
          <w:r w:rsidRPr="00E21105">
            <w:rPr>
              <w:rStyle w:val="PlaceholderText"/>
              <w:color w:val="000000" w:themeColor="text1"/>
            </w:rPr>
            <w:t>Click here to enter text.</w:t>
          </w:r>
        </w:p>
      </w:docPartBody>
    </w:docPart>
    <w:docPart>
      <w:docPartPr>
        <w:name w:val="2AC4ABD56E8F48DE9CB5C3840F6571A2"/>
        <w:category>
          <w:name w:val="General"/>
          <w:gallery w:val="placeholder"/>
        </w:category>
        <w:types>
          <w:type w:val="bbPlcHdr"/>
        </w:types>
        <w:behaviors>
          <w:behavior w:val="content"/>
        </w:behaviors>
        <w:guid w:val="{D6B633FD-CE64-4B27-A3A2-47352E8FEA16}"/>
      </w:docPartPr>
      <w:docPartBody>
        <w:p w:rsidR="00900708" w:rsidRDefault="00551528">
          <w:pPr>
            <w:pStyle w:val="2AC4ABD56E8F48DE9CB5C3840F6571A2"/>
          </w:pPr>
          <w:r w:rsidRPr="00E21105">
            <w:rPr>
              <w:rStyle w:val="PlaceholderText"/>
              <w:color w:val="000000" w:themeColor="text1"/>
            </w:rPr>
            <w:t>Click here to enter text.</w:t>
          </w:r>
        </w:p>
      </w:docPartBody>
    </w:docPart>
    <w:docPart>
      <w:docPartPr>
        <w:name w:val="EB2D61692FDB4A71B814D5E8C59D51E6"/>
        <w:category>
          <w:name w:val="General"/>
          <w:gallery w:val="placeholder"/>
        </w:category>
        <w:types>
          <w:type w:val="bbPlcHdr"/>
        </w:types>
        <w:behaviors>
          <w:behavior w:val="content"/>
        </w:behaviors>
        <w:guid w:val="{26E19AD5-FEBE-40F7-AD6B-F1EEF82DAA2D}"/>
      </w:docPartPr>
      <w:docPartBody>
        <w:p w:rsidR="00900708" w:rsidRDefault="00551528">
          <w:pPr>
            <w:pStyle w:val="EB2D61692FDB4A71B814D5E8C59D51E6"/>
          </w:pPr>
          <w:r w:rsidRPr="00E21105">
            <w:rPr>
              <w:rStyle w:val="PlaceholderText"/>
              <w:color w:val="000000" w:themeColor="text1"/>
            </w:rPr>
            <w:t>Click here to enter text.</w:t>
          </w:r>
        </w:p>
      </w:docPartBody>
    </w:docPart>
    <w:docPart>
      <w:docPartPr>
        <w:name w:val="AD4904E366634F9E850CBF953B73AAE6"/>
        <w:category>
          <w:name w:val="General"/>
          <w:gallery w:val="placeholder"/>
        </w:category>
        <w:types>
          <w:type w:val="bbPlcHdr"/>
        </w:types>
        <w:behaviors>
          <w:behavior w:val="content"/>
        </w:behaviors>
        <w:guid w:val="{FEAB51A2-6570-4461-9954-E910007A0D67}"/>
      </w:docPartPr>
      <w:docPartBody>
        <w:p w:rsidR="00900708" w:rsidRDefault="00551528">
          <w:pPr>
            <w:pStyle w:val="AD4904E366634F9E850CBF953B73AAE6"/>
          </w:pPr>
          <w:r w:rsidRPr="00E21105">
            <w:rPr>
              <w:rStyle w:val="PlaceholderText"/>
              <w:color w:val="000000" w:themeColor="text1"/>
            </w:rPr>
            <w:t>Click here to enter text.</w:t>
          </w:r>
        </w:p>
      </w:docPartBody>
    </w:docPart>
    <w:docPart>
      <w:docPartPr>
        <w:name w:val="576B2842758D4FBAA761DC2845A89C9F"/>
        <w:category>
          <w:name w:val="General"/>
          <w:gallery w:val="placeholder"/>
        </w:category>
        <w:types>
          <w:type w:val="bbPlcHdr"/>
        </w:types>
        <w:behaviors>
          <w:behavior w:val="content"/>
        </w:behaviors>
        <w:guid w:val="{66872F0F-60BD-4067-8CAD-EAF0613D5400}"/>
      </w:docPartPr>
      <w:docPartBody>
        <w:p w:rsidR="00900708" w:rsidRDefault="00551528">
          <w:pPr>
            <w:pStyle w:val="576B2842758D4FBAA761DC2845A89C9F"/>
          </w:pPr>
          <w:r w:rsidRPr="00BB750F">
            <w:rPr>
              <w:rStyle w:val="PlaceholderText"/>
            </w:rPr>
            <w:t>Click here to enter text.</w:t>
          </w:r>
        </w:p>
      </w:docPartBody>
    </w:docPart>
    <w:docPart>
      <w:docPartPr>
        <w:name w:val="B7C6993AC65B4010BE4F0FD8A4E7FAC0"/>
        <w:category>
          <w:name w:val="General"/>
          <w:gallery w:val="placeholder"/>
        </w:category>
        <w:types>
          <w:type w:val="bbPlcHdr"/>
        </w:types>
        <w:behaviors>
          <w:behavior w:val="content"/>
        </w:behaviors>
        <w:guid w:val="{E182825B-81D3-4B43-AB8D-6547D7E0FBE4}"/>
      </w:docPartPr>
      <w:docPartBody>
        <w:p w:rsidR="00900708" w:rsidRDefault="00551528">
          <w:pPr>
            <w:pStyle w:val="B7C6993AC65B4010BE4F0FD8A4E7FAC0"/>
          </w:pPr>
          <w:r w:rsidRPr="00E21105">
            <w:rPr>
              <w:rStyle w:val="PlaceholderText"/>
              <w:color w:val="000000" w:themeColor="text1"/>
            </w:rPr>
            <w:t>Click here to enter text.</w:t>
          </w:r>
        </w:p>
      </w:docPartBody>
    </w:docPart>
    <w:docPart>
      <w:docPartPr>
        <w:name w:val="D95D7FA26A274C228945DEA480C923AA"/>
        <w:category>
          <w:name w:val="General"/>
          <w:gallery w:val="placeholder"/>
        </w:category>
        <w:types>
          <w:type w:val="bbPlcHdr"/>
        </w:types>
        <w:behaviors>
          <w:behavior w:val="content"/>
        </w:behaviors>
        <w:guid w:val="{83D4F91C-08A9-4A12-B9A6-8796C6EBAB3B}"/>
      </w:docPartPr>
      <w:docPartBody>
        <w:p w:rsidR="00900708" w:rsidRDefault="00551528">
          <w:pPr>
            <w:pStyle w:val="D95D7FA26A274C228945DEA480C923AA"/>
          </w:pPr>
          <w:r w:rsidRPr="00BB750F">
            <w:rPr>
              <w:rStyle w:val="PlaceholderText"/>
            </w:rPr>
            <w:t>Click here to enter text.</w:t>
          </w:r>
        </w:p>
      </w:docPartBody>
    </w:docPart>
    <w:docPart>
      <w:docPartPr>
        <w:name w:val="D4C22C5ED6F8463AAD3C0CFADA125299"/>
        <w:category>
          <w:name w:val="General"/>
          <w:gallery w:val="placeholder"/>
        </w:category>
        <w:types>
          <w:type w:val="bbPlcHdr"/>
        </w:types>
        <w:behaviors>
          <w:behavior w:val="content"/>
        </w:behaviors>
        <w:guid w:val="{3F67FBD9-F519-4691-BCC5-127869156E3F}"/>
      </w:docPartPr>
      <w:docPartBody>
        <w:p w:rsidR="00900708" w:rsidRDefault="00551528">
          <w:pPr>
            <w:pStyle w:val="D4C22C5ED6F8463AAD3C0CFADA125299"/>
          </w:pPr>
          <w:r w:rsidRPr="00E21105">
            <w:rPr>
              <w:rStyle w:val="PlaceholderText"/>
              <w:color w:val="000000" w:themeColor="text1"/>
            </w:rPr>
            <w:t>Click here to enter text.</w:t>
          </w:r>
        </w:p>
      </w:docPartBody>
    </w:docPart>
    <w:docPart>
      <w:docPartPr>
        <w:name w:val="210381F8A66140908D68EB9D603D56F4"/>
        <w:category>
          <w:name w:val="General"/>
          <w:gallery w:val="placeholder"/>
        </w:category>
        <w:types>
          <w:type w:val="bbPlcHdr"/>
        </w:types>
        <w:behaviors>
          <w:behavior w:val="content"/>
        </w:behaviors>
        <w:guid w:val="{D44A1E02-F6E4-4811-AA2B-F37020C21E69}"/>
      </w:docPartPr>
      <w:docPartBody>
        <w:p w:rsidR="00900708" w:rsidRDefault="00551528">
          <w:pPr>
            <w:pStyle w:val="210381F8A66140908D68EB9D603D56F4"/>
          </w:pPr>
          <w:r w:rsidRPr="00BB750F">
            <w:rPr>
              <w:rStyle w:val="PlaceholderText"/>
            </w:rPr>
            <w:t>Click here to enter text.</w:t>
          </w:r>
        </w:p>
      </w:docPartBody>
    </w:docPart>
    <w:docPart>
      <w:docPartPr>
        <w:name w:val="8F2589B4CB054F228E45831CBEFD1E80"/>
        <w:category>
          <w:name w:val="General"/>
          <w:gallery w:val="placeholder"/>
        </w:category>
        <w:types>
          <w:type w:val="bbPlcHdr"/>
        </w:types>
        <w:behaviors>
          <w:behavior w:val="content"/>
        </w:behaviors>
        <w:guid w:val="{855DBA89-1570-41DD-BDFA-885733ED4128}"/>
      </w:docPartPr>
      <w:docPartBody>
        <w:p w:rsidR="00900708" w:rsidRDefault="00551528">
          <w:pPr>
            <w:pStyle w:val="8F2589B4CB054F228E45831CBEFD1E80"/>
          </w:pPr>
          <w:r w:rsidRPr="00E21105">
            <w:rPr>
              <w:rStyle w:val="PlaceholderText"/>
              <w:color w:val="000000" w:themeColor="text1"/>
            </w:rPr>
            <w:t>Click here to enter text.</w:t>
          </w:r>
        </w:p>
      </w:docPartBody>
    </w:docPart>
    <w:docPart>
      <w:docPartPr>
        <w:name w:val="6012F19325F64E1698344691C5EF1178"/>
        <w:category>
          <w:name w:val="General"/>
          <w:gallery w:val="placeholder"/>
        </w:category>
        <w:types>
          <w:type w:val="bbPlcHdr"/>
        </w:types>
        <w:behaviors>
          <w:behavior w:val="content"/>
        </w:behaviors>
        <w:guid w:val="{DE066467-D4B7-4D0A-A075-AC3D8350BCB8}"/>
      </w:docPartPr>
      <w:docPartBody>
        <w:p w:rsidR="00900708" w:rsidRDefault="00551528">
          <w:pPr>
            <w:pStyle w:val="6012F19325F64E1698344691C5EF1178"/>
          </w:pPr>
          <w:r w:rsidRPr="00BB750F">
            <w:rPr>
              <w:rStyle w:val="PlaceholderText"/>
            </w:rPr>
            <w:t>Click here to enter text.</w:t>
          </w:r>
        </w:p>
      </w:docPartBody>
    </w:docPart>
    <w:docPart>
      <w:docPartPr>
        <w:name w:val="7C877389FE3C4B00BDAC411E469DD355"/>
        <w:category>
          <w:name w:val="General"/>
          <w:gallery w:val="placeholder"/>
        </w:category>
        <w:types>
          <w:type w:val="bbPlcHdr"/>
        </w:types>
        <w:behaviors>
          <w:behavior w:val="content"/>
        </w:behaviors>
        <w:guid w:val="{836AAD30-314F-41EE-AA30-1D51B4D254ED}"/>
      </w:docPartPr>
      <w:docPartBody>
        <w:p w:rsidR="00900708" w:rsidRDefault="00551528">
          <w:pPr>
            <w:pStyle w:val="7C877389FE3C4B00BDAC411E469DD355"/>
          </w:pPr>
          <w:r w:rsidRPr="00E21105">
            <w:rPr>
              <w:rStyle w:val="PlaceholderText"/>
              <w:color w:val="000000" w:themeColor="text1"/>
            </w:rPr>
            <w:t>Click here to enter text.</w:t>
          </w:r>
        </w:p>
      </w:docPartBody>
    </w:docPart>
    <w:docPart>
      <w:docPartPr>
        <w:name w:val="F56BA6CEED0642C4828BFA584DA8630B"/>
        <w:category>
          <w:name w:val="General"/>
          <w:gallery w:val="placeholder"/>
        </w:category>
        <w:types>
          <w:type w:val="bbPlcHdr"/>
        </w:types>
        <w:behaviors>
          <w:behavior w:val="content"/>
        </w:behaviors>
        <w:guid w:val="{2B1453BC-F1DC-4D06-9AFB-242EAB60377E}"/>
      </w:docPartPr>
      <w:docPartBody>
        <w:p w:rsidR="00900708" w:rsidRDefault="00551528">
          <w:pPr>
            <w:pStyle w:val="F56BA6CEED0642C4828BFA584DA8630B"/>
          </w:pPr>
          <w:r w:rsidRPr="00BB750F">
            <w:rPr>
              <w:rStyle w:val="PlaceholderText"/>
            </w:rPr>
            <w:t>Click here to enter text.</w:t>
          </w:r>
        </w:p>
      </w:docPartBody>
    </w:docPart>
    <w:docPart>
      <w:docPartPr>
        <w:name w:val="C6AAC5A6F27C4F82B2660FE22A16AE72"/>
        <w:category>
          <w:name w:val="General"/>
          <w:gallery w:val="placeholder"/>
        </w:category>
        <w:types>
          <w:type w:val="bbPlcHdr"/>
        </w:types>
        <w:behaviors>
          <w:behavior w:val="content"/>
        </w:behaviors>
        <w:guid w:val="{EF22482A-E33B-4E96-BEB6-3443B014CD5B}"/>
      </w:docPartPr>
      <w:docPartBody>
        <w:p w:rsidR="00900708" w:rsidRDefault="00551528">
          <w:pPr>
            <w:pStyle w:val="C6AAC5A6F27C4F82B2660FE22A16AE72"/>
          </w:pPr>
          <w:r w:rsidRPr="00E21105">
            <w:rPr>
              <w:rStyle w:val="PlaceholderText"/>
              <w:color w:val="000000" w:themeColor="text1"/>
            </w:rPr>
            <w:t>Click here to enter text.</w:t>
          </w:r>
        </w:p>
      </w:docPartBody>
    </w:docPart>
    <w:docPart>
      <w:docPartPr>
        <w:name w:val="3E96BC8B9F1F45A8BA70B3309FD89B4A"/>
        <w:category>
          <w:name w:val="General"/>
          <w:gallery w:val="placeholder"/>
        </w:category>
        <w:types>
          <w:type w:val="bbPlcHdr"/>
        </w:types>
        <w:behaviors>
          <w:behavior w:val="content"/>
        </w:behaviors>
        <w:guid w:val="{44C7559A-80DA-4919-9950-B8B11F24AD9D}"/>
      </w:docPartPr>
      <w:docPartBody>
        <w:p w:rsidR="00900708" w:rsidRDefault="00551528">
          <w:pPr>
            <w:pStyle w:val="3E96BC8B9F1F45A8BA70B3309FD89B4A"/>
          </w:pPr>
          <w:r w:rsidRPr="00BB750F">
            <w:rPr>
              <w:rStyle w:val="PlaceholderText"/>
            </w:rPr>
            <w:t>Click here to enter text.</w:t>
          </w:r>
        </w:p>
      </w:docPartBody>
    </w:docPart>
    <w:docPart>
      <w:docPartPr>
        <w:name w:val="382747BC351646DD83C5E7BAD80A9338"/>
        <w:category>
          <w:name w:val="General"/>
          <w:gallery w:val="placeholder"/>
        </w:category>
        <w:types>
          <w:type w:val="bbPlcHdr"/>
        </w:types>
        <w:behaviors>
          <w:behavior w:val="content"/>
        </w:behaviors>
        <w:guid w:val="{EF385720-99E4-4A9F-AA90-54AC45B01EEE}"/>
      </w:docPartPr>
      <w:docPartBody>
        <w:p w:rsidR="00900708" w:rsidRDefault="00551528">
          <w:pPr>
            <w:pStyle w:val="382747BC351646DD83C5E7BAD80A9338"/>
          </w:pPr>
          <w:r w:rsidRPr="00E21105">
            <w:rPr>
              <w:rStyle w:val="PlaceholderText"/>
              <w:color w:val="000000" w:themeColor="text1"/>
            </w:rPr>
            <w:t>Click here to enter text.</w:t>
          </w:r>
        </w:p>
      </w:docPartBody>
    </w:docPart>
    <w:docPart>
      <w:docPartPr>
        <w:name w:val="62B97902DBF642339A749B38645F1D41"/>
        <w:category>
          <w:name w:val="General"/>
          <w:gallery w:val="placeholder"/>
        </w:category>
        <w:types>
          <w:type w:val="bbPlcHdr"/>
        </w:types>
        <w:behaviors>
          <w:behavior w:val="content"/>
        </w:behaviors>
        <w:guid w:val="{41A89DEC-E2CB-4C11-AB89-A937B9DAA8B6}"/>
      </w:docPartPr>
      <w:docPartBody>
        <w:p w:rsidR="00900708" w:rsidRDefault="00551528">
          <w:pPr>
            <w:pStyle w:val="62B97902DBF642339A749B38645F1D41"/>
          </w:pPr>
          <w:r w:rsidRPr="00BB750F">
            <w:rPr>
              <w:rStyle w:val="PlaceholderText"/>
            </w:rPr>
            <w:t>Click here to enter text.</w:t>
          </w:r>
        </w:p>
      </w:docPartBody>
    </w:docPart>
    <w:docPart>
      <w:docPartPr>
        <w:name w:val="208732DDC5734864AFEF65D8D4E7CB29"/>
        <w:category>
          <w:name w:val="General"/>
          <w:gallery w:val="placeholder"/>
        </w:category>
        <w:types>
          <w:type w:val="bbPlcHdr"/>
        </w:types>
        <w:behaviors>
          <w:behavior w:val="content"/>
        </w:behaviors>
        <w:guid w:val="{45633EE7-1B33-41CA-BED1-C0332E1CDA74}"/>
      </w:docPartPr>
      <w:docPartBody>
        <w:p w:rsidR="00900708" w:rsidRDefault="00551528">
          <w:pPr>
            <w:pStyle w:val="208732DDC5734864AFEF65D8D4E7CB29"/>
          </w:pPr>
          <w:r w:rsidRPr="00E21105">
            <w:rPr>
              <w:rStyle w:val="PlaceholderText"/>
              <w:color w:val="000000" w:themeColor="text1"/>
            </w:rPr>
            <w:t>Click here to enter text.</w:t>
          </w:r>
        </w:p>
      </w:docPartBody>
    </w:docPart>
    <w:docPart>
      <w:docPartPr>
        <w:name w:val="08E1C31F88DA4DE182655F9B69B32E19"/>
        <w:category>
          <w:name w:val="General"/>
          <w:gallery w:val="placeholder"/>
        </w:category>
        <w:types>
          <w:type w:val="bbPlcHdr"/>
        </w:types>
        <w:behaviors>
          <w:behavior w:val="content"/>
        </w:behaviors>
        <w:guid w:val="{6424A803-E70C-4677-A32A-DDDCA22D16E6}"/>
      </w:docPartPr>
      <w:docPartBody>
        <w:p w:rsidR="00900708" w:rsidRDefault="00551528">
          <w:pPr>
            <w:pStyle w:val="08E1C31F88DA4DE182655F9B69B32E19"/>
          </w:pPr>
          <w:r w:rsidRPr="00E21105">
            <w:rPr>
              <w:rStyle w:val="PlaceholderText"/>
              <w:color w:val="000000" w:themeColor="text1"/>
            </w:rPr>
            <w:t>Click here to enter text.</w:t>
          </w:r>
        </w:p>
      </w:docPartBody>
    </w:docPart>
    <w:docPart>
      <w:docPartPr>
        <w:name w:val="8D70E8E209444B97BDBC9DF41888D1EC"/>
        <w:category>
          <w:name w:val="General"/>
          <w:gallery w:val="placeholder"/>
        </w:category>
        <w:types>
          <w:type w:val="bbPlcHdr"/>
        </w:types>
        <w:behaviors>
          <w:behavior w:val="content"/>
        </w:behaviors>
        <w:guid w:val="{16C21624-CB53-46A4-8090-798CC7D382CC}"/>
      </w:docPartPr>
      <w:docPartBody>
        <w:p w:rsidR="00900708" w:rsidRDefault="00551528">
          <w:pPr>
            <w:pStyle w:val="8D70E8E209444B97BDBC9DF41888D1EC"/>
          </w:pPr>
          <w:r w:rsidRPr="001A79A9">
            <w:rPr>
              <w:rStyle w:val="PlaceholderText"/>
            </w:rPr>
            <w:t>Click here to enter text.</w:t>
          </w:r>
        </w:p>
      </w:docPartBody>
    </w:docPart>
    <w:docPart>
      <w:docPartPr>
        <w:name w:val="5239E74C7EB7498EA37B48EEED8BED0B"/>
        <w:category>
          <w:name w:val="General"/>
          <w:gallery w:val="placeholder"/>
        </w:category>
        <w:types>
          <w:type w:val="bbPlcHdr"/>
        </w:types>
        <w:behaviors>
          <w:behavior w:val="content"/>
        </w:behaviors>
        <w:guid w:val="{100DF7FA-6347-4DEC-A37B-C06A2AF9F923}"/>
      </w:docPartPr>
      <w:docPartBody>
        <w:p w:rsidR="00900708" w:rsidRDefault="00551528">
          <w:pPr>
            <w:pStyle w:val="5239E74C7EB7498EA37B48EEED8BED0B"/>
          </w:pPr>
          <w:r w:rsidRPr="001A79A9">
            <w:rPr>
              <w:rStyle w:val="PlaceholderText"/>
            </w:rPr>
            <w:t>Click here to enter text.</w:t>
          </w:r>
        </w:p>
      </w:docPartBody>
    </w:docPart>
    <w:docPart>
      <w:docPartPr>
        <w:name w:val="32D7E31C2B1646ED88C89488D455A41B"/>
        <w:category>
          <w:name w:val="General"/>
          <w:gallery w:val="placeholder"/>
        </w:category>
        <w:types>
          <w:type w:val="bbPlcHdr"/>
        </w:types>
        <w:behaviors>
          <w:behavior w:val="content"/>
        </w:behaviors>
        <w:guid w:val="{F77E475D-C5F4-4CE1-9FF6-BD55EE511BB1}"/>
      </w:docPartPr>
      <w:docPartBody>
        <w:p w:rsidR="00900708" w:rsidRDefault="00551528">
          <w:pPr>
            <w:pStyle w:val="32D7E31C2B1646ED88C89488D455A41B"/>
          </w:pPr>
          <w:r w:rsidRPr="001A79A9">
            <w:rPr>
              <w:rStyle w:val="PlaceholderText"/>
            </w:rPr>
            <w:t>Click here to enter text.</w:t>
          </w:r>
        </w:p>
      </w:docPartBody>
    </w:docPart>
    <w:docPart>
      <w:docPartPr>
        <w:name w:val="1243CF239730443FBC440252D4C9EE29"/>
        <w:category>
          <w:name w:val="General"/>
          <w:gallery w:val="placeholder"/>
        </w:category>
        <w:types>
          <w:type w:val="bbPlcHdr"/>
        </w:types>
        <w:behaviors>
          <w:behavior w:val="content"/>
        </w:behaviors>
        <w:guid w:val="{0D972EA6-1A87-4B94-95AF-0460A03A8FD0}"/>
      </w:docPartPr>
      <w:docPartBody>
        <w:p w:rsidR="00900708" w:rsidRDefault="00551528">
          <w:pPr>
            <w:pStyle w:val="1243CF239730443FBC440252D4C9EE29"/>
          </w:pPr>
          <w:r w:rsidRPr="00BB750F">
            <w:rPr>
              <w:rStyle w:val="PlaceholderText"/>
            </w:rPr>
            <w:t>Click here to enter text.</w:t>
          </w:r>
        </w:p>
      </w:docPartBody>
    </w:docPart>
    <w:docPart>
      <w:docPartPr>
        <w:name w:val="B6549C8096964F098F4BCBED7DCCDB03"/>
        <w:category>
          <w:name w:val="General"/>
          <w:gallery w:val="placeholder"/>
        </w:category>
        <w:types>
          <w:type w:val="bbPlcHdr"/>
        </w:types>
        <w:behaviors>
          <w:behavior w:val="content"/>
        </w:behaviors>
        <w:guid w:val="{E648CD6B-C3B0-46A2-819A-9193F81DD912}"/>
      </w:docPartPr>
      <w:docPartBody>
        <w:p w:rsidR="00900708" w:rsidRDefault="00551528">
          <w:pPr>
            <w:pStyle w:val="B6549C8096964F098F4BCBED7DCCDB03"/>
          </w:pPr>
          <w:r w:rsidRPr="001A79A9">
            <w:rPr>
              <w:rStyle w:val="PlaceholderText"/>
            </w:rPr>
            <w:t>Click here to enter text.</w:t>
          </w:r>
        </w:p>
      </w:docPartBody>
    </w:docPart>
    <w:docPart>
      <w:docPartPr>
        <w:name w:val="56B26BAC94244F37959BFFEFC0C0DDD6"/>
        <w:category>
          <w:name w:val="General"/>
          <w:gallery w:val="placeholder"/>
        </w:category>
        <w:types>
          <w:type w:val="bbPlcHdr"/>
        </w:types>
        <w:behaviors>
          <w:behavior w:val="content"/>
        </w:behaviors>
        <w:guid w:val="{BEC75B4E-8ADF-44FD-8060-FC35797CC332}"/>
      </w:docPartPr>
      <w:docPartBody>
        <w:p w:rsidR="00900708" w:rsidRDefault="00551528">
          <w:pPr>
            <w:pStyle w:val="56B26BAC94244F37959BFFEFC0C0DDD6"/>
          </w:pPr>
          <w:r w:rsidRPr="001A79A9">
            <w:rPr>
              <w:rStyle w:val="PlaceholderText"/>
            </w:rPr>
            <w:t>Click here to enter text.</w:t>
          </w:r>
        </w:p>
      </w:docPartBody>
    </w:docPart>
    <w:docPart>
      <w:docPartPr>
        <w:name w:val="E725C773FA064D89B6CEBD49EEA0DAF3"/>
        <w:category>
          <w:name w:val="General"/>
          <w:gallery w:val="placeholder"/>
        </w:category>
        <w:types>
          <w:type w:val="bbPlcHdr"/>
        </w:types>
        <w:behaviors>
          <w:behavior w:val="content"/>
        </w:behaviors>
        <w:guid w:val="{35DC5C12-2AF6-4B09-BDAB-47475AE13490}"/>
      </w:docPartPr>
      <w:docPartBody>
        <w:p w:rsidR="00900708" w:rsidRDefault="00551528">
          <w:pPr>
            <w:pStyle w:val="E725C773FA064D89B6CEBD49EEA0DAF3"/>
          </w:pPr>
          <w:r w:rsidRPr="001A79A9">
            <w:rPr>
              <w:rStyle w:val="PlaceholderText"/>
            </w:rPr>
            <w:t>Click here to enter text.</w:t>
          </w:r>
        </w:p>
      </w:docPartBody>
    </w:docPart>
    <w:docPart>
      <w:docPartPr>
        <w:name w:val="17D2F2E2CBDB42AD8CCC7D31E804BBB0"/>
        <w:category>
          <w:name w:val="General"/>
          <w:gallery w:val="placeholder"/>
        </w:category>
        <w:types>
          <w:type w:val="bbPlcHdr"/>
        </w:types>
        <w:behaviors>
          <w:behavior w:val="content"/>
        </w:behaviors>
        <w:guid w:val="{6CB9005F-D79B-4E46-BE76-E6954DDB7026}"/>
      </w:docPartPr>
      <w:docPartBody>
        <w:p w:rsidR="00900708" w:rsidRDefault="00551528">
          <w:pPr>
            <w:pStyle w:val="17D2F2E2CBDB42AD8CCC7D31E804BBB0"/>
          </w:pPr>
          <w:r w:rsidRPr="00BB750F">
            <w:rPr>
              <w:rStyle w:val="PlaceholderText"/>
            </w:rPr>
            <w:t>Click here to enter text.</w:t>
          </w:r>
        </w:p>
      </w:docPartBody>
    </w:docPart>
    <w:docPart>
      <w:docPartPr>
        <w:name w:val="5012473C72B94C00A189F0677D909E07"/>
        <w:category>
          <w:name w:val="General"/>
          <w:gallery w:val="placeholder"/>
        </w:category>
        <w:types>
          <w:type w:val="bbPlcHdr"/>
        </w:types>
        <w:behaviors>
          <w:behavior w:val="content"/>
        </w:behaviors>
        <w:guid w:val="{34527538-01DC-4EF5-850F-C37761E6F121}"/>
      </w:docPartPr>
      <w:docPartBody>
        <w:p w:rsidR="00900708" w:rsidRDefault="00551528">
          <w:pPr>
            <w:pStyle w:val="5012473C72B94C00A189F0677D909E07"/>
          </w:pPr>
          <w:r w:rsidRPr="001A79A9">
            <w:rPr>
              <w:rStyle w:val="PlaceholderText"/>
            </w:rPr>
            <w:t>Click here to enter text.</w:t>
          </w:r>
        </w:p>
      </w:docPartBody>
    </w:docPart>
    <w:docPart>
      <w:docPartPr>
        <w:name w:val="20EF5936052E4C2388B3998C17B7DB70"/>
        <w:category>
          <w:name w:val="General"/>
          <w:gallery w:val="placeholder"/>
        </w:category>
        <w:types>
          <w:type w:val="bbPlcHdr"/>
        </w:types>
        <w:behaviors>
          <w:behavior w:val="content"/>
        </w:behaviors>
        <w:guid w:val="{489454B3-2D9F-4405-8705-D95D4E609D2D}"/>
      </w:docPartPr>
      <w:docPartBody>
        <w:p w:rsidR="00900708" w:rsidRDefault="00551528">
          <w:pPr>
            <w:pStyle w:val="20EF5936052E4C2388B3998C17B7DB70"/>
          </w:pPr>
          <w:r w:rsidRPr="001A79A9">
            <w:rPr>
              <w:rStyle w:val="PlaceholderText"/>
            </w:rPr>
            <w:t>Click here to enter text.</w:t>
          </w:r>
        </w:p>
      </w:docPartBody>
    </w:docPart>
    <w:docPart>
      <w:docPartPr>
        <w:name w:val="F4281388F2C246F9A5E88CE2375A1F93"/>
        <w:category>
          <w:name w:val="General"/>
          <w:gallery w:val="placeholder"/>
        </w:category>
        <w:types>
          <w:type w:val="bbPlcHdr"/>
        </w:types>
        <w:behaviors>
          <w:behavior w:val="content"/>
        </w:behaviors>
        <w:guid w:val="{936F3002-B952-485A-9F78-0E09B5C4BE05}"/>
      </w:docPartPr>
      <w:docPartBody>
        <w:p w:rsidR="00900708" w:rsidRDefault="00551528">
          <w:pPr>
            <w:pStyle w:val="F4281388F2C246F9A5E88CE2375A1F93"/>
          </w:pPr>
          <w:r w:rsidRPr="001A79A9">
            <w:rPr>
              <w:rStyle w:val="PlaceholderText"/>
            </w:rPr>
            <w:t>Click here to enter text.</w:t>
          </w:r>
        </w:p>
      </w:docPartBody>
    </w:docPart>
    <w:docPart>
      <w:docPartPr>
        <w:name w:val="7663E1293B9F47758F08C1815EB233BA"/>
        <w:category>
          <w:name w:val="General"/>
          <w:gallery w:val="placeholder"/>
        </w:category>
        <w:types>
          <w:type w:val="bbPlcHdr"/>
        </w:types>
        <w:behaviors>
          <w:behavior w:val="content"/>
        </w:behaviors>
        <w:guid w:val="{C0F19888-C484-4B8B-BBF0-F6EA349D7D05}"/>
      </w:docPartPr>
      <w:docPartBody>
        <w:p w:rsidR="00900708" w:rsidRDefault="00551528">
          <w:pPr>
            <w:pStyle w:val="7663E1293B9F47758F08C1815EB233BA"/>
          </w:pPr>
          <w:r w:rsidRPr="00BB750F">
            <w:rPr>
              <w:rStyle w:val="PlaceholderText"/>
            </w:rPr>
            <w:t>Click here to enter text.</w:t>
          </w:r>
        </w:p>
      </w:docPartBody>
    </w:docPart>
    <w:docPart>
      <w:docPartPr>
        <w:name w:val="3CF5DE1A832C40849F94182E0F671D4E"/>
        <w:category>
          <w:name w:val="General"/>
          <w:gallery w:val="placeholder"/>
        </w:category>
        <w:types>
          <w:type w:val="bbPlcHdr"/>
        </w:types>
        <w:behaviors>
          <w:behavior w:val="content"/>
        </w:behaviors>
        <w:guid w:val="{32267EF6-0979-4670-808A-F00948765D2B}"/>
      </w:docPartPr>
      <w:docPartBody>
        <w:p w:rsidR="00900708" w:rsidRDefault="00551528">
          <w:pPr>
            <w:pStyle w:val="3CF5DE1A832C40849F94182E0F671D4E"/>
          </w:pPr>
          <w:r w:rsidRPr="001A79A9">
            <w:rPr>
              <w:rStyle w:val="PlaceholderText"/>
            </w:rPr>
            <w:t>Click here to enter text.</w:t>
          </w:r>
        </w:p>
      </w:docPartBody>
    </w:docPart>
    <w:docPart>
      <w:docPartPr>
        <w:name w:val="DF5B4B1FB7D64778A128881D63233EC4"/>
        <w:category>
          <w:name w:val="General"/>
          <w:gallery w:val="placeholder"/>
        </w:category>
        <w:types>
          <w:type w:val="bbPlcHdr"/>
        </w:types>
        <w:behaviors>
          <w:behavior w:val="content"/>
        </w:behaviors>
        <w:guid w:val="{B1CA73D8-B9BA-4CE5-A124-04B9AD790ABB}"/>
      </w:docPartPr>
      <w:docPartBody>
        <w:p w:rsidR="00900708" w:rsidRDefault="00551528">
          <w:pPr>
            <w:pStyle w:val="DF5B4B1FB7D64778A128881D63233EC4"/>
          </w:pPr>
          <w:r w:rsidRPr="001A79A9">
            <w:rPr>
              <w:rStyle w:val="PlaceholderText"/>
            </w:rPr>
            <w:t>Click here to enter text.</w:t>
          </w:r>
        </w:p>
      </w:docPartBody>
    </w:docPart>
    <w:docPart>
      <w:docPartPr>
        <w:name w:val="540BAAC72B3D4487913FF39780E7DE36"/>
        <w:category>
          <w:name w:val="General"/>
          <w:gallery w:val="placeholder"/>
        </w:category>
        <w:types>
          <w:type w:val="bbPlcHdr"/>
        </w:types>
        <w:behaviors>
          <w:behavior w:val="content"/>
        </w:behaviors>
        <w:guid w:val="{05E49A8B-67D8-452B-91D4-043EAB925E80}"/>
      </w:docPartPr>
      <w:docPartBody>
        <w:p w:rsidR="00900708" w:rsidRDefault="00551528">
          <w:pPr>
            <w:pStyle w:val="540BAAC72B3D4487913FF39780E7DE36"/>
          </w:pPr>
          <w:r w:rsidRPr="001A79A9">
            <w:rPr>
              <w:rStyle w:val="PlaceholderText"/>
            </w:rPr>
            <w:t>Click here to enter text.</w:t>
          </w:r>
        </w:p>
      </w:docPartBody>
    </w:docPart>
    <w:docPart>
      <w:docPartPr>
        <w:name w:val="63389B78B85F4DC9BB89925CA4933DF5"/>
        <w:category>
          <w:name w:val="General"/>
          <w:gallery w:val="placeholder"/>
        </w:category>
        <w:types>
          <w:type w:val="bbPlcHdr"/>
        </w:types>
        <w:behaviors>
          <w:behavior w:val="content"/>
        </w:behaviors>
        <w:guid w:val="{E54D63D3-ABB6-4DD6-BA58-7ACB08172452}"/>
      </w:docPartPr>
      <w:docPartBody>
        <w:p w:rsidR="00900708" w:rsidRDefault="00551528">
          <w:pPr>
            <w:pStyle w:val="63389B78B85F4DC9BB89925CA4933DF5"/>
          </w:pPr>
          <w:r w:rsidRPr="00BB750F">
            <w:rPr>
              <w:rStyle w:val="PlaceholderText"/>
            </w:rPr>
            <w:t>Click here to enter text.</w:t>
          </w:r>
        </w:p>
      </w:docPartBody>
    </w:docPart>
    <w:docPart>
      <w:docPartPr>
        <w:name w:val="FE8F3262BA574C1EAD72A7EB8F300352"/>
        <w:category>
          <w:name w:val="General"/>
          <w:gallery w:val="placeholder"/>
        </w:category>
        <w:types>
          <w:type w:val="bbPlcHdr"/>
        </w:types>
        <w:behaviors>
          <w:behavior w:val="content"/>
        </w:behaviors>
        <w:guid w:val="{DD74604B-7A4D-4969-9759-421247F7A4C0}"/>
      </w:docPartPr>
      <w:docPartBody>
        <w:p w:rsidR="00900708" w:rsidRDefault="00551528">
          <w:pPr>
            <w:pStyle w:val="FE8F3262BA574C1EAD72A7EB8F300352"/>
          </w:pPr>
          <w:r w:rsidRPr="001A79A9">
            <w:rPr>
              <w:rStyle w:val="PlaceholderText"/>
            </w:rPr>
            <w:t>Click here to enter text.</w:t>
          </w:r>
        </w:p>
      </w:docPartBody>
    </w:docPart>
    <w:docPart>
      <w:docPartPr>
        <w:name w:val="F44B2640561F4A23BFA3A04984E83ED1"/>
        <w:category>
          <w:name w:val="General"/>
          <w:gallery w:val="placeholder"/>
        </w:category>
        <w:types>
          <w:type w:val="bbPlcHdr"/>
        </w:types>
        <w:behaviors>
          <w:behavior w:val="content"/>
        </w:behaviors>
        <w:guid w:val="{EA2730B3-936F-4923-B0FA-CCE2CB8A282D}"/>
      </w:docPartPr>
      <w:docPartBody>
        <w:p w:rsidR="00900708" w:rsidRDefault="00551528">
          <w:pPr>
            <w:pStyle w:val="F44B2640561F4A23BFA3A04984E83ED1"/>
          </w:pPr>
          <w:r w:rsidRPr="001A79A9">
            <w:rPr>
              <w:rStyle w:val="PlaceholderText"/>
            </w:rPr>
            <w:t>Click here to enter text.</w:t>
          </w:r>
        </w:p>
      </w:docPartBody>
    </w:docPart>
    <w:docPart>
      <w:docPartPr>
        <w:name w:val="EAE0BDE4FE0F4DED905CB2FB713E3032"/>
        <w:category>
          <w:name w:val="General"/>
          <w:gallery w:val="placeholder"/>
        </w:category>
        <w:types>
          <w:type w:val="bbPlcHdr"/>
        </w:types>
        <w:behaviors>
          <w:behavior w:val="content"/>
        </w:behaviors>
        <w:guid w:val="{AD78C753-F9CC-4AE7-9D18-A5D3C239D1B5}"/>
      </w:docPartPr>
      <w:docPartBody>
        <w:p w:rsidR="00900708" w:rsidRDefault="00551528">
          <w:pPr>
            <w:pStyle w:val="EAE0BDE4FE0F4DED905CB2FB713E3032"/>
          </w:pPr>
          <w:r w:rsidRPr="001A79A9">
            <w:rPr>
              <w:rStyle w:val="PlaceholderText"/>
            </w:rPr>
            <w:t>Click here to enter text.</w:t>
          </w:r>
        </w:p>
      </w:docPartBody>
    </w:docPart>
    <w:docPart>
      <w:docPartPr>
        <w:name w:val="BB1760C3A5A149838EE31E1A09B882D8"/>
        <w:category>
          <w:name w:val="General"/>
          <w:gallery w:val="placeholder"/>
        </w:category>
        <w:types>
          <w:type w:val="bbPlcHdr"/>
        </w:types>
        <w:behaviors>
          <w:behavior w:val="content"/>
        </w:behaviors>
        <w:guid w:val="{AEE38FE1-E615-4F07-A603-B1C340A285A7}"/>
      </w:docPartPr>
      <w:docPartBody>
        <w:p w:rsidR="00900708" w:rsidRDefault="00551528">
          <w:pPr>
            <w:pStyle w:val="BB1760C3A5A149838EE31E1A09B882D8"/>
          </w:pPr>
          <w:r w:rsidRPr="00BB750F">
            <w:rPr>
              <w:rStyle w:val="PlaceholderText"/>
            </w:rPr>
            <w:t>Click here to enter text.</w:t>
          </w:r>
        </w:p>
      </w:docPartBody>
    </w:docPart>
    <w:docPart>
      <w:docPartPr>
        <w:name w:val="B2DECCFE475A417A96BB6E48BA016809"/>
        <w:category>
          <w:name w:val="General"/>
          <w:gallery w:val="placeholder"/>
        </w:category>
        <w:types>
          <w:type w:val="bbPlcHdr"/>
        </w:types>
        <w:behaviors>
          <w:behavior w:val="content"/>
        </w:behaviors>
        <w:guid w:val="{04ABFADE-C6D9-4339-899F-19860CC5B856}"/>
      </w:docPartPr>
      <w:docPartBody>
        <w:p w:rsidR="00900708" w:rsidRDefault="00551528">
          <w:pPr>
            <w:pStyle w:val="B2DECCFE475A417A96BB6E48BA016809"/>
          </w:pPr>
          <w:r w:rsidRPr="001A79A9">
            <w:rPr>
              <w:rStyle w:val="PlaceholderText"/>
            </w:rPr>
            <w:t>Click here to enter text.</w:t>
          </w:r>
        </w:p>
      </w:docPartBody>
    </w:docPart>
    <w:docPart>
      <w:docPartPr>
        <w:name w:val="7B110421974242D09245EB1680B7B8A6"/>
        <w:category>
          <w:name w:val="General"/>
          <w:gallery w:val="placeholder"/>
        </w:category>
        <w:types>
          <w:type w:val="bbPlcHdr"/>
        </w:types>
        <w:behaviors>
          <w:behavior w:val="content"/>
        </w:behaviors>
        <w:guid w:val="{A7D80548-053A-4664-B298-2243A1C3861B}"/>
      </w:docPartPr>
      <w:docPartBody>
        <w:p w:rsidR="00900708" w:rsidRDefault="00551528">
          <w:pPr>
            <w:pStyle w:val="7B110421974242D09245EB1680B7B8A6"/>
          </w:pPr>
          <w:r w:rsidRPr="001A79A9">
            <w:rPr>
              <w:rStyle w:val="PlaceholderText"/>
            </w:rPr>
            <w:t>Click here to enter text.</w:t>
          </w:r>
        </w:p>
      </w:docPartBody>
    </w:docPart>
    <w:docPart>
      <w:docPartPr>
        <w:name w:val="CC0B7D7418F34CD9B372E8693339AF63"/>
        <w:category>
          <w:name w:val="General"/>
          <w:gallery w:val="placeholder"/>
        </w:category>
        <w:types>
          <w:type w:val="bbPlcHdr"/>
        </w:types>
        <w:behaviors>
          <w:behavior w:val="content"/>
        </w:behaviors>
        <w:guid w:val="{9AF5B061-F369-4935-AD11-8F204F5BFC47}"/>
      </w:docPartPr>
      <w:docPartBody>
        <w:p w:rsidR="00900708" w:rsidRDefault="00551528">
          <w:pPr>
            <w:pStyle w:val="CC0B7D7418F34CD9B372E8693339AF63"/>
          </w:pPr>
          <w:r w:rsidRPr="001A79A9">
            <w:rPr>
              <w:rStyle w:val="PlaceholderText"/>
            </w:rPr>
            <w:t>Click here to enter text.</w:t>
          </w:r>
        </w:p>
      </w:docPartBody>
    </w:docPart>
    <w:docPart>
      <w:docPartPr>
        <w:name w:val="A81C66ACA42143CEB57CD37B7B7599EB"/>
        <w:category>
          <w:name w:val="General"/>
          <w:gallery w:val="placeholder"/>
        </w:category>
        <w:types>
          <w:type w:val="bbPlcHdr"/>
        </w:types>
        <w:behaviors>
          <w:behavior w:val="content"/>
        </w:behaviors>
        <w:guid w:val="{BCB062D3-B1D2-4B4E-AB38-6C20EA81624E}"/>
      </w:docPartPr>
      <w:docPartBody>
        <w:p w:rsidR="00900708" w:rsidRDefault="00551528">
          <w:pPr>
            <w:pStyle w:val="A81C66ACA42143CEB57CD37B7B7599EB"/>
          </w:pPr>
          <w:r w:rsidRPr="00E21105">
            <w:rPr>
              <w:rStyle w:val="PlaceholderText"/>
              <w:color w:val="000000" w:themeColor="text1"/>
            </w:rPr>
            <w:t>Click here to enter text.</w:t>
          </w:r>
        </w:p>
      </w:docPartBody>
    </w:docPart>
    <w:docPart>
      <w:docPartPr>
        <w:name w:val="3FB0B147B0174C90973E63B94F621A6D"/>
        <w:category>
          <w:name w:val="General"/>
          <w:gallery w:val="placeholder"/>
        </w:category>
        <w:types>
          <w:type w:val="bbPlcHdr"/>
        </w:types>
        <w:behaviors>
          <w:behavior w:val="content"/>
        </w:behaviors>
        <w:guid w:val="{AB6137FA-047D-47A7-AAE7-D5BDF936C4C0}"/>
      </w:docPartPr>
      <w:docPartBody>
        <w:p w:rsidR="00900708" w:rsidRDefault="00551528">
          <w:pPr>
            <w:pStyle w:val="3FB0B147B0174C90973E63B94F621A6D"/>
          </w:pPr>
          <w:r w:rsidRPr="001A79A9">
            <w:rPr>
              <w:rStyle w:val="PlaceholderText"/>
            </w:rPr>
            <w:t>Click here to enter text.</w:t>
          </w:r>
        </w:p>
      </w:docPartBody>
    </w:docPart>
    <w:docPart>
      <w:docPartPr>
        <w:name w:val="E91307CAD5F44106A5EFE459E8F61B39"/>
        <w:category>
          <w:name w:val="General"/>
          <w:gallery w:val="placeholder"/>
        </w:category>
        <w:types>
          <w:type w:val="bbPlcHdr"/>
        </w:types>
        <w:behaviors>
          <w:behavior w:val="content"/>
        </w:behaviors>
        <w:guid w:val="{9F1D61E2-BF28-4C7E-8805-D0F218A4D0AB}"/>
      </w:docPartPr>
      <w:docPartBody>
        <w:p w:rsidR="00900708" w:rsidRDefault="00551528">
          <w:pPr>
            <w:pStyle w:val="E91307CAD5F44106A5EFE459E8F61B39"/>
          </w:pPr>
          <w:r w:rsidRPr="001A79A9">
            <w:rPr>
              <w:rStyle w:val="PlaceholderText"/>
            </w:rPr>
            <w:t>Click here to enter text.</w:t>
          </w:r>
        </w:p>
      </w:docPartBody>
    </w:docPart>
    <w:docPart>
      <w:docPartPr>
        <w:name w:val="9633A6D9A3AF4957BEB0059F9BDD564A"/>
        <w:category>
          <w:name w:val="General"/>
          <w:gallery w:val="placeholder"/>
        </w:category>
        <w:types>
          <w:type w:val="bbPlcHdr"/>
        </w:types>
        <w:behaviors>
          <w:behavior w:val="content"/>
        </w:behaviors>
        <w:guid w:val="{D5931F5E-84CB-43DF-902B-010B4412583F}"/>
      </w:docPartPr>
      <w:docPartBody>
        <w:p w:rsidR="00900708" w:rsidRDefault="00551528">
          <w:pPr>
            <w:pStyle w:val="9633A6D9A3AF4957BEB0059F9BDD564A"/>
          </w:pPr>
          <w:r w:rsidRPr="001A79A9">
            <w:rPr>
              <w:rStyle w:val="PlaceholderText"/>
            </w:rPr>
            <w:t>Click here to enter text.</w:t>
          </w:r>
        </w:p>
      </w:docPartBody>
    </w:docPart>
    <w:docPart>
      <w:docPartPr>
        <w:name w:val="591718F218F64788A9930FD79A184481"/>
        <w:category>
          <w:name w:val="General"/>
          <w:gallery w:val="placeholder"/>
        </w:category>
        <w:types>
          <w:type w:val="bbPlcHdr"/>
        </w:types>
        <w:behaviors>
          <w:behavior w:val="content"/>
        </w:behaviors>
        <w:guid w:val="{8403E5CE-CE63-44D4-BD6D-59C9D4792DDC}"/>
      </w:docPartPr>
      <w:docPartBody>
        <w:p w:rsidR="00900708" w:rsidRDefault="00551528">
          <w:pPr>
            <w:pStyle w:val="591718F218F64788A9930FD79A184481"/>
          </w:pPr>
          <w:r w:rsidRPr="001A79A9">
            <w:rPr>
              <w:rStyle w:val="PlaceholderText"/>
            </w:rPr>
            <w:t>Click here to enter text.</w:t>
          </w:r>
        </w:p>
      </w:docPartBody>
    </w:docPart>
    <w:docPart>
      <w:docPartPr>
        <w:name w:val="D214B90D746D42FF80DD3DB6C24FED1B"/>
        <w:category>
          <w:name w:val="General"/>
          <w:gallery w:val="placeholder"/>
        </w:category>
        <w:types>
          <w:type w:val="bbPlcHdr"/>
        </w:types>
        <w:behaviors>
          <w:behavior w:val="content"/>
        </w:behaviors>
        <w:guid w:val="{E8318FA1-FC3D-4E20-A0DA-5C59C55F1EDC}"/>
      </w:docPartPr>
      <w:docPartBody>
        <w:p w:rsidR="00900708" w:rsidRDefault="00551528">
          <w:pPr>
            <w:pStyle w:val="D214B90D746D42FF80DD3DB6C24FED1B"/>
          </w:pPr>
          <w:r w:rsidRPr="00E21105">
            <w:rPr>
              <w:rStyle w:val="PlaceholderText"/>
              <w:color w:val="000000" w:themeColor="text1"/>
            </w:rPr>
            <w:t>Click here to enter text.</w:t>
          </w:r>
        </w:p>
      </w:docPartBody>
    </w:docPart>
    <w:docPart>
      <w:docPartPr>
        <w:name w:val="9A98AD5221AA4C05B93E1128F07D5E0B"/>
        <w:category>
          <w:name w:val="General"/>
          <w:gallery w:val="placeholder"/>
        </w:category>
        <w:types>
          <w:type w:val="bbPlcHdr"/>
        </w:types>
        <w:behaviors>
          <w:behavior w:val="content"/>
        </w:behaviors>
        <w:guid w:val="{2C24D9EB-7394-4C36-8CEC-04F67C6AF61A}"/>
      </w:docPartPr>
      <w:docPartBody>
        <w:p w:rsidR="00900708" w:rsidRDefault="00551528">
          <w:pPr>
            <w:pStyle w:val="9A98AD5221AA4C05B93E1128F07D5E0B"/>
          </w:pPr>
          <w:r w:rsidRPr="00E21105">
            <w:rPr>
              <w:rStyle w:val="PlaceholderText"/>
              <w:color w:val="000000" w:themeColor="text1"/>
            </w:rPr>
            <w:t>Click here to enter text.</w:t>
          </w:r>
        </w:p>
      </w:docPartBody>
    </w:docPart>
    <w:docPart>
      <w:docPartPr>
        <w:name w:val="F1044FCF90B04BAA8C0E7C0E8E5C0CA3"/>
        <w:category>
          <w:name w:val="General"/>
          <w:gallery w:val="placeholder"/>
        </w:category>
        <w:types>
          <w:type w:val="bbPlcHdr"/>
        </w:types>
        <w:behaviors>
          <w:behavior w:val="content"/>
        </w:behaviors>
        <w:guid w:val="{3E29CD21-CC88-46B9-8ABB-C1DE40AD6F1A}"/>
      </w:docPartPr>
      <w:docPartBody>
        <w:p w:rsidR="00900708" w:rsidRDefault="00551528">
          <w:pPr>
            <w:pStyle w:val="F1044FCF90B04BAA8C0E7C0E8E5C0CA3"/>
          </w:pPr>
          <w:r w:rsidRPr="00E21105">
            <w:rPr>
              <w:rStyle w:val="PlaceholderText"/>
              <w:color w:val="000000" w:themeColor="text1"/>
            </w:rPr>
            <w:t>Click here to enter text.</w:t>
          </w:r>
        </w:p>
      </w:docPartBody>
    </w:docPart>
    <w:docPart>
      <w:docPartPr>
        <w:name w:val="8351EB4F455F4A079E46A758F46807CD"/>
        <w:category>
          <w:name w:val="General"/>
          <w:gallery w:val="placeholder"/>
        </w:category>
        <w:types>
          <w:type w:val="bbPlcHdr"/>
        </w:types>
        <w:behaviors>
          <w:behavior w:val="content"/>
        </w:behaviors>
        <w:guid w:val="{F360674C-7B07-4859-89C3-463E30BD606D}"/>
      </w:docPartPr>
      <w:docPartBody>
        <w:p w:rsidR="00900708" w:rsidRDefault="00551528">
          <w:pPr>
            <w:pStyle w:val="8351EB4F455F4A079E46A758F46807CD"/>
          </w:pPr>
          <w:r w:rsidRPr="00E21105">
            <w:rPr>
              <w:rStyle w:val="PlaceholderText"/>
              <w:color w:val="000000" w:themeColor="text1"/>
            </w:rPr>
            <w:t>Click here to enter text.</w:t>
          </w:r>
        </w:p>
      </w:docPartBody>
    </w:docPart>
    <w:docPart>
      <w:docPartPr>
        <w:name w:val="259A734584DE4249B9324EA54FD41603"/>
        <w:category>
          <w:name w:val="General"/>
          <w:gallery w:val="placeholder"/>
        </w:category>
        <w:types>
          <w:type w:val="bbPlcHdr"/>
        </w:types>
        <w:behaviors>
          <w:behavior w:val="content"/>
        </w:behaviors>
        <w:guid w:val="{98969FCC-756C-4DED-A397-321BB8B89E07}"/>
      </w:docPartPr>
      <w:docPartBody>
        <w:p w:rsidR="00900708" w:rsidRDefault="00551528">
          <w:pPr>
            <w:pStyle w:val="259A734584DE4249B9324EA54FD41603"/>
          </w:pPr>
          <w:r w:rsidRPr="00E21105">
            <w:rPr>
              <w:rStyle w:val="PlaceholderText"/>
              <w:color w:val="000000" w:themeColor="text1"/>
            </w:rPr>
            <w:t>Click here to enter text.</w:t>
          </w:r>
        </w:p>
      </w:docPartBody>
    </w:docPart>
    <w:docPart>
      <w:docPartPr>
        <w:name w:val="6CE2A2CCA0DD46A2B0EA3E9D45DE3979"/>
        <w:category>
          <w:name w:val="General"/>
          <w:gallery w:val="placeholder"/>
        </w:category>
        <w:types>
          <w:type w:val="bbPlcHdr"/>
        </w:types>
        <w:behaviors>
          <w:behavior w:val="content"/>
        </w:behaviors>
        <w:guid w:val="{137B0986-7662-4CFF-9D82-26DB2A341372}"/>
      </w:docPartPr>
      <w:docPartBody>
        <w:p w:rsidR="00900708" w:rsidRDefault="00551528">
          <w:pPr>
            <w:pStyle w:val="6CE2A2CCA0DD46A2B0EA3E9D45DE3979"/>
          </w:pPr>
          <w:r w:rsidRPr="00E21105">
            <w:rPr>
              <w:rStyle w:val="PlaceholderText"/>
              <w:color w:val="000000" w:themeColor="text1"/>
            </w:rPr>
            <w:t>Click here to enter text.</w:t>
          </w:r>
        </w:p>
      </w:docPartBody>
    </w:docPart>
    <w:docPart>
      <w:docPartPr>
        <w:name w:val="AC45A789C3FD4DACAF34CFBF6926403C"/>
        <w:category>
          <w:name w:val="General"/>
          <w:gallery w:val="placeholder"/>
        </w:category>
        <w:types>
          <w:type w:val="bbPlcHdr"/>
        </w:types>
        <w:behaviors>
          <w:behavior w:val="content"/>
        </w:behaviors>
        <w:guid w:val="{26754DDC-8AC7-4038-A936-2A3BDA835470}"/>
      </w:docPartPr>
      <w:docPartBody>
        <w:p w:rsidR="00900708" w:rsidRDefault="00551528">
          <w:pPr>
            <w:pStyle w:val="AC45A789C3FD4DACAF34CFBF6926403C"/>
          </w:pPr>
          <w:r w:rsidRPr="00E21105">
            <w:rPr>
              <w:rStyle w:val="PlaceholderText"/>
              <w:color w:val="000000" w:themeColor="text1"/>
            </w:rPr>
            <w:t>Click here to enter text.</w:t>
          </w:r>
        </w:p>
      </w:docPartBody>
    </w:docPart>
    <w:docPart>
      <w:docPartPr>
        <w:name w:val="0A943658CC7D42FEA7D8640F644F49DB"/>
        <w:category>
          <w:name w:val="General"/>
          <w:gallery w:val="placeholder"/>
        </w:category>
        <w:types>
          <w:type w:val="bbPlcHdr"/>
        </w:types>
        <w:behaviors>
          <w:behavior w:val="content"/>
        </w:behaviors>
        <w:guid w:val="{276D151C-EFFC-4CCD-825C-CA0E9F9A1833}"/>
      </w:docPartPr>
      <w:docPartBody>
        <w:p w:rsidR="00900708" w:rsidRDefault="00551528">
          <w:pPr>
            <w:pStyle w:val="0A943658CC7D42FEA7D8640F644F49DB"/>
          </w:pPr>
          <w:r w:rsidRPr="00E21105">
            <w:rPr>
              <w:rStyle w:val="PlaceholderText"/>
              <w:color w:val="000000" w:themeColor="text1"/>
            </w:rPr>
            <w:t>Click here to enter text.</w:t>
          </w:r>
        </w:p>
      </w:docPartBody>
    </w:docPart>
    <w:docPart>
      <w:docPartPr>
        <w:name w:val="DC840B94487F4FDAB18CC122C146F03F"/>
        <w:category>
          <w:name w:val="General"/>
          <w:gallery w:val="placeholder"/>
        </w:category>
        <w:types>
          <w:type w:val="bbPlcHdr"/>
        </w:types>
        <w:behaviors>
          <w:behavior w:val="content"/>
        </w:behaviors>
        <w:guid w:val="{D9A0DAA5-2D6F-4669-BF4E-D5E1883B977D}"/>
      </w:docPartPr>
      <w:docPartBody>
        <w:p w:rsidR="00900708" w:rsidRDefault="00551528">
          <w:pPr>
            <w:pStyle w:val="DC840B94487F4FDAB18CC122C146F03F"/>
          </w:pPr>
          <w:r w:rsidRPr="001A79A9">
            <w:rPr>
              <w:rStyle w:val="PlaceholderText"/>
            </w:rPr>
            <w:t>Click here to enter text.</w:t>
          </w:r>
        </w:p>
      </w:docPartBody>
    </w:docPart>
    <w:docPart>
      <w:docPartPr>
        <w:name w:val="AB53558278614A128CEA70F2382D9334"/>
        <w:category>
          <w:name w:val="General"/>
          <w:gallery w:val="placeholder"/>
        </w:category>
        <w:types>
          <w:type w:val="bbPlcHdr"/>
        </w:types>
        <w:behaviors>
          <w:behavior w:val="content"/>
        </w:behaviors>
        <w:guid w:val="{5119E3DD-1306-4F37-BC35-9CF4CE006994}"/>
      </w:docPartPr>
      <w:docPartBody>
        <w:p w:rsidR="00900708" w:rsidRDefault="00551528">
          <w:pPr>
            <w:pStyle w:val="AB53558278614A128CEA70F2382D9334"/>
          </w:pPr>
          <w:r w:rsidRPr="001A79A9">
            <w:rPr>
              <w:rStyle w:val="PlaceholderText"/>
            </w:rPr>
            <w:t>Click here to enter text.</w:t>
          </w:r>
        </w:p>
      </w:docPartBody>
    </w:docPart>
    <w:docPart>
      <w:docPartPr>
        <w:name w:val="BE0207EAC356479A8961FEF8E9B554E4"/>
        <w:category>
          <w:name w:val="General"/>
          <w:gallery w:val="placeholder"/>
        </w:category>
        <w:types>
          <w:type w:val="bbPlcHdr"/>
        </w:types>
        <w:behaviors>
          <w:behavior w:val="content"/>
        </w:behaviors>
        <w:guid w:val="{6A259FED-0338-4293-BCE4-5385DBE2A844}"/>
      </w:docPartPr>
      <w:docPartBody>
        <w:p w:rsidR="00900708" w:rsidRDefault="00551528">
          <w:pPr>
            <w:pStyle w:val="BE0207EAC356479A8961FEF8E9B554E4"/>
          </w:pPr>
          <w:r w:rsidRPr="001A79A9">
            <w:rPr>
              <w:rStyle w:val="PlaceholderText"/>
            </w:rPr>
            <w:t>Click here to enter text.</w:t>
          </w:r>
        </w:p>
      </w:docPartBody>
    </w:docPart>
    <w:docPart>
      <w:docPartPr>
        <w:name w:val="3AA7A7B832094E43957227DD48B69D41"/>
        <w:category>
          <w:name w:val="General"/>
          <w:gallery w:val="placeholder"/>
        </w:category>
        <w:types>
          <w:type w:val="bbPlcHdr"/>
        </w:types>
        <w:behaviors>
          <w:behavior w:val="content"/>
        </w:behaviors>
        <w:guid w:val="{6A91C609-E2CB-4B35-9783-4310A6ABFA41}"/>
      </w:docPartPr>
      <w:docPartBody>
        <w:p w:rsidR="00900708" w:rsidRDefault="00551528">
          <w:pPr>
            <w:pStyle w:val="3AA7A7B832094E43957227DD48B69D41"/>
          </w:pPr>
          <w:r w:rsidRPr="00E21105">
            <w:rPr>
              <w:rStyle w:val="PlaceholderText"/>
              <w:color w:val="000000" w:themeColor="text1"/>
            </w:rPr>
            <w:t>Click here to enter text.</w:t>
          </w:r>
        </w:p>
      </w:docPartBody>
    </w:docPart>
    <w:docPart>
      <w:docPartPr>
        <w:name w:val="3A18C8480A854391AF434EF98B1C1754"/>
        <w:category>
          <w:name w:val="General"/>
          <w:gallery w:val="placeholder"/>
        </w:category>
        <w:types>
          <w:type w:val="bbPlcHdr"/>
        </w:types>
        <w:behaviors>
          <w:behavior w:val="content"/>
        </w:behaviors>
        <w:guid w:val="{32D145C4-1E00-436E-AD71-979A05F35681}"/>
      </w:docPartPr>
      <w:docPartBody>
        <w:p w:rsidR="00900708" w:rsidRDefault="00551528">
          <w:pPr>
            <w:pStyle w:val="3A18C8480A854391AF434EF98B1C1754"/>
          </w:pPr>
          <w:r w:rsidRPr="001A79A9">
            <w:rPr>
              <w:rStyle w:val="PlaceholderText"/>
            </w:rPr>
            <w:t>Click here to enter text.</w:t>
          </w:r>
        </w:p>
      </w:docPartBody>
    </w:docPart>
    <w:docPart>
      <w:docPartPr>
        <w:name w:val="819E85949F854A19BDBCC8CB092B8A13"/>
        <w:category>
          <w:name w:val="General"/>
          <w:gallery w:val="placeholder"/>
        </w:category>
        <w:types>
          <w:type w:val="bbPlcHdr"/>
        </w:types>
        <w:behaviors>
          <w:behavior w:val="content"/>
        </w:behaviors>
        <w:guid w:val="{677DC039-42F1-4156-87A2-2D145355D759}"/>
      </w:docPartPr>
      <w:docPartBody>
        <w:p w:rsidR="00900708" w:rsidRDefault="00551528">
          <w:pPr>
            <w:pStyle w:val="819E85949F854A19BDBCC8CB092B8A13"/>
          </w:pPr>
          <w:r w:rsidRPr="001A79A9">
            <w:rPr>
              <w:rStyle w:val="PlaceholderText"/>
            </w:rPr>
            <w:t>Click here to enter text.</w:t>
          </w:r>
        </w:p>
      </w:docPartBody>
    </w:docPart>
    <w:docPart>
      <w:docPartPr>
        <w:name w:val="3BBD3B885DDD416FAB5ACE57F1698AC5"/>
        <w:category>
          <w:name w:val="General"/>
          <w:gallery w:val="placeholder"/>
        </w:category>
        <w:types>
          <w:type w:val="bbPlcHdr"/>
        </w:types>
        <w:behaviors>
          <w:behavior w:val="content"/>
        </w:behaviors>
        <w:guid w:val="{E8E5089E-A3C2-498E-A1F6-5867B7F836FB}"/>
      </w:docPartPr>
      <w:docPartBody>
        <w:p w:rsidR="00900708" w:rsidRDefault="00551528">
          <w:pPr>
            <w:pStyle w:val="3BBD3B885DDD416FAB5ACE57F1698AC5"/>
          </w:pPr>
          <w:r w:rsidRPr="00E21105">
            <w:rPr>
              <w:rStyle w:val="PlaceholderText"/>
              <w:color w:val="000000" w:themeColor="text1"/>
            </w:rPr>
            <w:t>Click here to enter text.</w:t>
          </w:r>
        </w:p>
      </w:docPartBody>
    </w:docPart>
    <w:docPart>
      <w:docPartPr>
        <w:name w:val="DAC9E37FC9AE40709CDDE39E9D39F2F1"/>
        <w:category>
          <w:name w:val="General"/>
          <w:gallery w:val="placeholder"/>
        </w:category>
        <w:types>
          <w:type w:val="bbPlcHdr"/>
        </w:types>
        <w:behaviors>
          <w:behavior w:val="content"/>
        </w:behaviors>
        <w:guid w:val="{4C191D92-1E41-4121-B52A-A3380A6C901A}"/>
      </w:docPartPr>
      <w:docPartBody>
        <w:p w:rsidR="00900708" w:rsidRDefault="00551528">
          <w:pPr>
            <w:pStyle w:val="DAC9E37FC9AE40709CDDE39E9D39F2F1"/>
          </w:pPr>
          <w:r w:rsidRPr="001A79A9">
            <w:rPr>
              <w:rStyle w:val="PlaceholderText"/>
            </w:rPr>
            <w:t>Click here to enter text.</w:t>
          </w:r>
        </w:p>
      </w:docPartBody>
    </w:docPart>
    <w:docPart>
      <w:docPartPr>
        <w:name w:val="C57F13C1FC854CE690D7ADB6520B22DC"/>
        <w:category>
          <w:name w:val="General"/>
          <w:gallery w:val="placeholder"/>
        </w:category>
        <w:types>
          <w:type w:val="bbPlcHdr"/>
        </w:types>
        <w:behaviors>
          <w:behavior w:val="content"/>
        </w:behaviors>
        <w:guid w:val="{417C6023-547D-4828-93F2-AA36524267F8}"/>
      </w:docPartPr>
      <w:docPartBody>
        <w:p w:rsidR="00900708" w:rsidRDefault="00551528">
          <w:pPr>
            <w:pStyle w:val="C57F13C1FC854CE690D7ADB6520B22DC"/>
          </w:pPr>
          <w:r w:rsidRPr="001A79A9">
            <w:rPr>
              <w:rStyle w:val="PlaceholderText"/>
            </w:rPr>
            <w:t>Click here to enter text.</w:t>
          </w:r>
        </w:p>
      </w:docPartBody>
    </w:docPart>
    <w:docPart>
      <w:docPartPr>
        <w:name w:val="571A5992A0844C17990488D7E9FFD7A5"/>
        <w:category>
          <w:name w:val="General"/>
          <w:gallery w:val="placeholder"/>
        </w:category>
        <w:types>
          <w:type w:val="bbPlcHdr"/>
        </w:types>
        <w:behaviors>
          <w:behavior w:val="content"/>
        </w:behaviors>
        <w:guid w:val="{F11721E2-6CA9-4F5A-8CD2-6762BF8CC17A}"/>
      </w:docPartPr>
      <w:docPartBody>
        <w:p w:rsidR="00900708" w:rsidRDefault="00551528">
          <w:pPr>
            <w:pStyle w:val="571A5992A0844C17990488D7E9FFD7A5"/>
          </w:pPr>
          <w:r w:rsidRPr="00E21105">
            <w:rPr>
              <w:rStyle w:val="PlaceholderText"/>
              <w:color w:val="000000" w:themeColor="text1"/>
            </w:rPr>
            <w:t>Click here to enter text.</w:t>
          </w:r>
        </w:p>
      </w:docPartBody>
    </w:docPart>
    <w:docPart>
      <w:docPartPr>
        <w:name w:val="754E457E4FEA4810AA16F1DC409806A9"/>
        <w:category>
          <w:name w:val="General"/>
          <w:gallery w:val="placeholder"/>
        </w:category>
        <w:types>
          <w:type w:val="bbPlcHdr"/>
        </w:types>
        <w:behaviors>
          <w:behavior w:val="content"/>
        </w:behaviors>
        <w:guid w:val="{F43C2276-F634-4674-ADED-BC548FA96609}"/>
      </w:docPartPr>
      <w:docPartBody>
        <w:p w:rsidR="00900708" w:rsidRDefault="00551528">
          <w:pPr>
            <w:pStyle w:val="754E457E4FEA4810AA16F1DC409806A9"/>
          </w:pPr>
          <w:r w:rsidRPr="001A79A9">
            <w:rPr>
              <w:rStyle w:val="PlaceholderText"/>
            </w:rPr>
            <w:t>Click here to enter text.</w:t>
          </w:r>
        </w:p>
      </w:docPartBody>
    </w:docPart>
    <w:docPart>
      <w:docPartPr>
        <w:name w:val="3E3D216CCED64385998644FE9D16EEAA"/>
        <w:category>
          <w:name w:val="General"/>
          <w:gallery w:val="placeholder"/>
        </w:category>
        <w:types>
          <w:type w:val="bbPlcHdr"/>
        </w:types>
        <w:behaviors>
          <w:behavior w:val="content"/>
        </w:behaviors>
        <w:guid w:val="{47A20E83-1D62-41B9-AF9F-819C034A43B0}"/>
      </w:docPartPr>
      <w:docPartBody>
        <w:p w:rsidR="00900708" w:rsidRDefault="00551528">
          <w:pPr>
            <w:pStyle w:val="3E3D216CCED64385998644FE9D16EEAA"/>
          </w:pPr>
          <w:r w:rsidRPr="001A79A9">
            <w:rPr>
              <w:rStyle w:val="PlaceholderText"/>
            </w:rPr>
            <w:t>Click here to enter text.</w:t>
          </w:r>
        </w:p>
      </w:docPartBody>
    </w:docPart>
    <w:docPart>
      <w:docPartPr>
        <w:name w:val="8586AE98B95246A1ACBAD724A1972B88"/>
        <w:category>
          <w:name w:val="General"/>
          <w:gallery w:val="placeholder"/>
        </w:category>
        <w:types>
          <w:type w:val="bbPlcHdr"/>
        </w:types>
        <w:behaviors>
          <w:behavior w:val="content"/>
        </w:behaviors>
        <w:guid w:val="{AC20FA61-8AA1-4660-9576-90629193270A}"/>
      </w:docPartPr>
      <w:docPartBody>
        <w:p w:rsidR="00900708" w:rsidRDefault="00551528">
          <w:pPr>
            <w:pStyle w:val="8586AE98B95246A1ACBAD724A1972B88"/>
          </w:pPr>
          <w:r w:rsidRPr="001A79A9">
            <w:rPr>
              <w:rStyle w:val="PlaceholderText"/>
            </w:rPr>
            <w:t>Click here to enter text.</w:t>
          </w:r>
        </w:p>
      </w:docPartBody>
    </w:docPart>
    <w:docPart>
      <w:docPartPr>
        <w:name w:val="8566DDCB0E2047D28E46DE7F19E4799A"/>
        <w:category>
          <w:name w:val="General"/>
          <w:gallery w:val="placeholder"/>
        </w:category>
        <w:types>
          <w:type w:val="bbPlcHdr"/>
        </w:types>
        <w:behaviors>
          <w:behavior w:val="content"/>
        </w:behaviors>
        <w:guid w:val="{6FAE97AF-1964-47FA-A4CE-DEDA92EAF3AB}"/>
      </w:docPartPr>
      <w:docPartBody>
        <w:p w:rsidR="00900708" w:rsidRDefault="00551528">
          <w:pPr>
            <w:pStyle w:val="8566DDCB0E2047D28E46DE7F19E4799A"/>
          </w:pPr>
          <w:r w:rsidRPr="00E21105">
            <w:rPr>
              <w:rStyle w:val="PlaceholderText"/>
              <w:color w:val="000000" w:themeColor="text1"/>
            </w:rPr>
            <w:t>Click here to enter text.</w:t>
          </w:r>
        </w:p>
      </w:docPartBody>
    </w:docPart>
    <w:docPart>
      <w:docPartPr>
        <w:name w:val="29BB6DDA41364979BC3B9F323F7FAE8B"/>
        <w:category>
          <w:name w:val="General"/>
          <w:gallery w:val="placeholder"/>
        </w:category>
        <w:types>
          <w:type w:val="bbPlcHdr"/>
        </w:types>
        <w:behaviors>
          <w:behavior w:val="content"/>
        </w:behaviors>
        <w:guid w:val="{3E94CA7F-584A-49D4-A995-D26B33C57319}"/>
      </w:docPartPr>
      <w:docPartBody>
        <w:p w:rsidR="00900708" w:rsidRDefault="00551528">
          <w:pPr>
            <w:pStyle w:val="29BB6DDA41364979BC3B9F323F7FAE8B"/>
          </w:pPr>
          <w:r w:rsidRPr="001A79A9">
            <w:rPr>
              <w:rStyle w:val="PlaceholderText"/>
            </w:rPr>
            <w:t>Click here to enter text.</w:t>
          </w:r>
        </w:p>
      </w:docPartBody>
    </w:docPart>
    <w:docPart>
      <w:docPartPr>
        <w:name w:val="77470FF14E9C48CB8014F54EDDCF609E"/>
        <w:category>
          <w:name w:val="General"/>
          <w:gallery w:val="placeholder"/>
        </w:category>
        <w:types>
          <w:type w:val="bbPlcHdr"/>
        </w:types>
        <w:behaviors>
          <w:behavior w:val="content"/>
        </w:behaviors>
        <w:guid w:val="{04E09A05-9A94-4485-846A-2FF2E7836BB4}"/>
      </w:docPartPr>
      <w:docPartBody>
        <w:p w:rsidR="00900708" w:rsidRDefault="00551528">
          <w:pPr>
            <w:pStyle w:val="77470FF14E9C48CB8014F54EDDCF609E"/>
          </w:pPr>
          <w:r w:rsidRPr="001A79A9">
            <w:rPr>
              <w:rStyle w:val="PlaceholderText"/>
            </w:rPr>
            <w:t>Click here to enter text.</w:t>
          </w:r>
        </w:p>
      </w:docPartBody>
    </w:docPart>
    <w:docPart>
      <w:docPartPr>
        <w:name w:val="A9D01160ED954A2AA4B8A22D0AB20522"/>
        <w:category>
          <w:name w:val="General"/>
          <w:gallery w:val="placeholder"/>
        </w:category>
        <w:types>
          <w:type w:val="bbPlcHdr"/>
        </w:types>
        <w:behaviors>
          <w:behavior w:val="content"/>
        </w:behaviors>
        <w:guid w:val="{4BA302C2-DC65-4675-8745-4C4614923DC0}"/>
      </w:docPartPr>
      <w:docPartBody>
        <w:p w:rsidR="00900708" w:rsidRDefault="00551528">
          <w:pPr>
            <w:pStyle w:val="A9D01160ED954A2AA4B8A22D0AB20522"/>
          </w:pPr>
          <w:r w:rsidRPr="001A79A9">
            <w:rPr>
              <w:rStyle w:val="PlaceholderText"/>
            </w:rPr>
            <w:t>Click here to enter text.</w:t>
          </w:r>
        </w:p>
      </w:docPartBody>
    </w:docPart>
    <w:docPart>
      <w:docPartPr>
        <w:name w:val="1731547CF4834658A43C4F24D2910E0D"/>
        <w:category>
          <w:name w:val="General"/>
          <w:gallery w:val="placeholder"/>
        </w:category>
        <w:types>
          <w:type w:val="bbPlcHdr"/>
        </w:types>
        <w:behaviors>
          <w:behavior w:val="content"/>
        </w:behaviors>
        <w:guid w:val="{675CF0D2-4E41-4E9A-A6D4-88C678A464E4}"/>
      </w:docPartPr>
      <w:docPartBody>
        <w:p w:rsidR="00900708" w:rsidRDefault="00551528">
          <w:pPr>
            <w:pStyle w:val="1731547CF4834658A43C4F24D2910E0D"/>
          </w:pPr>
          <w:r w:rsidRPr="00E21105">
            <w:rPr>
              <w:rStyle w:val="PlaceholderText"/>
              <w:color w:val="000000" w:themeColor="text1"/>
            </w:rPr>
            <w:t>Click here to enter text.</w:t>
          </w:r>
        </w:p>
      </w:docPartBody>
    </w:docPart>
    <w:docPart>
      <w:docPartPr>
        <w:name w:val="7D8D7B5AD818437DB533AA743E47628B"/>
        <w:category>
          <w:name w:val="General"/>
          <w:gallery w:val="placeholder"/>
        </w:category>
        <w:types>
          <w:type w:val="bbPlcHdr"/>
        </w:types>
        <w:behaviors>
          <w:behavior w:val="content"/>
        </w:behaviors>
        <w:guid w:val="{24489970-2C08-4913-A916-3D8A96026BF0}"/>
      </w:docPartPr>
      <w:docPartBody>
        <w:p w:rsidR="00900708" w:rsidRDefault="00551528">
          <w:pPr>
            <w:pStyle w:val="7D8D7B5AD818437DB533AA743E47628B"/>
          </w:pPr>
          <w:r w:rsidRPr="001A79A9">
            <w:rPr>
              <w:rStyle w:val="PlaceholderText"/>
            </w:rPr>
            <w:t>Click here to enter text.</w:t>
          </w:r>
        </w:p>
      </w:docPartBody>
    </w:docPart>
    <w:docPart>
      <w:docPartPr>
        <w:name w:val="032563D66A0B44B693DB19C84AF02D54"/>
        <w:category>
          <w:name w:val="General"/>
          <w:gallery w:val="placeholder"/>
        </w:category>
        <w:types>
          <w:type w:val="bbPlcHdr"/>
        </w:types>
        <w:behaviors>
          <w:behavior w:val="content"/>
        </w:behaviors>
        <w:guid w:val="{38E1A6B4-EA42-4975-87F8-4EE63CC928B0}"/>
      </w:docPartPr>
      <w:docPartBody>
        <w:p w:rsidR="00900708" w:rsidRDefault="00551528">
          <w:pPr>
            <w:pStyle w:val="032563D66A0B44B693DB19C84AF02D54"/>
          </w:pPr>
          <w:r w:rsidRPr="001A79A9">
            <w:rPr>
              <w:rStyle w:val="PlaceholderText"/>
            </w:rPr>
            <w:t>Click here to enter text.</w:t>
          </w:r>
        </w:p>
      </w:docPartBody>
    </w:docPart>
    <w:docPart>
      <w:docPartPr>
        <w:name w:val="CB8B530C93834CA2BE2AD054D625E913"/>
        <w:category>
          <w:name w:val="General"/>
          <w:gallery w:val="placeholder"/>
        </w:category>
        <w:types>
          <w:type w:val="bbPlcHdr"/>
        </w:types>
        <w:behaviors>
          <w:behavior w:val="content"/>
        </w:behaviors>
        <w:guid w:val="{88CBE918-E972-40A5-98FB-7720253A7F27}"/>
      </w:docPartPr>
      <w:docPartBody>
        <w:p w:rsidR="00900708" w:rsidRDefault="00551528">
          <w:pPr>
            <w:pStyle w:val="CB8B530C93834CA2BE2AD054D625E913"/>
          </w:pPr>
          <w:r w:rsidRPr="001A79A9">
            <w:rPr>
              <w:rStyle w:val="PlaceholderText"/>
            </w:rPr>
            <w:t>Click here to enter text.</w:t>
          </w:r>
        </w:p>
      </w:docPartBody>
    </w:docPart>
    <w:docPart>
      <w:docPartPr>
        <w:name w:val="1C01B50DB0D545E28B121DA4BAE8682F"/>
        <w:category>
          <w:name w:val="General"/>
          <w:gallery w:val="placeholder"/>
        </w:category>
        <w:types>
          <w:type w:val="bbPlcHdr"/>
        </w:types>
        <w:behaviors>
          <w:behavior w:val="content"/>
        </w:behaviors>
        <w:guid w:val="{DB609D4D-2B1E-4AE1-95D7-1BBCD51A1772}"/>
      </w:docPartPr>
      <w:docPartBody>
        <w:p w:rsidR="00900708" w:rsidRDefault="00551528">
          <w:pPr>
            <w:pStyle w:val="1C01B50DB0D545E28B121DA4BAE8682F"/>
          </w:pPr>
          <w:r w:rsidRPr="00E21105">
            <w:rPr>
              <w:rStyle w:val="PlaceholderText"/>
              <w:color w:val="000000" w:themeColor="text1"/>
            </w:rPr>
            <w:t>Click here to enter text.</w:t>
          </w:r>
        </w:p>
      </w:docPartBody>
    </w:docPart>
    <w:docPart>
      <w:docPartPr>
        <w:name w:val="A271966C21B0448388409F1844E90101"/>
        <w:category>
          <w:name w:val="General"/>
          <w:gallery w:val="placeholder"/>
        </w:category>
        <w:types>
          <w:type w:val="bbPlcHdr"/>
        </w:types>
        <w:behaviors>
          <w:behavior w:val="content"/>
        </w:behaviors>
        <w:guid w:val="{81E70C1A-705F-4DBA-850E-AAE38F6AAFF3}"/>
      </w:docPartPr>
      <w:docPartBody>
        <w:p w:rsidR="00900708" w:rsidRDefault="00551528">
          <w:pPr>
            <w:pStyle w:val="A271966C21B0448388409F1844E90101"/>
          </w:pPr>
          <w:r w:rsidRPr="001A79A9">
            <w:rPr>
              <w:rStyle w:val="PlaceholderText"/>
            </w:rPr>
            <w:t>Click here to enter text.</w:t>
          </w:r>
        </w:p>
      </w:docPartBody>
    </w:docPart>
    <w:docPart>
      <w:docPartPr>
        <w:name w:val="BB9419AF40F8450F92B6E25FA48A48BE"/>
        <w:category>
          <w:name w:val="General"/>
          <w:gallery w:val="placeholder"/>
        </w:category>
        <w:types>
          <w:type w:val="bbPlcHdr"/>
        </w:types>
        <w:behaviors>
          <w:behavior w:val="content"/>
        </w:behaviors>
        <w:guid w:val="{4DD83930-9831-4431-8DEB-C3B906A8B634}"/>
      </w:docPartPr>
      <w:docPartBody>
        <w:p w:rsidR="00900708" w:rsidRDefault="00551528">
          <w:pPr>
            <w:pStyle w:val="BB9419AF40F8450F92B6E25FA48A48BE"/>
          </w:pPr>
          <w:r w:rsidRPr="001A79A9">
            <w:rPr>
              <w:rStyle w:val="PlaceholderText"/>
            </w:rPr>
            <w:t>Click here to enter text.</w:t>
          </w:r>
        </w:p>
      </w:docPartBody>
    </w:docPart>
    <w:docPart>
      <w:docPartPr>
        <w:name w:val="F6292981116C4A29BD041C401836176E"/>
        <w:category>
          <w:name w:val="General"/>
          <w:gallery w:val="placeholder"/>
        </w:category>
        <w:types>
          <w:type w:val="bbPlcHdr"/>
        </w:types>
        <w:behaviors>
          <w:behavior w:val="content"/>
        </w:behaviors>
        <w:guid w:val="{23C50B0F-6BF0-4B47-B77F-D6120A9CD9E2}"/>
      </w:docPartPr>
      <w:docPartBody>
        <w:p w:rsidR="00900708" w:rsidRDefault="00551528">
          <w:pPr>
            <w:pStyle w:val="F6292981116C4A29BD041C401836176E"/>
          </w:pPr>
          <w:r w:rsidRPr="001A79A9">
            <w:rPr>
              <w:rStyle w:val="PlaceholderText"/>
            </w:rPr>
            <w:t>Click here to enter text.</w:t>
          </w:r>
        </w:p>
      </w:docPartBody>
    </w:docPart>
    <w:docPart>
      <w:docPartPr>
        <w:name w:val="601901672BA04169B6968069BDE457A2"/>
        <w:category>
          <w:name w:val="General"/>
          <w:gallery w:val="placeholder"/>
        </w:category>
        <w:types>
          <w:type w:val="bbPlcHdr"/>
        </w:types>
        <w:behaviors>
          <w:behavior w:val="content"/>
        </w:behaviors>
        <w:guid w:val="{8F7E4D77-088A-414E-9D44-BBF29F47D9A6}"/>
      </w:docPartPr>
      <w:docPartBody>
        <w:p w:rsidR="00900708" w:rsidRDefault="00551528">
          <w:pPr>
            <w:pStyle w:val="601901672BA04169B6968069BDE457A2"/>
          </w:pPr>
          <w:r w:rsidRPr="00E21105">
            <w:rPr>
              <w:rStyle w:val="PlaceholderText"/>
              <w:color w:val="000000" w:themeColor="text1"/>
            </w:rPr>
            <w:t>Click here to enter text.</w:t>
          </w:r>
        </w:p>
      </w:docPartBody>
    </w:docPart>
    <w:docPart>
      <w:docPartPr>
        <w:name w:val="916B2AB67F9E4FD0B906FEEE7A119C19"/>
        <w:category>
          <w:name w:val="General"/>
          <w:gallery w:val="placeholder"/>
        </w:category>
        <w:types>
          <w:type w:val="bbPlcHdr"/>
        </w:types>
        <w:behaviors>
          <w:behavior w:val="content"/>
        </w:behaviors>
        <w:guid w:val="{A1A9E57A-5BB8-47E4-BCD4-F7568DB34B7C}"/>
      </w:docPartPr>
      <w:docPartBody>
        <w:p w:rsidR="00900708" w:rsidRDefault="00551528">
          <w:pPr>
            <w:pStyle w:val="916B2AB67F9E4FD0B906FEEE7A119C19"/>
          </w:pPr>
          <w:r w:rsidRPr="001A79A9">
            <w:rPr>
              <w:rStyle w:val="PlaceholderText"/>
            </w:rPr>
            <w:t>Click here to enter text.</w:t>
          </w:r>
        </w:p>
      </w:docPartBody>
    </w:docPart>
    <w:docPart>
      <w:docPartPr>
        <w:name w:val="1975049572954283B9DDBFE64112EA9B"/>
        <w:category>
          <w:name w:val="General"/>
          <w:gallery w:val="placeholder"/>
        </w:category>
        <w:types>
          <w:type w:val="bbPlcHdr"/>
        </w:types>
        <w:behaviors>
          <w:behavior w:val="content"/>
        </w:behaviors>
        <w:guid w:val="{E54E19FA-B2FD-4858-A0C4-38FC113E752E}"/>
      </w:docPartPr>
      <w:docPartBody>
        <w:p w:rsidR="00900708" w:rsidRDefault="00551528">
          <w:pPr>
            <w:pStyle w:val="1975049572954283B9DDBFE64112EA9B"/>
          </w:pPr>
          <w:r w:rsidRPr="001A79A9">
            <w:rPr>
              <w:rStyle w:val="PlaceholderText"/>
            </w:rPr>
            <w:t>Click here to enter text.</w:t>
          </w:r>
        </w:p>
      </w:docPartBody>
    </w:docPart>
    <w:docPart>
      <w:docPartPr>
        <w:name w:val="D64A1C21C4534634A151D49343078688"/>
        <w:category>
          <w:name w:val="General"/>
          <w:gallery w:val="placeholder"/>
        </w:category>
        <w:types>
          <w:type w:val="bbPlcHdr"/>
        </w:types>
        <w:behaviors>
          <w:behavior w:val="content"/>
        </w:behaviors>
        <w:guid w:val="{ECF38A4D-C19C-4AF3-BFE1-75B6BBDD4B50}"/>
      </w:docPartPr>
      <w:docPartBody>
        <w:p w:rsidR="00900708" w:rsidRDefault="00551528">
          <w:pPr>
            <w:pStyle w:val="D64A1C21C4534634A151D49343078688"/>
          </w:pPr>
          <w:r w:rsidRPr="001A79A9">
            <w:rPr>
              <w:rStyle w:val="PlaceholderText"/>
            </w:rPr>
            <w:t>Click here to enter text.</w:t>
          </w:r>
        </w:p>
      </w:docPartBody>
    </w:docPart>
    <w:docPart>
      <w:docPartPr>
        <w:name w:val="6639C051773B4AC5A5F7CBEF18240249"/>
        <w:category>
          <w:name w:val="General"/>
          <w:gallery w:val="placeholder"/>
        </w:category>
        <w:types>
          <w:type w:val="bbPlcHdr"/>
        </w:types>
        <w:behaviors>
          <w:behavior w:val="content"/>
        </w:behaviors>
        <w:guid w:val="{B14B3D4C-9173-4338-B32F-B7FC1F4AD3F9}"/>
      </w:docPartPr>
      <w:docPartBody>
        <w:p w:rsidR="00900708" w:rsidRDefault="00551528">
          <w:pPr>
            <w:pStyle w:val="6639C051773B4AC5A5F7CBEF18240249"/>
          </w:pPr>
          <w:r w:rsidRPr="00E21105">
            <w:rPr>
              <w:rStyle w:val="PlaceholderText"/>
              <w:color w:val="000000" w:themeColor="text1"/>
            </w:rPr>
            <w:t>Click here to enter text.</w:t>
          </w:r>
        </w:p>
      </w:docPartBody>
    </w:docPart>
    <w:docPart>
      <w:docPartPr>
        <w:name w:val="F37B3616061A46C1800D347CE1BBCDE1"/>
        <w:category>
          <w:name w:val="General"/>
          <w:gallery w:val="placeholder"/>
        </w:category>
        <w:types>
          <w:type w:val="bbPlcHdr"/>
        </w:types>
        <w:behaviors>
          <w:behavior w:val="content"/>
        </w:behaviors>
        <w:guid w:val="{67A5EB14-5BB3-4A96-A3DD-2DE47E181AFA}"/>
      </w:docPartPr>
      <w:docPartBody>
        <w:p w:rsidR="00900708" w:rsidRDefault="00551528">
          <w:pPr>
            <w:pStyle w:val="F37B3616061A46C1800D347CE1BBCDE1"/>
          </w:pPr>
          <w:r w:rsidRPr="00E21105">
            <w:rPr>
              <w:rStyle w:val="PlaceholderText"/>
              <w:color w:val="000000" w:themeColor="text1"/>
            </w:rPr>
            <w:t>Click here to enter text.</w:t>
          </w:r>
        </w:p>
      </w:docPartBody>
    </w:docPart>
    <w:docPart>
      <w:docPartPr>
        <w:name w:val="8B71E05FD9DB4380BE6857686A8ACE17"/>
        <w:category>
          <w:name w:val="General"/>
          <w:gallery w:val="placeholder"/>
        </w:category>
        <w:types>
          <w:type w:val="bbPlcHdr"/>
        </w:types>
        <w:behaviors>
          <w:behavior w:val="content"/>
        </w:behaviors>
        <w:guid w:val="{887D1519-595C-4EC4-A166-A0D4BFB5F2C0}"/>
      </w:docPartPr>
      <w:docPartBody>
        <w:p w:rsidR="00900708" w:rsidRDefault="00551528">
          <w:pPr>
            <w:pStyle w:val="8B71E05FD9DB4380BE6857686A8ACE17"/>
          </w:pPr>
          <w:r w:rsidRPr="00E21105">
            <w:rPr>
              <w:rStyle w:val="PlaceholderText"/>
              <w:color w:val="000000" w:themeColor="text1"/>
            </w:rPr>
            <w:t>Click here to enter text.</w:t>
          </w:r>
        </w:p>
      </w:docPartBody>
    </w:docPart>
    <w:docPart>
      <w:docPartPr>
        <w:name w:val="344FF8B4559C4C57BEE75D8477121AB9"/>
        <w:category>
          <w:name w:val="General"/>
          <w:gallery w:val="placeholder"/>
        </w:category>
        <w:types>
          <w:type w:val="bbPlcHdr"/>
        </w:types>
        <w:behaviors>
          <w:behavior w:val="content"/>
        </w:behaviors>
        <w:guid w:val="{C532743A-853E-42B4-8547-EA687D86D75E}"/>
      </w:docPartPr>
      <w:docPartBody>
        <w:p w:rsidR="00900708" w:rsidRDefault="00551528">
          <w:pPr>
            <w:pStyle w:val="344FF8B4559C4C57BEE75D8477121AB9"/>
          </w:pPr>
          <w:r w:rsidRPr="00E21105">
            <w:rPr>
              <w:rStyle w:val="PlaceholderText"/>
              <w:color w:val="000000" w:themeColor="text1"/>
            </w:rPr>
            <w:t>Click here to enter text.</w:t>
          </w:r>
        </w:p>
      </w:docPartBody>
    </w:docPart>
    <w:docPart>
      <w:docPartPr>
        <w:name w:val="96F332A3E96144948348A24DC6E4FBE6"/>
        <w:category>
          <w:name w:val="General"/>
          <w:gallery w:val="placeholder"/>
        </w:category>
        <w:types>
          <w:type w:val="bbPlcHdr"/>
        </w:types>
        <w:behaviors>
          <w:behavior w:val="content"/>
        </w:behaviors>
        <w:guid w:val="{10D1613F-E7E7-48C6-9454-0FC68CA6EECA}"/>
      </w:docPartPr>
      <w:docPartBody>
        <w:p w:rsidR="00900708" w:rsidRDefault="00551528">
          <w:pPr>
            <w:pStyle w:val="96F332A3E96144948348A24DC6E4FBE6"/>
          </w:pPr>
          <w:r w:rsidRPr="001A79A9">
            <w:rPr>
              <w:rStyle w:val="PlaceholderText"/>
            </w:rPr>
            <w:t>Click here to enter text.</w:t>
          </w:r>
        </w:p>
      </w:docPartBody>
    </w:docPart>
    <w:docPart>
      <w:docPartPr>
        <w:name w:val="8D0B58BBB24F4780B73A7C8C863E4C80"/>
        <w:category>
          <w:name w:val="General"/>
          <w:gallery w:val="placeholder"/>
        </w:category>
        <w:types>
          <w:type w:val="bbPlcHdr"/>
        </w:types>
        <w:behaviors>
          <w:behavior w:val="content"/>
        </w:behaviors>
        <w:guid w:val="{46072374-9FC2-438A-8314-E6D8F62C6C4D}"/>
      </w:docPartPr>
      <w:docPartBody>
        <w:p w:rsidR="00900708" w:rsidRDefault="00551528">
          <w:pPr>
            <w:pStyle w:val="8D0B58BBB24F4780B73A7C8C863E4C80"/>
          </w:pPr>
          <w:r w:rsidRPr="00E21105">
            <w:rPr>
              <w:rStyle w:val="PlaceholderText"/>
              <w:color w:val="000000" w:themeColor="text1"/>
            </w:rPr>
            <w:t>Click here to enter text.</w:t>
          </w:r>
        </w:p>
      </w:docPartBody>
    </w:docPart>
    <w:docPart>
      <w:docPartPr>
        <w:name w:val="DB039550101849DCB99348A70419B64A"/>
        <w:category>
          <w:name w:val="General"/>
          <w:gallery w:val="placeholder"/>
        </w:category>
        <w:types>
          <w:type w:val="bbPlcHdr"/>
        </w:types>
        <w:behaviors>
          <w:behavior w:val="content"/>
        </w:behaviors>
        <w:guid w:val="{1400356A-37F5-404B-9C8A-D6C65A7E1F5F}"/>
      </w:docPartPr>
      <w:docPartBody>
        <w:p w:rsidR="00900708" w:rsidRDefault="00551528">
          <w:pPr>
            <w:pStyle w:val="DB039550101849DCB99348A70419B64A"/>
          </w:pPr>
          <w:r w:rsidRPr="00E21105">
            <w:rPr>
              <w:rStyle w:val="PlaceholderText"/>
              <w:color w:val="000000" w:themeColor="text1"/>
            </w:rPr>
            <w:t>Click here to enter text.</w:t>
          </w:r>
        </w:p>
      </w:docPartBody>
    </w:docPart>
    <w:docPart>
      <w:docPartPr>
        <w:name w:val="8D60555829E444BE86C0F16FBBABDB10"/>
        <w:category>
          <w:name w:val="General"/>
          <w:gallery w:val="placeholder"/>
        </w:category>
        <w:types>
          <w:type w:val="bbPlcHdr"/>
        </w:types>
        <w:behaviors>
          <w:behavior w:val="content"/>
        </w:behaviors>
        <w:guid w:val="{415803A7-F67A-497A-A243-D6F34A2AA1BD}"/>
      </w:docPartPr>
      <w:docPartBody>
        <w:p w:rsidR="00900708" w:rsidRDefault="00551528">
          <w:pPr>
            <w:pStyle w:val="8D60555829E444BE86C0F16FBBABDB10"/>
          </w:pPr>
          <w:r w:rsidRPr="00E21105">
            <w:rPr>
              <w:rStyle w:val="PlaceholderText"/>
              <w:color w:val="000000" w:themeColor="text1"/>
            </w:rPr>
            <w:t>Click here to enter text.</w:t>
          </w:r>
        </w:p>
      </w:docPartBody>
    </w:docPart>
    <w:docPart>
      <w:docPartPr>
        <w:name w:val="3B594181F73C46AFB2E55BED44FC6EB9"/>
        <w:category>
          <w:name w:val="General"/>
          <w:gallery w:val="placeholder"/>
        </w:category>
        <w:types>
          <w:type w:val="bbPlcHdr"/>
        </w:types>
        <w:behaviors>
          <w:behavior w:val="content"/>
        </w:behaviors>
        <w:guid w:val="{3C74CA6C-2780-4BDE-9E49-2D841340C8D9}"/>
      </w:docPartPr>
      <w:docPartBody>
        <w:p w:rsidR="00E84F85" w:rsidRDefault="00E84F85" w:rsidP="00E84F85">
          <w:pPr>
            <w:pStyle w:val="3B594181F73C46AFB2E55BED44FC6EB9"/>
          </w:pPr>
          <w:r w:rsidRPr="00E21105">
            <w:rPr>
              <w:rStyle w:val="PlaceholderText"/>
              <w:color w:val="000000" w:themeColor="text1"/>
            </w:rPr>
            <w:t>Click here to enter text.</w:t>
          </w:r>
        </w:p>
      </w:docPartBody>
    </w:docPart>
    <w:docPart>
      <w:docPartPr>
        <w:name w:val="975B9B35BDA74CCC8491FE078C1C76BA"/>
        <w:category>
          <w:name w:val="General"/>
          <w:gallery w:val="placeholder"/>
        </w:category>
        <w:types>
          <w:type w:val="bbPlcHdr"/>
        </w:types>
        <w:behaviors>
          <w:behavior w:val="content"/>
        </w:behaviors>
        <w:guid w:val="{07F34995-271A-47A0-8B14-F576137CE859}"/>
      </w:docPartPr>
      <w:docPartBody>
        <w:p w:rsidR="00E84F85" w:rsidRDefault="00E84F85" w:rsidP="00E84F85">
          <w:pPr>
            <w:pStyle w:val="975B9B35BDA74CCC8491FE078C1C76BA"/>
          </w:pPr>
          <w:r w:rsidRPr="00E21105">
            <w:rPr>
              <w:rStyle w:val="PlaceholderText"/>
              <w:color w:val="000000" w:themeColor="text1"/>
            </w:rPr>
            <w:t>Click here to enter text.</w:t>
          </w:r>
        </w:p>
      </w:docPartBody>
    </w:docPart>
    <w:docPart>
      <w:docPartPr>
        <w:name w:val="DD06641C19C34D819D58B14D55A48D03"/>
        <w:category>
          <w:name w:val="General"/>
          <w:gallery w:val="placeholder"/>
        </w:category>
        <w:types>
          <w:type w:val="bbPlcHdr"/>
        </w:types>
        <w:behaviors>
          <w:behavior w:val="content"/>
        </w:behaviors>
        <w:guid w:val="{C39FF2E9-CDE1-46E4-AD7B-01C55BAC0F95}"/>
      </w:docPartPr>
      <w:docPartBody>
        <w:p w:rsidR="00E84F85" w:rsidRDefault="00E84F85" w:rsidP="00E84F85">
          <w:pPr>
            <w:pStyle w:val="DD06641C19C34D819D58B14D55A48D03"/>
          </w:pPr>
          <w:r w:rsidRPr="00E21105">
            <w:rPr>
              <w:rStyle w:val="PlaceholderText"/>
              <w:color w:val="000000" w:themeColor="text1"/>
            </w:rPr>
            <w:t>Click here to enter text.</w:t>
          </w:r>
        </w:p>
      </w:docPartBody>
    </w:docPart>
    <w:docPart>
      <w:docPartPr>
        <w:name w:val="ADE3AFACDAA44927B93345C2848E7D23"/>
        <w:category>
          <w:name w:val="General"/>
          <w:gallery w:val="placeholder"/>
        </w:category>
        <w:types>
          <w:type w:val="bbPlcHdr"/>
        </w:types>
        <w:behaviors>
          <w:behavior w:val="content"/>
        </w:behaviors>
        <w:guid w:val="{2941F377-1A2F-46D8-9EDB-3FFC87FD3FC8}"/>
      </w:docPartPr>
      <w:docPartBody>
        <w:p w:rsidR="00E84F85" w:rsidRDefault="00E84F85" w:rsidP="00E84F85">
          <w:pPr>
            <w:pStyle w:val="ADE3AFACDAA44927B93345C2848E7D23"/>
          </w:pPr>
          <w:r w:rsidRPr="00E21105">
            <w:rPr>
              <w:rStyle w:val="PlaceholderText"/>
              <w:color w:val="000000" w:themeColor="text1"/>
            </w:rPr>
            <w:t>Click here to enter text.</w:t>
          </w:r>
        </w:p>
      </w:docPartBody>
    </w:docPart>
    <w:docPart>
      <w:docPartPr>
        <w:name w:val="816EBF1EC7BA452D97159E5507DEF96B"/>
        <w:category>
          <w:name w:val="General"/>
          <w:gallery w:val="placeholder"/>
        </w:category>
        <w:types>
          <w:type w:val="bbPlcHdr"/>
        </w:types>
        <w:behaviors>
          <w:behavior w:val="content"/>
        </w:behaviors>
        <w:guid w:val="{3AAFBFC4-0A5D-4B7E-B3E1-BCEB0DC75C1E}"/>
      </w:docPartPr>
      <w:docPartBody>
        <w:p w:rsidR="00E84F85" w:rsidRDefault="00E84F85" w:rsidP="00E84F85">
          <w:pPr>
            <w:pStyle w:val="816EBF1EC7BA452D97159E5507DEF96B"/>
          </w:pPr>
          <w:r w:rsidRPr="00E21105">
            <w:rPr>
              <w:rStyle w:val="PlaceholderText"/>
              <w:color w:val="000000" w:themeColor="text1"/>
            </w:rPr>
            <w:t>Click here to enter text.</w:t>
          </w:r>
        </w:p>
      </w:docPartBody>
    </w:docPart>
    <w:docPart>
      <w:docPartPr>
        <w:name w:val="0B3FBF316EA44E338DA90B53A1737E31"/>
        <w:category>
          <w:name w:val="General"/>
          <w:gallery w:val="placeholder"/>
        </w:category>
        <w:types>
          <w:type w:val="bbPlcHdr"/>
        </w:types>
        <w:behaviors>
          <w:behavior w:val="content"/>
        </w:behaviors>
        <w:guid w:val="{272674B8-307E-4345-9201-389A9811FD93}"/>
      </w:docPartPr>
      <w:docPartBody>
        <w:p w:rsidR="00E84F85" w:rsidRDefault="00E84F85" w:rsidP="00E84F85">
          <w:pPr>
            <w:pStyle w:val="0B3FBF316EA44E338DA90B53A1737E31"/>
          </w:pPr>
          <w:r w:rsidRPr="00E21105">
            <w:rPr>
              <w:rStyle w:val="PlaceholderText"/>
              <w:color w:val="000000" w:themeColor="text1"/>
            </w:rPr>
            <w:t>Click here to enter text.</w:t>
          </w:r>
        </w:p>
      </w:docPartBody>
    </w:docPart>
    <w:docPart>
      <w:docPartPr>
        <w:name w:val="492A45339183485AA9DC1F56BC129DCD"/>
        <w:category>
          <w:name w:val="General"/>
          <w:gallery w:val="placeholder"/>
        </w:category>
        <w:types>
          <w:type w:val="bbPlcHdr"/>
        </w:types>
        <w:behaviors>
          <w:behavior w:val="content"/>
        </w:behaviors>
        <w:guid w:val="{8F45DBAC-7354-4915-A9F7-478586B1F107}"/>
      </w:docPartPr>
      <w:docPartBody>
        <w:p w:rsidR="00E84F85" w:rsidRDefault="00E84F85" w:rsidP="00E84F85">
          <w:pPr>
            <w:pStyle w:val="492A45339183485AA9DC1F56BC129DCD"/>
          </w:pPr>
          <w:r w:rsidRPr="00E21105">
            <w:rPr>
              <w:rStyle w:val="PlaceholderText"/>
              <w:color w:val="000000" w:themeColor="text1"/>
            </w:rPr>
            <w:t>Click here to enter text.</w:t>
          </w:r>
        </w:p>
      </w:docPartBody>
    </w:docPart>
    <w:docPart>
      <w:docPartPr>
        <w:name w:val="D04E17CDE5F844E9933A0D395A240ADE"/>
        <w:category>
          <w:name w:val="General"/>
          <w:gallery w:val="placeholder"/>
        </w:category>
        <w:types>
          <w:type w:val="bbPlcHdr"/>
        </w:types>
        <w:behaviors>
          <w:behavior w:val="content"/>
        </w:behaviors>
        <w:guid w:val="{25E57A12-0D48-4CF5-AECC-53361DC299D3}"/>
      </w:docPartPr>
      <w:docPartBody>
        <w:p w:rsidR="00E84F85" w:rsidRDefault="00E84F85" w:rsidP="00E84F85">
          <w:pPr>
            <w:pStyle w:val="D04E17CDE5F844E9933A0D395A240ADE"/>
          </w:pPr>
          <w:r w:rsidRPr="00E21105">
            <w:rPr>
              <w:rStyle w:val="PlaceholderText"/>
              <w:color w:val="000000" w:themeColor="text1"/>
            </w:rPr>
            <w:t>Click here to enter text.</w:t>
          </w:r>
        </w:p>
      </w:docPartBody>
    </w:docPart>
    <w:docPart>
      <w:docPartPr>
        <w:name w:val="26BB49881A2F4AF0A2F2D30565E98AA7"/>
        <w:category>
          <w:name w:val="General"/>
          <w:gallery w:val="placeholder"/>
        </w:category>
        <w:types>
          <w:type w:val="bbPlcHdr"/>
        </w:types>
        <w:behaviors>
          <w:behavior w:val="content"/>
        </w:behaviors>
        <w:guid w:val="{7C2FB6C0-0491-4007-89B1-3DC9C81C1C0F}"/>
      </w:docPartPr>
      <w:docPartBody>
        <w:p w:rsidR="00E84F85" w:rsidRDefault="00E84F85" w:rsidP="00E84F85">
          <w:pPr>
            <w:pStyle w:val="26BB49881A2F4AF0A2F2D30565E98AA7"/>
          </w:pPr>
          <w:r w:rsidRPr="00BB750F">
            <w:rPr>
              <w:rStyle w:val="PlaceholderText"/>
            </w:rPr>
            <w:t>Click here to enter text.</w:t>
          </w:r>
        </w:p>
      </w:docPartBody>
    </w:docPart>
    <w:docPart>
      <w:docPartPr>
        <w:name w:val="339D6F4987124689B9F8466863C8E393"/>
        <w:category>
          <w:name w:val="General"/>
          <w:gallery w:val="placeholder"/>
        </w:category>
        <w:types>
          <w:type w:val="bbPlcHdr"/>
        </w:types>
        <w:behaviors>
          <w:behavior w:val="content"/>
        </w:behaviors>
        <w:guid w:val="{3735B6D9-EFC6-4B04-8F39-53F4156EA072}"/>
      </w:docPartPr>
      <w:docPartBody>
        <w:p w:rsidR="00E84F85" w:rsidRDefault="00E84F85" w:rsidP="00E84F85">
          <w:pPr>
            <w:pStyle w:val="339D6F4987124689B9F8466863C8E393"/>
          </w:pPr>
          <w:r w:rsidRPr="001A79A9">
            <w:rPr>
              <w:rStyle w:val="PlaceholderText"/>
            </w:rPr>
            <w:t>Click here to enter text.</w:t>
          </w:r>
        </w:p>
      </w:docPartBody>
    </w:docPart>
    <w:docPart>
      <w:docPartPr>
        <w:name w:val="69B17059464146EC9C41A53AE6276FBE"/>
        <w:category>
          <w:name w:val="General"/>
          <w:gallery w:val="placeholder"/>
        </w:category>
        <w:types>
          <w:type w:val="bbPlcHdr"/>
        </w:types>
        <w:behaviors>
          <w:behavior w:val="content"/>
        </w:behaviors>
        <w:guid w:val="{2E53BFE8-96F6-4AC3-A4D2-82F020F4EA69}"/>
      </w:docPartPr>
      <w:docPartBody>
        <w:p w:rsidR="00E84F85" w:rsidRDefault="00E84F85" w:rsidP="00E84F85">
          <w:pPr>
            <w:pStyle w:val="69B17059464146EC9C41A53AE6276FBE"/>
          </w:pPr>
          <w:r w:rsidRPr="001A79A9">
            <w:rPr>
              <w:rStyle w:val="PlaceholderText"/>
            </w:rPr>
            <w:t>Click here to enter text.</w:t>
          </w:r>
        </w:p>
      </w:docPartBody>
    </w:docPart>
    <w:docPart>
      <w:docPartPr>
        <w:name w:val="3F31CA75AFE64376BF191FB5ED5BCBCE"/>
        <w:category>
          <w:name w:val="General"/>
          <w:gallery w:val="placeholder"/>
        </w:category>
        <w:types>
          <w:type w:val="bbPlcHdr"/>
        </w:types>
        <w:behaviors>
          <w:behavior w:val="content"/>
        </w:behaviors>
        <w:guid w:val="{9CF35E12-9670-4D86-A7CA-C2158436932F}"/>
      </w:docPartPr>
      <w:docPartBody>
        <w:p w:rsidR="00E84F85" w:rsidRDefault="00E84F85" w:rsidP="00E84F85">
          <w:pPr>
            <w:pStyle w:val="3F31CA75AFE64376BF191FB5ED5BCBCE"/>
          </w:pPr>
          <w:r w:rsidRPr="001A79A9">
            <w:rPr>
              <w:rStyle w:val="PlaceholderText"/>
            </w:rPr>
            <w:t>Click here to enter text.</w:t>
          </w:r>
        </w:p>
      </w:docPartBody>
    </w:docPart>
    <w:docPart>
      <w:docPartPr>
        <w:name w:val="68740D85661F41D0BE02AD210D5F7E38"/>
        <w:category>
          <w:name w:val="General"/>
          <w:gallery w:val="placeholder"/>
        </w:category>
        <w:types>
          <w:type w:val="bbPlcHdr"/>
        </w:types>
        <w:behaviors>
          <w:behavior w:val="content"/>
        </w:behaviors>
        <w:guid w:val="{6D8FD6B2-93F6-4723-9218-5A46B005D99C}"/>
      </w:docPartPr>
      <w:docPartBody>
        <w:p w:rsidR="00E84F85" w:rsidRDefault="00E84F85" w:rsidP="00E84F85">
          <w:pPr>
            <w:pStyle w:val="68740D85661F41D0BE02AD210D5F7E38"/>
          </w:pPr>
          <w:r w:rsidRPr="001A79A9">
            <w:rPr>
              <w:rStyle w:val="PlaceholderText"/>
            </w:rPr>
            <w:t>Click here to enter text.</w:t>
          </w:r>
        </w:p>
      </w:docPartBody>
    </w:docPart>
    <w:docPart>
      <w:docPartPr>
        <w:name w:val="600FF4F3C3154D56900C0E2F2D260B90"/>
        <w:category>
          <w:name w:val="General"/>
          <w:gallery w:val="placeholder"/>
        </w:category>
        <w:types>
          <w:type w:val="bbPlcHdr"/>
        </w:types>
        <w:behaviors>
          <w:behavior w:val="content"/>
        </w:behaviors>
        <w:guid w:val="{46258189-8533-48D0-9DC8-54A1344C3300}"/>
      </w:docPartPr>
      <w:docPartBody>
        <w:p w:rsidR="00E84F85" w:rsidRDefault="00E84F85" w:rsidP="00E84F85">
          <w:pPr>
            <w:pStyle w:val="600FF4F3C3154D56900C0E2F2D260B90"/>
          </w:pPr>
          <w:r w:rsidRPr="001A79A9">
            <w:rPr>
              <w:rStyle w:val="PlaceholderText"/>
            </w:rPr>
            <w:t>Click here to enter text.</w:t>
          </w:r>
        </w:p>
      </w:docPartBody>
    </w:docPart>
    <w:docPart>
      <w:docPartPr>
        <w:name w:val="C98536A918704BDEB370137D931949D8"/>
        <w:category>
          <w:name w:val="General"/>
          <w:gallery w:val="placeholder"/>
        </w:category>
        <w:types>
          <w:type w:val="bbPlcHdr"/>
        </w:types>
        <w:behaviors>
          <w:behavior w:val="content"/>
        </w:behaviors>
        <w:guid w:val="{9F4A0CE5-5B08-4CE8-9F02-4ED848920CF8}"/>
      </w:docPartPr>
      <w:docPartBody>
        <w:p w:rsidR="00E84F85" w:rsidRDefault="00E84F85" w:rsidP="00E84F85">
          <w:pPr>
            <w:pStyle w:val="C98536A918704BDEB370137D931949D8"/>
          </w:pPr>
          <w:r w:rsidRPr="001A79A9">
            <w:rPr>
              <w:rStyle w:val="PlaceholderText"/>
            </w:rPr>
            <w:t>Click here to enter text.</w:t>
          </w:r>
        </w:p>
      </w:docPartBody>
    </w:docPart>
    <w:docPart>
      <w:docPartPr>
        <w:name w:val="83976B4597454E42904A4D256BE8E6F0"/>
        <w:category>
          <w:name w:val="General"/>
          <w:gallery w:val="placeholder"/>
        </w:category>
        <w:types>
          <w:type w:val="bbPlcHdr"/>
        </w:types>
        <w:behaviors>
          <w:behavior w:val="content"/>
        </w:behaviors>
        <w:guid w:val="{CBD43474-F125-4ADA-AEBA-017E552CAE3F}"/>
      </w:docPartPr>
      <w:docPartBody>
        <w:p w:rsidR="00E84F85" w:rsidRDefault="00E84F85" w:rsidP="00E84F85">
          <w:pPr>
            <w:pStyle w:val="83976B4597454E42904A4D256BE8E6F0"/>
          </w:pPr>
          <w:r w:rsidRPr="001A79A9">
            <w:rPr>
              <w:rStyle w:val="PlaceholderText"/>
            </w:rPr>
            <w:t>Click here to enter text.</w:t>
          </w:r>
        </w:p>
      </w:docPartBody>
    </w:docPart>
    <w:docPart>
      <w:docPartPr>
        <w:name w:val="641065B16C7C4DDEA38FB08FC9169F0D"/>
        <w:category>
          <w:name w:val="General"/>
          <w:gallery w:val="placeholder"/>
        </w:category>
        <w:types>
          <w:type w:val="bbPlcHdr"/>
        </w:types>
        <w:behaviors>
          <w:behavior w:val="content"/>
        </w:behaviors>
        <w:guid w:val="{4139D978-7F98-4CD9-B59F-CFF7C89F5726}"/>
      </w:docPartPr>
      <w:docPartBody>
        <w:p w:rsidR="00D42907" w:rsidRDefault="00E84F85" w:rsidP="00E84F85">
          <w:pPr>
            <w:pStyle w:val="641065B16C7C4DDEA38FB08FC9169F0D"/>
          </w:pPr>
          <w:r w:rsidRPr="001A79A9">
            <w:rPr>
              <w:rStyle w:val="PlaceholderText"/>
            </w:rPr>
            <w:t>Click here to enter text.</w:t>
          </w:r>
        </w:p>
      </w:docPartBody>
    </w:docPart>
    <w:docPart>
      <w:docPartPr>
        <w:name w:val="EE826BBC307F453B94600D1BDB1AD881"/>
        <w:category>
          <w:name w:val="General"/>
          <w:gallery w:val="placeholder"/>
        </w:category>
        <w:types>
          <w:type w:val="bbPlcHdr"/>
        </w:types>
        <w:behaviors>
          <w:behavior w:val="content"/>
        </w:behaviors>
        <w:guid w:val="{C47F514A-5290-433D-B44D-47CC489610F7}"/>
      </w:docPartPr>
      <w:docPartBody>
        <w:p w:rsidR="00D42907" w:rsidRDefault="00E84F85" w:rsidP="00E84F85">
          <w:pPr>
            <w:pStyle w:val="EE826BBC307F453B94600D1BDB1AD881"/>
          </w:pPr>
          <w:r w:rsidRPr="001A79A9">
            <w:rPr>
              <w:rStyle w:val="PlaceholderText"/>
            </w:rPr>
            <w:t>Click here to enter text.</w:t>
          </w:r>
        </w:p>
      </w:docPartBody>
    </w:docPart>
    <w:docPart>
      <w:docPartPr>
        <w:name w:val="611C1E4412374BFD8A0E04D0FC20C411"/>
        <w:category>
          <w:name w:val="General"/>
          <w:gallery w:val="placeholder"/>
        </w:category>
        <w:types>
          <w:type w:val="bbPlcHdr"/>
        </w:types>
        <w:behaviors>
          <w:behavior w:val="content"/>
        </w:behaviors>
        <w:guid w:val="{0F67AFED-024F-46F3-BC1B-A6E4C8052BFE}"/>
      </w:docPartPr>
      <w:docPartBody>
        <w:p w:rsidR="00D42907" w:rsidRDefault="00E84F85" w:rsidP="00E84F85">
          <w:pPr>
            <w:pStyle w:val="611C1E4412374BFD8A0E04D0FC20C411"/>
          </w:pPr>
          <w:r w:rsidRPr="001A79A9">
            <w:rPr>
              <w:rStyle w:val="PlaceholderText"/>
            </w:rPr>
            <w:t>Click here to enter text.</w:t>
          </w:r>
        </w:p>
      </w:docPartBody>
    </w:docPart>
    <w:docPart>
      <w:docPartPr>
        <w:name w:val="5970D8AA960B4BCBB743BC0775AF5324"/>
        <w:category>
          <w:name w:val="General"/>
          <w:gallery w:val="placeholder"/>
        </w:category>
        <w:types>
          <w:type w:val="bbPlcHdr"/>
        </w:types>
        <w:behaviors>
          <w:behavior w:val="content"/>
        </w:behaviors>
        <w:guid w:val="{0A818795-7AFC-4BF5-9EF7-A66ED3B3CDFB}"/>
      </w:docPartPr>
      <w:docPartBody>
        <w:p w:rsidR="00D42907" w:rsidRDefault="00E84F85" w:rsidP="00E84F85">
          <w:pPr>
            <w:pStyle w:val="5970D8AA960B4BCBB743BC0775AF5324"/>
          </w:pPr>
          <w:r w:rsidRPr="001A79A9">
            <w:rPr>
              <w:rStyle w:val="PlaceholderText"/>
            </w:rPr>
            <w:t>Click here to enter text.</w:t>
          </w:r>
        </w:p>
      </w:docPartBody>
    </w:docPart>
    <w:docPart>
      <w:docPartPr>
        <w:name w:val="BC8FEDA293BE41F89B936EC982A344FE"/>
        <w:category>
          <w:name w:val="General"/>
          <w:gallery w:val="placeholder"/>
        </w:category>
        <w:types>
          <w:type w:val="bbPlcHdr"/>
        </w:types>
        <w:behaviors>
          <w:behavior w:val="content"/>
        </w:behaviors>
        <w:guid w:val="{1F1E5CAE-2F7F-4364-BD7B-E29B7422CB59}"/>
      </w:docPartPr>
      <w:docPartBody>
        <w:p w:rsidR="00D42907" w:rsidRDefault="00E84F85" w:rsidP="00E84F85">
          <w:pPr>
            <w:pStyle w:val="BC8FEDA293BE41F89B936EC982A344FE"/>
          </w:pPr>
          <w:r w:rsidRPr="001A79A9">
            <w:rPr>
              <w:rStyle w:val="PlaceholderText"/>
            </w:rPr>
            <w:t>Click here to enter text.</w:t>
          </w:r>
        </w:p>
      </w:docPartBody>
    </w:docPart>
    <w:docPart>
      <w:docPartPr>
        <w:name w:val="1F75FBC8941F43E4B16275C3D8A787D9"/>
        <w:category>
          <w:name w:val="General"/>
          <w:gallery w:val="placeholder"/>
        </w:category>
        <w:types>
          <w:type w:val="bbPlcHdr"/>
        </w:types>
        <w:behaviors>
          <w:behavior w:val="content"/>
        </w:behaviors>
        <w:guid w:val="{E790F58E-DC38-4AC5-B19A-4F910F95F9A8}"/>
      </w:docPartPr>
      <w:docPartBody>
        <w:p w:rsidR="00D42907" w:rsidRDefault="00E84F85" w:rsidP="00E84F85">
          <w:pPr>
            <w:pStyle w:val="1F75FBC8941F43E4B16275C3D8A787D9"/>
          </w:pPr>
          <w:r w:rsidRPr="001A79A9">
            <w:rPr>
              <w:rStyle w:val="PlaceholderText"/>
            </w:rPr>
            <w:t>Click here to enter text.</w:t>
          </w:r>
        </w:p>
      </w:docPartBody>
    </w:docPart>
    <w:docPart>
      <w:docPartPr>
        <w:name w:val="0C9CDA5ED4D74AF3B61610FAAF5C1691"/>
        <w:category>
          <w:name w:val="General"/>
          <w:gallery w:val="placeholder"/>
        </w:category>
        <w:types>
          <w:type w:val="bbPlcHdr"/>
        </w:types>
        <w:behaviors>
          <w:behavior w:val="content"/>
        </w:behaviors>
        <w:guid w:val="{1EE74A68-8582-46FE-BF7F-3F066F472E7B}"/>
      </w:docPartPr>
      <w:docPartBody>
        <w:p w:rsidR="00D42907" w:rsidRDefault="00E84F85" w:rsidP="00E84F85">
          <w:pPr>
            <w:pStyle w:val="0C9CDA5ED4D74AF3B61610FAAF5C1691"/>
          </w:pPr>
          <w:r w:rsidRPr="001A79A9">
            <w:rPr>
              <w:rStyle w:val="PlaceholderText"/>
            </w:rPr>
            <w:t>Click here to enter text.</w:t>
          </w:r>
        </w:p>
      </w:docPartBody>
    </w:docPart>
    <w:docPart>
      <w:docPartPr>
        <w:name w:val="039E149006BD4733AC772C9519678B46"/>
        <w:category>
          <w:name w:val="General"/>
          <w:gallery w:val="placeholder"/>
        </w:category>
        <w:types>
          <w:type w:val="bbPlcHdr"/>
        </w:types>
        <w:behaviors>
          <w:behavior w:val="content"/>
        </w:behaviors>
        <w:guid w:val="{C194DBCC-8E49-4F32-99FE-402CCFB60632}"/>
      </w:docPartPr>
      <w:docPartBody>
        <w:p w:rsidR="00D42907" w:rsidRDefault="00E84F85" w:rsidP="00E84F85">
          <w:pPr>
            <w:pStyle w:val="039E149006BD4733AC772C9519678B46"/>
          </w:pPr>
          <w:r w:rsidRPr="001A79A9">
            <w:rPr>
              <w:rStyle w:val="PlaceholderText"/>
            </w:rPr>
            <w:t>Click here to enter text.</w:t>
          </w:r>
        </w:p>
      </w:docPartBody>
    </w:docPart>
    <w:docPart>
      <w:docPartPr>
        <w:name w:val="C27B62ECFAE54659B9832A3D009D1689"/>
        <w:category>
          <w:name w:val="General"/>
          <w:gallery w:val="placeholder"/>
        </w:category>
        <w:types>
          <w:type w:val="bbPlcHdr"/>
        </w:types>
        <w:behaviors>
          <w:behavior w:val="content"/>
        </w:behaviors>
        <w:guid w:val="{FA1ABD74-E5EC-4925-8BB8-E9BFA2ADBCD2}"/>
      </w:docPartPr>
      <w:docPartBody>
        <w:p w:rsidR="00D42907" w:rsidRDefault="00E84F85" w:rsidP="00E84F85">
          <w:pPr>
            <w:pStyle w:val="C27B62ECFAE54659B9832A3D009D1689"/>
          </w:pPr>
          <w:r w:rsidRPr="001A79A9">
            <w:rPr>
              <w:rStyle w:val="PlaceholderText"/>
            </w:rPr>
            <w:t>Click here to enter text.</w:t>
          </w:r>
        </w:p>
      </w:docPartBody>
    </w:docPart>
    <w:docPart>
      <w:docPartPr>
        <w:name w:val="5199C4F373104ADAA5312F61ABFAE60B"/>
        <w:category>
          <w:name w:val="General"/>
          <w:gallery w:val="placeholder"/>
        </w:category>
        <w:types>
          <w:type w:val="bbPlcHdr"/>
        </w:types>
        <w:behaviors>
          <w:behavior w:val="content"/>
        </w:behaviors>
        <w:guid w:val="{A8480F1D-6BF4-4619-A2A4-DD241F94321C}"/>
      </w:docPartPr>
      <w:docPartBody>
        <w:p w:rsidR="00D42907" w:rsidRDefault="00E84F85" w:rsidP="00E84F85">
          <w:pPr>
            <w:pStyle w:val="5199C4F373104ADAA5312F61ABFAE60B"/>
          </w:pPr>
          <w:r w:rsidRPr="001A79A9">
            <w:rPr>
              <w:rStyle w:val="PlaceholderText"/>
            </w:rPr>
            <w:t>Click here to enter text.</w:t>
          </w:r>
        </w:p>
      </w:docPartBody>
    </w:docPart>
    <w:docPart>
      <w:docPartPr>
        <w:name w:val="E4B4D3247ED244B383717E932A6356A7"/>
        <w:category>
          <w:name w:val="General"/>
          <w:gallery w:val="placeholder"/>
        </w:category>
        <w:types>
          <w:type w:val="bbPlcHdr"/>
        </w:types>
        <w:behaviors>
          <w:behavior w:val="content"/>
        </w:behaviors>
        <w:guid w:val="{A30B2CA7-C82D-4ED6-B240-5044ABAF2DE8}"/>
      </w:docPartPr>
      <w:docPartBody>
        <w:p w:rsidR="00D42907" w:rsidRDefault="00E84F85" w:rsidP="00E84F85">
          <w:pPr>
            <w:pStyle w:val="E4B4D3247ED244B383717E932A6356A7"/>
          </w:pPr>
          <w:r w:rsidRPr="001A79A9">
            <w:rPr>
              <w:rStyle w:val="PlaceholderText"/>
            </w:rPr>
            <w:t>Click here to enter text.</w:t>
          </w:r>
        </w:p>
      </w:docPartBody>
    </w:docPart>
    <w:docPart>
      <w:docPartPr>
        <w:name w:val="9E0C9D89DEF04C7AA657D2CC7D2CDF5C"/>
        <w:category>
          <w:name w:val="General"/>
          <w:gallery w:val="placeholder"/>
        </w:category>
        <w:types>
          <w:type w:val="bbPlcHdr"/>
        </w:types>
        <w:behaviors>
          <w:behavior w:val="content"/>
        </w:behaviors>
        <w:guid w:val="{5A382E35-4442-4335-A7E8-1D34702DC424}"/>
      </w:docPartPr>
      <w:docPartBody>
        <w:p w:rsidR="00D42907" w:rsidRDefault="00E84F85" w:rsidP="00E84F85">
          <w:pPr>
            <w:pStyle w:val="9E0C9D89DEF04C7AA657D2CC7D2CDF5C"/>
          </w:pPr>
          <w:r w:rsidRPr="001A79A9">
            <w:rPr>
              <w:rStyle w:val="PlaceholderText"/>
            </w:rPr>
            <w:t>Click here to enter text.</w:t>
          </w:r>
        </w:p>
      </w:docPartBody>
    </w:docPart>
    <w:docPart>
      <w:docPartPr>
        <w:name w:val="021CF836CFC8400493F66886DF2B00C7"/>
        <w:category>
          <w:name w:val="General"/>
          <w:gallery w:val="placeholder"/>
        </w:category>
        <w:types>
          <w:type w:val="bbPlcHdr"/>
        </w:types>
        <w:behaviors>
          <w:behavior w:val="content"/>
        </w:behaviors>
        <w:guid w:val="{D0FE7ED0-9D1B-4E04-B53E-0C0171DA6275}"/>
      </w:docPartPr>
      <w:docPartBody>
        <w:p w:rsidR="00D42907" w:rsidRDefault="00E84F85" w:rsidP="00E84F85">
          <w:pPr>
            <w:pStyle w:val="021CF836CFC8400493F66886DF2B00C7"/>
          </w:pPr>
          <w:r w:rsidRPr="001A79A9">
            <w:rPr>
              <w:rStyle w:val="PlaceholderText"/>
            </w:rPr>
            <w:t>Click here to enter text.</w:t>
          </w:r>
        </w:p>
      </w:docPartBody>
    </w:docPart>
    <w:docPart>
      <w:docPartPr>
        <w:name w:val="BEC250DC83DC426AAFE33EF4BE5E874F"/>
        <w:category>
          <w:name w:val="General"/>
          <w:gallery w:val="placeholder"/>
        </w:category>
        <w:types>
          <w:type w:val="bbPlcHdr"/>
        </w:types>
        <w:behaviors>
          <w:behavior w:val="content"/>
        </w:behaviors>
        <w:guid w:val="{A4219341-7BA7-4678-AA89-7453BE2275B4}"/>
      </w:docPartPr>
      <w:docPartBody>
        <w:p w:rsidR="00D42907" w:rsidRDefault="00E84F85" w:rsidP="00E84F85">
          <w:pPr>
            <w:pStyle w:val="BEC250DC83DC426AAFE33EF4BE5E874F"/>
          </w:pPr>
          <w:r w:rsidRPr="001A79A9">
            <w:rPr>
              <w:rStyle w:val="PlaceholderText"/>
            </w:rPr>
            <w:t>Click here to enter text.</w:t>
          </w:r>
        </w:p>
      </w:docPartBody>
    </w:docPart>
    <w:docPart>
      <w:docPartPr>
        <w:name w:val="699966C10E0F4A11B5E68A3CB21E6C46"/>
        <w:category>
          <w:name w:val="General"/>
          <w:gallery w:val="placeholder"/>
        </w:category>
        <w:types>
          <w:type w:val="bbPlcHdr"/>
        </w:types>
        <w:behaviors>
          <w:behavior w:val="content"/>
        </w:behaviors>
        <w:guid w:val="{2B80A2A4-B0AA-4094-8FEB-23AA57C7CABF}"/>
      </w:docPartPr>
      <w:docPartBody>
        <w:p w:rsidR="00D42907" w:rsidRDefault="00E84F85" w:rsidP="00E84F85">
          <w:pPr>
            <w:pStyle w:val="699966C10E0F4A11B5E68A3CB21E6C46"/>
          </w:pPr>
          <w:r w:rsidRPr="001A79A9">
            <w:rPr>
              <w:rStyle w:val="PlaceholderText"/>
            </w:rPr>
            <w:t>Click here to enter text.</w:t>
          </w:r>
        </w:p>
      </w:docPartBody>
    </w:docPart>
    <w:docPart>
      <w:docPartPr>
        <w:name w:val="40058608A6844E1D87BD540505E9B6CF"/>
        <w:category>
          <w:name w:val="General"/>
          <w:gallery w:val="placeholder"/>
        </w:category>
        <w:types>
          <w:type w:val="bbPlcHdr"/>
        </w:types>
        <w:behaviors>
          <w:behavior w:val="content"/>
        </w:behaviors>
        <w:guid w:val="{A51C5427-AC80-4DC4-9E86-6DDAA29BB525}"/>
      </w:docPartPr>
      <w:docPartBody>
        <w:p w:rsidR="00D42907" w:rsidRDefault="00E84F85" w:rsidP="00E84F85">
          <w:pPr>
            <w:pStyle w:val="40058608A6844E1D87BD540505E9B6CF"/>
          </w:pPr>
          <w:r w:rsidRPr="001A79A9">
            <w:rPr>
              <w:rStyle w:val="PlaceholderText"/>
            </w:rPr>
            <w:t>Click here to enter text.</w:t>
          </w:r>
        </w:p>
      </w:docPartBody>
    </w:docPart>
    <w:docPart>
      <w:docPartPr>
        <w:name w:val="6ACE3CF2BA674F87850BEDF8F6418890"/>
        <w:category>
          <w:name w:val="General"/>
          <w:gallery w:val="placeholder"/>
        </w:category>
        <w:types>
          <w:type w:val="bbPlcHdr"/>
        </w:types>
        <w:behaviors>
          <w:behavior w:val="content"/>
        </w:behaviors>
        <w:guid w:val="{7A0E0878-8ED6-4C12-8C6A-25B0AA86977A}"/>
      </w:docPartPr>
      <w:docPartBody>
        <w:p w:rsidR="00D42907" w:rsidRDefault="00E84F85" w:rsidP="00E84F85">
          <w:pPr>
            <w:pStyle w:val="6ACE3CF2BA674F87850BEDF8F6418890"/>
          </w:pPr>
          <w:r w:rsidRPr="001A79A9">
            <w:rPr>
              <w:rStyle w:val="PlaceholderText"/>
            </w:rPr>
            <w:t>Click here to enter text.</w:t>
          </w:r>
        </w:p>
      </w:docPartBody>
    </w:docPart>
    <w:docPart>
      <w:docPartPr>
        <w:name w:val="FD396C0BDFF044ACA07C1B3DF0452BBB"/>
        <w:category>
          <w:name w:val="General"/>
          <w:gallery w:val="placeholder"/>
        </w:category>
        <w:types>
          <w:type w:val="bbPlcHdr"/>
        </w:types>
        <w:behaviors>
          <w:behavior w:val="content"/>
        </w:behaviors>
        <w:guid w:val="{6D293335-89A6-4950-8340-0BB30A7DB51A}"/>
      </w:docPartPr>
      <w:docPartBody>
        <w:p w:rsidR="00D42907" w:rsidRDefault="00E84F85" w:rsidP="00E84F85">
          <w:pPr>
            <w:pStyle w:val="FD396C0BDFF044ACA07C1B3DF0452BBB"/>
          </w:pPr>
          <w:r w:rsidRPr="001A79A9">
            <w:rPr>
              <w:rStyle w:val="PlaceholderText"/>
            </w:rPr>
            <w:t>Click here to enter text.</w:t>
          </w:r>
        </w:p>
      </w:docPartBody>
    </w:docPart>
    <w:docPart>
      <w:docPartPr>
        <w:name w:val="31BF22CFBD344101875941613D800678"/>
        <w:category>
          <w:name w:val="General"/>
          <w:gallery w:val="placeholder"/>
        </w:category>
        <w:types>
          <w:type w:val="bbPlcHdr"/>
        </w:types>
        <w:behaviors>
          <w:behavior w:val="content"/>
        </w:behaviors>
        <w:guid w:val="{25A92C24-CBDE-46C8-B5B4-1EE6E88BE81E}"/>
      </w:docPartPr>
      <w:docPartBody>
        <w:p w:rsidR="00D42907" w:rsidRDefault="00E84F85" w:rsidP="00E84F85">
          <w:pPr>
            <w:pStyle w:val="31BF22CFBD344101875941613D800678"/>
          </w:pPr>
          <w:r w:rsidRPr="001A79A9">
            <w:rPr>
              <w:rStyle w:val="PlaceholderText"/>
            </w:rPr>
            <w:t>Click here to enter text.</w:t>
          </w:r>
        </w:p>
      </w:docPartBody>
    </w:docPart>
    <w:docPart>
      <w:docPartPr>
        <w:name w:val="DD8F4DE4D56F44109F47E398D0EC9727"/>
        <w:category>
          <w:name w:val="General"/>
          <w:gallery w:val="placeholder"/>
        </w:category>
        <w:types>
          <w:type w:val="bbPlcHdr"/>
        </w:types>
        <w:behaviors>
          <w:behavior w:val="content"/>
        </w:behaviors>
        <w:guid w:val="{CE2A9DA6-725B-4E9C-9FAD-5235F45E5067}"/>
      </w:docPartPr>
      <w:docPartBody>
        <w:p w:rsidR="00D42907" w:rsidRDefault="00E84F85" w:rsidP="00E84F85">
          <w:pPr>
            <w:pStyle w:val="DD8F4DE4D56F44109F47E398D0EC9727"/>
          </w:pPr>
          <w:r w:rsidRPr="001A79A9">
            <w:rPr>
              <w:rStyle w:val="PlaceholderText"/>
            </w:rPr>
            <w:t>Click here to enter text.</w:t>
          </w:r>
        </w:p>
      </w:docPartBody>
    </w:docPart>
    <w:docPart>
      <w:docPartPr>
        <w:name w:val="760A0DCAC2CC4818A311A825099B7C83"/>
        <w:category>
          <w:name w:val="General"/>
          <w:gallery w:val="placeholder"/>
        </w:category>
        <w:types>
          <w:type w:val="bbPlcHdr"/>
        </w:types>
        <w:behaviors>
          <w:behavior w:val="content"/>
        </w:behaviors>
        <w:guid w:val="{DD273A38-4FA8-45CB-A55E-082A9B49B488}"/>
      </w:docPartPr>
      <w:docPartBody>
        <w:p w:rsidR="00D42907" w:rsidRDefault="00E84F85" w:rsidP="00E84F85">
          <w:pPr>
            <w:pStyle w:val="760A0DCAC2CC4818A311A825099B7C83"/>
          </w:pPr>
          <w:r w:rsidRPr="001A79A9">
            <w:rPr>
              <w:rStyle w:val="PlaceholderText"/>
            </w:rPr>
            <w:t>Click here to enter text.</w:t>
          </w:r>
        </w:p>
      </w:docPartBody>
    </w:docPart>
    <w:docPart>
      <w:docPartPr>
        <w:name w:val="D8230BFDF93B4726BDBCDEAE14DFE819"/>
        <w:category>
          <w:name w:val="General"/>
          <w:gallery w:val="placeholder"/>
        </w:category>
        <w:types>
          <w:type w:val="bbPlcHdr"/>
        </w:types>
        <w:behaviors>
          <w:behavior w:val="content"/>
        </w:behaviors>
        <w:guid w:val="{120E151C-491A-4A58-89D3-0F57F03BA65A}"/>
      </w:docPartPr>
      <w:docPartBody>
        <w:p w:rsidR="00D42907" w:rsidRDefault="00E84F85" w:rsidP="00E84F85">
          <w:pPr>
            <w:pStyle w:val="D8230BFDF93B4726BDBCDEAE14DFE819"/>
          </w:pPr>
          <w:r w:rsidRPr="001A79A9">
            <w:rPr>
              <w:rStyle w:val="PlaceholderText"/>
            </w:rPr>
            <w:t>Click here to enter text.</w:t>
          </w:r>
        </w:p>
      </w:docPartBody>
    </w:docPart>
    <w:docPart>
      <w:docPartPr>
        <w:name w:val="41276E65DAE84E42998954EDE0F8A028"/>
        <w:category>
          <w:name w:val="General"/>
          <w:gallery w:val="placeholder"/>
        </w:category>
        <w:types>
          <w:type w:val="bbPlcHdr"/>
        </w:types>
        <w:behaviors>
          <w:behavior w:val="content"/>
        </w:behaviors>
        <w:guid w:val="{DFB4BBFD-A585-4744-89BD-E54E3B5867E1}"/>
      </w:docPartPr>
      <w:docPartBody>
        <w:p w:rsidR="00D42907" w:rsidRDefault="00E84F85" w:rsidP="00E84F85">
          <w:pPr>
            <w:pStyle w:val="41276E65DAE84E42998954EDE0F8A028"/>
          </w:pPr>
          <w:r w:rsidRPr="001A79A9">
            <w:rPr>
              <w:rStyle w:val="PlaceholderText"/>
            </w:rPr>
            <w:t>Click here to enter text.</w:t>
          </w:r>
        </w:p>
      </w:docPartBody>
    </w:docPart>
    <w:docPart>
      <w:docPartPr>
        <w:name w:val="A6F2CCCD71284D51B804D531082DFF05"/>
        <w:category>
          <w:name w:val="General"/>
          <w:gallery w:val="placeholder"/>
        </w:category>
        <w:types>
          <w:type w:val="bbPlcHdr"/>
        </w:types>
        <w:behaviors>
          <w:behavior w:val="content"/>
        </w:behaviors>
        <w:guid w:val="{1A6C5DC7-F920-47AB-9813-535A38031AD5}"/>
      </w:docPartPr>
      <w:docPartBody>
        <w:p w:rsidR="00D42907" w:rsidRDefault="00E84F85" w:rsidP="00E84F85">
          <w:pPr>
            <w:pStyle w:val="A6F2CCCD71284D51B804D531082DFF05"/>
          </w:pPr>
          <w:r w:rsidRPr="00E21105">
            <w:rPr>
              <w:rStyle w:val="PlaceholderText"/>
              <w:color w:val="000000" w:themeColor="text1"/>
            </w:rPr>
            <w:t>Click here to enter text.</w:t>
          </w:r>
        </w:p>
      </w:docPartBody>
    </w:docPart>
    <w:docPart>
      <w:docPartPr>
        <w:name w:val="AE7F2EAC8B854F6EB355A0773EED7FA2"/>
        <w:category>
          <w:name w:val="General"/>
          <w:gallery w:val="placeholder"/>
        </w:category>
        <w:types>
          <w:type w:val="bbPlcHdr"/>
        </w:types>
        <w:behaviors>
          <w:behavior w:val="content"/>
        </w:behaviors>
        <w:guid w:val="{21C2AACB-1A9F-455A-A006-97A985177A76}"/>
      </w:docPartPr>
      <w:docPartBody>
        <w:p w:rsidR="00D42907" w:rsidRDefault="00E84F85" w:rsidP="00E84F85">
          <w:pPr>
            <w:pStyle w:val="AE7F2EAC8B854F6EB355A0773EED7FA2"/>
          </w:pPr>
          <w:r w:rsidRPr="00E21105">
            <w:rPr>
              <w:rStyle w:val="PlaceholderText"/>
              <w:color w:val="000000" w:themeColor="text1"/>
            </w:rPr>
            <w:t>Click here to enter text.</w:t>
          </w:r>
        </w:p>
      </w:docPartBody>
    </w:docPart>
    <w:docPart>
      <w:docPartPr>
        <w:name w:val="2C279426D8A6436D8066AF3DE904FCB6"/>
        <w:category>
          <w:name w:val="General"/>
          <w:gallery w:val="placeholder"/>
        </w:category>
        <w:types>
          <w:type w:val="bbPlcHdr"/>
        </w:types>
        <w:behaviors>
          <w:behavior w:val="content"/>
        </w:behaviors>
        <w:guid w:val="{E82F86E2-3AC5-4807-B839-4F4ABEA0340E}"/>
      </w:docPartPr>
      <w:docPartBody>
        <w:p w:rsidR="00D42907" w:rsidRDefault="00E84F85" w:rsidP="00E84F85">
          <w:pPr>
            <w:pStyle w:val="2C279426D8A6436D8066AF3DE904FCB6"/>
          </w:pPr>
          <w:r w:rsidRPr="00E21105">
            <w:rPr>
              <w:rStyle w:val="PlaceholderText"/>
              <w:color w:val="000000" w:themeColor="text1"/>
            </w:rPr>
            <w:t>Click here to enter text.</w:t>
          </w:r>
        </w:p>
      </w:docPartBody>
    </w:docPart>
    <w:docPart>
      <w:docPartPr>
        <w:name w:val="287F7D8C1F8D4124AF8A233DE6CF734B"/>
        <w:category>
          <w:name w:val="General"/>
          <w:gallery w:val="placeholder"/>
        </w:category>
        <w:types>
          <w:type w:val="bbPlcHdr"/>
        </w:types>
        <w:behaviors>
          <w:behavior w:val="content"/>
        </w:behaviors>
        <w:guid w:val="{22D90F31-69BD-4D5B-9791-28DA1CFDFCDB}"/>
      </w:docPartPr>
      <w:docPartBody>
        <w:p w:rsidR="00D42907" w:rsidRDefault="00E84F85" w:rsidP="00E84F85">
          <w:pPr>
            <w:pStyle w:val="287F7D8C1F8D4124AF8A233DE6CF734B"/>
          </w:pPr>
          <w:r w:rsidRPr="00E21105">
            <w:rPr>
              <w:rStyle w:val="PlaceholderText"/>
              <w:color w:val="000000" w:themeColor="text1"/>
            </w:rPr>
            <w:t>Click here to enter text.</w:t>
          </w:r>
        </w:p>
      </w:docPartBody>
    </w:docPart>
    <w:docPart>
      <w:docPartPr>
        <w:name w:val="91FD07D78C2744DFAE875950626E018A"/>
        <w:category>
          <w:name w:val="General"/>
          <w:gallery w:val="placeholder"/>
        </w:category>
        <w:types>
          <w:type w:val="bbPlcHdr"/>
        </w:types>
        <w:behaviors>
          <w:behavior w:val="content"/>
        </w:behaviors>
        <w:guid w:val="{54819DC6-D317-48BE-AC5C-5A71796B0D92}"/>
      </w:docPartPr>
      <w:docPartBody>
        <w:p w:rsidR="00D42907" w:rsidRDefault="00E84F85" w:rsidP="00E84F85">
          <w:pPr>
            <w:pStyle w:val="91FD07D78C2744DFAE875950626E018A"/>
          </w:pPr>
          <w:r w:rsidRPr="00E21105">
            <w:rPr>
              <w:rStyle w:val="PlaceholderText"/>
              <w:color w:val="000000" w:themeColor="text1"/>
            </w:rPr>
            <w:t>Click here to enter text.</w:t>
          </w:r>
        </w:p>
      </w:docPartBody>
    </w:docPart>
    <w:docPart>
      <w:docPartPr>
        <w:name w:val="5C79A7390E0D4074AA6FAF8ADF20A89B"/>
        <w:category>
          <w:name w:val="General"/>
          <w:gallery w:val="placeholder"/>
        </w:category>
        <w:types>
          <w:type w:val="bbPlcHdr"/>
        </w:types>
        <w:behaviors>
          <w:behavior w:val="content"/>
        </w:behaviors>
        <w:guid w:val="{D25BF495-D584-48C6-A133-4FD5AFB0986B}"/>
      </w:docPartPr>
      <w:docPartBody>
        <w:p w:rsidR="00D42907" w:rsidRDefault="00E84F85" w:rsidP="00E84F85">
          <w:pPr>
            <w:pStyle w:val="5C79A7390E0D4074AA6FAF8ADF20A89B"/>
          </w:pPr>
          <w:r w:rsidRPr="001A79A9">
            <w:rPr>
              <w:rStyle w:val="PlaceholderText"/>
            </w:rPr>
            <w:t>Click here to enter text.</w:t>
          </w:r>
        </w:p>
      </w:docPartBody>
    </w:docPart>
    <w:docPart>
      <w:docPartPr>
        <w:name w:val="7DEAD131DE8E4137B8C701E31A7F5992"/>
        <w:category>
          <w:name w:val="General"/>
          <w:gallery w:val="placeholder"/>
        </w:category>
        <w:types>
          <w:type w:val="bbPlcHdr"/>
        </w:types>
        <w:behaviors>
          <w:behavior w:val="content"/>
        </w:behaviors>
        <w:guid w:val="{5B50EA83-9397-44C6-B10A-FE5EE0A97313}"/>
      </w:docPartPr>
      <w:docPartBody>
        <w:p w:rsidR="00D42907" w:rsidRDefault="00E84F85" w:rsidP="00E84F85">
          <w:pPr>
            <w:pStyle w:val="7DEAD131DE8E4137B8C701E31A7F5992"/>
          </w:pPr>
          <w:r w:rsidRPr="00E21105">
            <w:rPr>
              <w:rStyle w:val="PlaceholderText"/>
              <w:color w:val="000000" w:themeColor="text1"/>
            </w:rPr>
            <w:t>Click here to enter text.</w:t>
          </w:r>
        </w:p>
      </w:docPartBody>
    </w:docPart>
    <w:docPart>
      <w:docPartPr>
        <w:name w:val="ECE29D6BA9FA467996881E29274571F9"/>
        <w:category>
          <w:name w:val="General"/>
          <w:gallery w:val="placeholder"/>
        </w:category>
        <w:types>
          <w:type w:val="bbPlcHdr"/>
        </w:types>
        <w:behaviors>
          <w:behavior w:val="content"/>
        </w:behaviors>
        <w:guid w:val="{41125E66-3D31-443F-A954-A0873F073C09}"/>
      </w:docPartPr>
      <w:docPartBody>
        <w:p w:rsidR="00D42907" w:rsidRDefault="00E84F85" w:rsidP="00E84F85">
          <w:pPr>
            <w:pStyle w:val="ECE29D6BA9FA467996881E29274571F9"/>
          </w:pPr>
          <w:r w:rsidRPr="00E21105">
            <w:rPr>
              <w:rStyle w:val="PlaceholderText"/>
              <w:color w:val="000000" w:themeColor="text1"/>
            </w:rPr>
            <w:t>Click here to enter text.</w:t>
          </w:r>
        </w:p>
      </w:docPartBody>
    </w:docPart>
    <w:docPart>
      <w:docPartPr>
        <w:name w:val="8E4295167FBD418C80D2DF1148F31716"/>
        <w:category>
          <w:name w:val="General"/>
          <w:gallery w:val="placeholder"/>
        </w:category>
        <w:types>
          <w:type w:val="bbPlcHdr"/>
        </w:types>
        <w:behaviors>
          <w:behavior w:val="content"/>
        </w:behaviors>
        <w:guid w:val="{81B77736-CC53-460B-AB51-2A5ACC80A9F4}"/>
      </w:docPartPr>
      <w:docPartBody>
        <w:p w:rsidR="00D42907" w:rsidRDefault="00E84F85" w:rsidP="00E84F85">
          <w:pPr>
            <w:pStyle w:val="8E4295167FBD418C80D2DF1148F31716"/>
          </w:pPr>
          <w:r w:rsidRPr="00E21105">
            <w:rPr>
              <w:rStyle w:val="PlaceholderText"/>
              <w:color w:val="000000" w:themeColor="text1"/>
            </w:rPr>
            <w:t>Click here to enter text.</w:t>
          </w:r>
        </w:p>
      </w:docPartBody>
    </w:docPart>
    <w:docPart>
      <w:docPartPr>
        <w:name w:val="E0961556E6B1412993D63EF2E8A33395"/>
        <w:category>
          <w:name w:val="General"/>
          <w:gallery w:val="placeholder"/>
        </w:category>
        <w:types>
          <w:type w:val="bbPlcHdr"/>
        </w:types>
        <w:behaviors>
          <w:behavior w:val="content"/>
        </w:behaviors>
        <w:guid w:val="{B480306B-3969-467F-8044-4050F02A0701}"/>
      </w:docPartPr>
      <w:docPartBody>
        <w:p w:rsidR="00D42907" w:rsidRDefault="00E84F85" w:rsidP="00E84F85">
          <w:pPr>
            <w:pStyle w:val="E0961556E6B1412993D63EF2E8A33395"/>
          </w:pPr>
          <w:r w:rsidRPr="00E21105">
            <w:rPr>
              <w:rStyle w:val="PlaceholderText"/>
              <w:color w:val="000000" w:themeColor="text1"/>
            </w:rPr>
            <w:t>Click here to enter text.</w:t>
          </w:r>
        </w:p>
      </w:docPartBody>
    </w:docPart>
    <w:docPart>
      <w:docPartPr>
        <w:name w:val="FA557641B7E6412E84A9E3ED3E930006"/>
        <w:category>
          <w:name w:val="General"/>
          <w:gallery w:val="placeholder"/>
        </w:category>
        <w:types>
          <w:type w:val="bbPlcHdr"/>
        </w:types>
        <w:behaviors>
          <w:behavior w:val="content"/>
        </w:behaviors>
        <w:guid w:val="{4B1AE83D-2A72-49DA-87FF-AD47A0B71F6B}"/>
      </w:docPartPr>
      <w:docPartBody>
        <w:p w:rsidR="00D42907" w:rsidRDefault="00E84F85" w:rsidP="00E84F85">
          <w:pPr>
            <w:pStyle w:val="FA557641B7E6412E84A9E3ED3E930006"/>
          </w:pPr>
          <w:r w:rsidRPr="00E21105">
            <w:rPr>
              <w:rStyle w:val="PlaceholderText"/>
              <w:color w:val="000000" w:themeColor="text1"/>
            </w:rPr>
            <w:t>Click here to enter text.</w:t>
          </w:r>
        </w:p>
      </w:docPartBody>
    </w:docPart>
    <w:docPart>
      <w:docPartPr>
        <w:name w:val="9B064FDBE93B4974BCDC8CF16D3A7409"/>
        <w:category>
          <w:name w:val="General"/>
          <w:gallery w:val="placeholder"/>
        </w:category>
        <w:types>
          <w:type w:val="bbPlcHdr"/>
        </w:types>
        <w:behaviors>
          <w:behavior w:val="content"/>
        </w:behaviors>
        <w:guid w:val="{C4A404B6-B0CD-4360-A5EE-69BB1ABBCA97}"/>
      </w:docPartPr>
      <w:docPartBody>
        <w:p w:rsidR="00D42907" w:rsidRDefault="00E84F85" w:rsidP="00E84F85">
          <w:pPr>
            <w:pStyle w:val="9B064FDBE93B4974BCDC8CF16D3A7409"/>
          </w:pPr>
          <w:r w:rsidRPr="00E21105">
            <w:rPr>
              <w:rStyle w:val="PlaceholderText"/>
              <w:color w:val="000000" w:themeColor="text1"/>
            </w:rPr>
            <w:t>Click here to enter text.</w:t>
          </w:r>
        </w:p>
      </w:docPartBody>
    </w:docPart>
    <w:docPart>
      <w:docPartPr>
        <w:name w:val="7F070FE476FA4CA39314E20193FED8E9"/>
        <w:category>
          <w:name w:val="General"/>
          <w:gallery w:val="placeholder"/>
        </w:category>
        <w:types>
          <w:type w:val="bbPlcHdr"/>
        </w:types>
        <w:behaviors>
          <w:behavior w:val="content"/>
        </w:behaviors>
        <w:guid w:val="{0F544628-E953-4145-8F3C-33E2A07D92CE}"/>
      </w:docPartPr>
      <w:docPartBody>
        <w:p w:rsidR="00D42907" w:rsidRDefault="00E84F85" w:rsidP="00E84F85">
          <w:pPr>
            <w:pStyle w:val="7F070FE476FA4CA39314E20193FED8E9"/>
          </w:pPr>
          <w:r w:rsidRPr="00E21105">
            <w:rPr>
              <w:rStyle w:val="PlaceholderText"/>
              <w:color w:val="000000" w:themeColor="text1"/>
            </w:rPr>
            <w:t>Click here to enter text.</w:t>
          </w:r>
        </w:p>
      </w:docPartBody>
    </w:docPart>
    <w:docPart>
      <w:docPartPr>
        <w:name w:val="E75A7E86B9F746B6AC65E6A81DA0C956"/>
        <w:category>
          <w:name w:val="General"/>
          <w:gallery w:val="placeholder"/>
        </w:category>
        <w:types>
          <w:type w:val="bbPlcHdr"/>
        </w:types>
        <w:behaviors>
          <w:behavior w:val="content"/>
        </w:behaviors>
        <w:guid w:val="{490C13A8-EEC0-4860-849B-2333F0E2D8FB}"/>
      </w:docPartPr>
      <w:docPartBody>
        <w:p w:rsidR="00D42907" w:rsidRDefault="00E84F85" w:rsidP="00E84F85">
          <w:pPr>
            <w:pStyle w:val="E75A7E86B9F746B6AC65E6A81DA0C956"/>
          </w:pPr>
          <w:r w:rsidRPr="00E21105">
            <w:rPr>
              <w:rStyle w:val="PlaceholderText"/>
              <w:color w:val="000000" w:themeColor="text1"/>
            </w:rPr>
            <w:t>Click here to enter text.</w:t>
          </w:r>
        </w:p>
      </w:docPartBody>
    </w:docPart>
    <w:docPart>
      <w:docPartPr>
        <w:name w:val="0965FBC78AEF491F9329C17E9B1323F7"/>
        <w:category>
          <w:name w:val="General"/>
          <w:gallery w:val="placeholder"/>
        </w:category>
        <w:types>
          <w:type w:val="bbPlcHdr"/>
        </w:types>
        <w:behaviors>
          <w:behavior w:val="content"/>
        </w:behaviors>
        <w:guid w:val="{4E801FF9-75E1-47FE-9794-0B894EC6642F}"/>
      </w:docPartPr>
      <w:docPartBody>
        <w:p w:rsidR="00D42907" w:rsidRDefault="00E84F85" w:rsidP="00E84F85">
          <w:pPr>
            <w:pStyle w:val="0965FBC78AEF491F9329C17E9B1323F7"/>
          </w:pPr>
          <w:r w:rsidRPr="00E21105">
            <w:rPr>
              <w:rStyle w:val="PlaceholderText"/>
              <w:color w:val="000000" w:themeColor="text1"/>
            </w:rPr>
            <w:t>Click here to enter text.</w:t>
          </w:r>
        </w:p>
      </w:docPartBody>
    </w:docPart>
    <w:docPart>
      <w:docPartPr>
        <w:name w:val="70EF3D7368C74FC6B7A9D644FDCDBA25"/>
        <w:category>
          <w:name w:val="General"/>
          <w:gallery w:val="placeholder"/>
        </w:category>
        <w:types>
          <w:type w:val="bbPlcHdr"/>
        </w:types>
        <w:behaviors>
          <w:behavior w:val="content"/>
        </w:behaviors>
        <w:guid w:val="{CB43F7E0-D39D-41D5-AE26-3C0DB78DFE45}"/>
      </w:docPartPr>
      <w:docPartBody>
        <w:p w:rsidR="00D42907" w:rsidRDefault="00E84F85" w:rsidP="00E84F85">
          <w:pPr>
            <w:pStyle w:val="70EF3D7368C74FC6B7A9D644FDCDBA25"/>
          </w:pPr>
          <w:r w:rsidRPr="00E21105">
            <w:rPr>
              <w:rStyle w:val="PlaceholderText"/>
              <w:color w:val="000000" w:themeColor="text1"/>
            </w:rPr>
            <w:t>Click here to enter text.</w:t>
          </w:r>
        </w:p>
      </w:docPartBody>
    </w:docPart>
    <w:docPart>
      <w:docPartPr>
        <w:name w:val="64C885AE86F14393902861678CEA7DAA"/>
        <w:category>
          <w:name w:val="General"/>
          <w:gallery w:val="placeholder"/>
        </w:category>
        <w:types>
          <w:type w:val="bbPlcHdr"/>
        </w:types>
        <w:behaviors>
          <w:behavior w:val="content"/>
        </w:behaviors>
        <w:guid w:val="{F766183E-C643-4DB8-9DE0-50AE87AA4158}"/>
      </w:docPartPr>
      <w:docPartBody>
        <w:p w:rsidR="00D42907" w:rsidRDefault="00E84F85" w:rsidP="00E84F85">
          <w:pPr>
            <w:pStyle w:val="64C885AE86F14393902861678CEA7DAA"/>
          </w:pPr>
          <w:r w:rsidRPr="00E21105">
            <w:rPr>
              <w:rStyle w:val="PlaceholderText"/>
              <w:color w:val="000000" w:themeColor="text1"/>
            </w:rPr>
            <w:t>Click here to enter text.</w:t>
          </w:r>
        </w:p>
      </w:docPartBody>
    </w:docPart>
    <w:docPart>
      <w:docPartPr>
        <w:name w:val="D8DE4416908341DD92F3CF65C85B260C"/>
        <w:category>
          <w:name w:val="General"/>
          <w:gallery w:val="placeholder"/>
        </w:category>
        <w:types>
          <w:type w:val="bbPlcHdr"/>
        </w:types>
        <w:behaviors>
          <w:behavior w:val="content"/>
        </w:behaviors>
        <w:guid w:val="{9CC8B3F7-D3E9-4B21-B038-1AD8D90D6B5C}"/>
      </w:docPartPr>
      <w:docPartBody>
        <w:p w:rsidR="00D42907" w:rsidRDefault="00E84F85" w:rsidP="00E84F85">
          <w:pPr>
            <w:pStyle w:val="D8DE4416908341DD92F3CF65C85B260C"/>
          </w:pPr>
          <w:r w:rsidRPr="00E21105">
            <w:rPr>
              <w:rStyle w:val="PlaceholderText"/>
              <w:color w:val="000000" w:themeColor="text1"/>
            </w:rPr>
            <w:t>Click here to enter text.</w:t>
          </w:r>
        </w:p>
      </w:docPartBody>
    </w:docPart>
    <w:docPart>
      <w:docPartPr>
        <w:name w:val="9BC0234D2C6E4CEE90D6C961ECF08F99"/>
        <w:category>
          <w:name w:val="General"/>
          <w:gallery w:val="placeholder"/>
        </w:category>
        <w:types>
          <w:type w:val="bbPlcHdr"/>
        </w:types>
        <w:behaviors>
          <w:behavior w:val="content"/>
        </w:behaviors>
        <w:guid w:val="{6CE9DC8B-7A06-4BB2-953C-8ACB9A0C387A}"/>
      </w:docPartPr>
      <w:docPartBody>
        <w:p w:rsidR="00D42907" w:rsidRDefault="00E84F85" w:rsidP="00E84F85">
          <w:pPr>
            <w:pStyle w:val="9BC0234D2C6E4CEE90D6C961ECF08F99"/>
          </w:pPr>
          <w:r w:rsidRPr="00E21105">
            <w:rPr>
              <w:rStyle w:val="PlaceholderText"/>
              <w:color w:val="000000" w:themeColor="text1"/>
            </w:rPr>
            <w:t>Click here to enter text.</w:t>
          </w:r>
        </w:p>
      </w:docPartBody>
    </w:docPart>
    <w:docPart>
      <w:docPartPr>
        <w:name w:val="4D00B485FB344D9B94686A6471B88F45"/>
        <w:category>
          <w:name w:val="General"/>
          <w:gallery w:val="placeholder"/>
        </w:category>
        <w:types>
          <w:type w:val="bbPlcHdr"/>
        </w:types>
        <w:behaviors>
          <w:behavior w:val="content"/>
        </w:behaviors>
        <w:guid w:val="{7AA97C2C-3739-4F1C-B4CC-9E3FADF29A8B}"/>
      </w:docPartPr>
      <w:docPartBody>
        <w:p w:rsidR="00D42907" w:rsidRDefault="00E84F85" w:rsidP="00E84F85">
          <w:pPr>
            <w:pStyle w:val="4D00B485FB344D9B94686A6471B88F45"/>
          </w:pPr>
          <w:r w:rsidRPr="00E21105">
            <w:rPr>
              <w:rStyle w:val="PlaceholderText"/>
              <w:color w:val="000000" w:themeColor="text1"/>
            </w:rPr>
            <w:t>Click here to enter text.</w:t>
          </w:r>
        </w:p>
      </w:docPartBody>
    </w:docPart>
    <w:docPart>
      <w:docPartPr>
        <w:name w:val="F587BB9015334CEF81593CA96F0C1ACF"/>
        <w:category>
          <w:name w:val="General"/>
          <w:gallery w:val="placeholder"/>
        </w:category>
        <w:types>
          <w:type w:val="bbPlcHdr"/>
        </w:types>
        <w:behaviors>
          <w:behavior w:val="content"/>
        </w:behaviors>
        <w:guid w:val="{91BF0772-E82E-4CBD-84C7-3AE8C3D49EA0}"/>
      </w:docPartPr>
      <w:docPartBody>
        <w:p w:rsidR="00D42907" w:rsidRDefault="00E84F85" w:rsidP="00E84F85">
          <w:pPr>
            <w:pStyle w:val="F587BB9015334CEF81593CA96F0C1ACF"/>
          </w:pPr>
          <w:r w:rsidRPr="00E21105">
            <w:rPr>
              <w:rStyle w:val="PlaceholderText"/>
              <w:color w:val="000000" w:themeColor="text1"/>
            </w:rPr>
            <w:t>Click here to enter text.</w:t>
          </w:r>
        </w:p>
      </w:docPartBody>
    </w:docPart>
    <w:docPart>
      <w:docPartPr>
        <w:name w:val="033C8EB984374035A4D2EEF7289C1A2E"/>
        <w:category>
          <w:name w:val="General"/>
          <w:gallery w:val="placeholder"/>
        </w:category>
        <w:types>
          <w:type w:val="bbPlcHdr"/>
        </w:types>
        <w:behaviors>
          <w:behavior w:val="content"/>
        </w:behaviors>
        <w:guid w:val="{3AF1342F-E429-4575-9BE1-AB1ED916D403}"/>
      </w:docPartPr>
      <w:docPartBody>
        <w:p w:rsidR="00D42907" w:rsidRDefault="00E84F85" w:rsidP="00E84F85">
          <w:pPr>
            <w:pStyle w:val="033C8EB984374035A4D2EEF7289C1A2E"/>
          </w:pPr>
          <w:r w:rsidRPr="00E21105">
            <w:rPr>
              <w:rStyle w:val="PlaceholderText"/>
              <w:color w:val="000000" w:themeColor="text1"/>
            </w:rPr>
            <w:t>Click here to enter text.</w:t>
          </w:r>
        </w:p>
      </w:docPartBody>
    </w:docPart>
    <w:docPart>
      <w:docPartPr>
        <w:name w:val="0D4FF208A6D74D1D97C5E8851284B73B"/>
        <w:category>
          <w:name w:val="General"/>
          <w:gallery w:val="placeholder"/>
        </w:category>
        <w:types>
          <w:type w:val="bbPlcHdr"/>
        </w:types>
        <w:behaviors>
          <w:behavior w:val="content"/>
        </w:behaviors>
        <w:guid w:val="{B3188317-20E6-464E-9B64-FEC5F46A6BFC}"/>
      </w:docPartPr>
      <w:docPartBody>
        <w:p w:rsidR="00D42907" w:rsidRDefault="00E84F85" w:rsidP="00E84F85">
          <w:pPr>
            <w:pStyle w:val="0D4FF208A6D74D1D97C5E8851284B73B"/>
          </w:pPr>
          <w:r w:rsidRPr="00E21105">
            <w:rPr>
              <w:rStyle w:val="PlaceholderText"/>
              <w:color w:val="000000" w:themeColor="text1"/>
            </w:rPr>
            <w:t>Click here to enter text.</w:t>
          </w:r>
        </w:p>
      </w:docPartBody>
    </w:docPart>
    <w:docPart>
      <w:docPartPr>
        <w:name w:val="02F8975A80CC4CA5997C52141F12E66E"/>
        <w:category>
          <w:name w:val="General"/>
          <w:gallery w:val="placeholder"/>
        </w:category>
        <w:types>
          <w:type w:val="bbPlcHdr"/>
        </w:types>
        <w:behaviors>
          <w:behavior w:val="content"/>
        </w:behaviors>
        <w:guid w:val="{6B411338-3F25-41E0-8751-504D351278BE}"/>
      </w:docPartPr>
      <w:docPartBody>
        <w:p w:rsidR="00D42907" w:rsidRDefault="00E84F85" w:rsidP="00E84F85">
          <w:pPr>
            <w:pStyle w:val="02F8975A80CC4CA5997C52141F12E66E"/>
          </w:pPr>
          <w:r w:rsidRPr="00E21105">
            <w:rPr>
              <w:rStyle w:val="PlaceholderText"/>
              <w:color w:val="000000" w:themeColor="text1"/>
            </w:rPr>
            <w:t>Click here to enter text.</w:t>
          </w:r>
        </w:p>
      </w:docPartBody>
    </w:docPart>
    <w:docPart>
      <w:docPartPr>
        <w:name w:val="45640876DA1942D9953B97ED577F6548"/>
        <w:category>
          <w:name w:val="General"/>
          <w:gallery w:val="placeholder"/>
        </w:category>
        <w:types>
          <w:type w:val="bbPlcHdr"/>
        </w:types>
        <w:behaviors>
          <w:behavior w:val="content"/>
        </w:behaviors>
        <w:guid w:val="{EFD40EED-F18B-493D-915C-DC32E9036583}"/>
      </w:docPartPr>
      <w:docPartBody>
        <w:p w:rsidR="002E6EFB" w:rsidRDefault="00590AAC" w:rsidP="00590AAC">
          <w:pPr>
            <w:pStyle w:val="45640876DA1942D9953B97ED577F6548"/>
          </w:pPr>
          <w:r>
            <w:rPr>
              <w:rStyle w:val="PlaceholderText"/>
              <w:color w:val="000000" w:themeColor="text1"/>
            </w:rPr>
            <w:t>Click here to enter text.</w:t>
          </w:r>
        </w:p>
      </w:docPartBody>
    </w:docPart>
    <w:docPart>
      <w:docPartPr>
        <w:name w:val="A225C05FF4954527AA6B1EB92A42AF4E"/>
        <w:category>
          <w:name w:val="General"/>
          <w:gallery w:val="placeholder"/>
        </w:category>
        <w:types>
          <w:type w:val="bbPlcHdr"/>
        </w:types>
        <w:behaviors>
          <w:behavior w:val="content"/>
        </w:behaviors>
        <w:guid w:val="{13FAB98A-83AC-44F3-B176-60EE32E870E0}"/>
      </w:docPartPr>
      <w:docPartBody>
        <w:p w:rsidR="002E6EFB" w:rsidRDefault="00590AAC" w:rsidP="00590AAC">
          <w:pPr>
            <w:pStyle w:val="A225C05FF4954527AA6B1EB92A42AF4E"/>
          </w:pPr>
          <w:r>
            <w:rPr>
              <w:rStyle w:val="PlaceholderText"/>
              <w:color w:val="000000" w:themeColor="text1"/>
            </w:rPr>
            <w:t>Click here to enter text.</w:t>
          </w:r>
        </w:p>
      </w:docPartBody>
    </w:docPart>
    <w:docPart>
      <w:docPartPr>
        <w:name w:val="7BFD21318397428ABF1AA8B7D5FBCF2B"/>
        <w:category>
          <w:name w:val="General"/>
          <w:gallery w:val="placeholder"/>
        </w:category>
        <w:types>
          <w:type w:val="bbPlcHdr"/>
        </w:types>
        <w:behaviors>
          <w:behavior w:val="content"/>
        </w:behaviors>
        <w:guid w:val="{90E5F155-D3C8-43B3-B5C0-D74C5134199D}"/>
      </w:docPartPr>
      <w:docPartBody>
        <w:p w:rsidR="002B122B" w:rsidRDefault="00AE4025" w:rsidP="00AE4025">
          <w:pPr>
            <w:pStyle w:val="7BFD21318397428ABF1AA8B7D5FBCF2B"/>
          </w:pPr>
          <w:r w:rsidRPr="00E21105">
            <w:rPr>
              <w:rStyle w:val="PlaceholderText"/>
              <w:color w:val="000000" w:themeColor="text1"/>
            </w:rPr>
            <w:t>Click here to enter text.</w:t>
          </w:r>
        </w:p>
      </w:docPartBody>
    </w:docPart>
    <w:docPart>
      <w:docPartPr>
        <w:name w:val="085D66446FBF4E8190193B8D1D7BFDA4"/>
        <w:category>
          <w:name w:val="General"/>
          <w:gallery w:val="placeholder"/>
        </w:category>
        <w:types>
          <w:type w:val="bbPlcHdr"/>
        </w:types>
        <w:behaviors>
          <w:behavior w:val="content"/>
        </w:behaviors>
        <w:guid w:val="{8CBBC1F4-4944-4F1E-B8F0-ACAEBE29BFB0}"/>
      </w:docPartPr>
      <w:docPartBody>
        <w:p w:rsidR="002B122B" w:rsidRDefault="00AE4025" w:rsidP="00AE4025">
          <w:pPr>
            <w:pStyle w:val="085D66446FBF4E8190193B8D1D7BFDA4"/>
          </w:pPr>
          <w:r w:rsidRPr="00E21105">
            <w:rPr>
              <w:rStyle w:val="PlaceholderText"/>
              <w:color w:val="000000" w:themeColor="text1"/>
            </w:rPr>
            <w:t>Click here to enter text.</w:t>
          </w:r>
        </w:p>
      </w:docPartBody>
    </w:docPart>
    <w:docPart>
      <w:docPartPr>
        <w:name w:val="DefaultPlaceholder_1082065160"/>
        <w:category>
          <w:name w:val="General"/>
          <w:gallery w:val="placeholder"/>
        </w:category>
        <w:types>
          <w:type w:val="bbPlcHdr"/>
        </w:types>
        <w:behaviors>
          <w:behavior w:val="content"/>
        </w:behaviors>
        <w:guid w:val="{4571E1C2-97F3-409D-861A-DD82843E2252}"/>
      </w:docPartPr>
      <w:docPartBody>
        <w:p w:rsidR="00F81C36" w:rsidRDefault="006B182F">
          <w:r w:rsidRPr="008801DC">
            <w:rPr>
              <w:rStyle w:val="PlaceholderText"/>
            </w:rPr>
            <w:t>Click here to enter a date.</w:t>
          </w:r>
        </w:p>
      </w:docPartBody>
    </w:docPart>
    <w:docPart>
      <w:docPartPr>
        <w:name w:val="1649AE93C5224E618C308594310C8443"/>
        <w:category>
          <w:name w:val="General"/>
          <w:gallery w:val="placeholder"/>
        </w:category>
        <w:types>
          <w:type w:val="bbPlcHdr"/>
        </w:types>
        <w:behaviors>
          <w:behavior w:val="content"/>
        </w:behaviors>
        <w:guid w:val="{C1645D60-85D2-437A-A858-00EB0C04630F}"/>
      </w:docPartPr>
      <w:docPartBody>
        <w:p w:rsidR="00040B13" w:rsidRDefault="00F81C36" w:rsidP="00F81C36">
          <w:pPr>
            <w:pStyle w:val="1649AE93C5224E618C308594310C8443"/>
          </w:pPr>
          <w:r w:rsidRPr="001A79A9">
            <w:rPr>
              <w:rStyle w:val="PlaceholderText"/>
            </w:rPr>
            <w:t>Click here to enter text.</w:t>
          </w:r>
        </w:p>
      </w:docPartBody>
    </w:docPart>
    <w:docPart>
      <w:docPartPr>
        <w:name w:val="DBE4163CBEB2492A9513614BB3BEBF4C"/>
        <w:category>
          <w:name w:val="General"/>
          <w:gallery w:val="placeholder"/>
        </w:category>
        <w:types>
          <w:type w:val="bbPlcHdr"/>
        </w:types>
        <w:behaviors>
          <w:behavior w:val="content"/>
        </w:behaviors>
        <w:guid w:val="{0B094879-9CAF-4B52-AFFF-E5E27660185F}"/>
      </w:docPartPr>
      <w:docPartBody>
        <w:p w:rsidR="006C2D8C" w:rsidRDefault="00040B13" w:rsidP="00040B13">
          <w:pPr>
            <w:pStyle w:val="DBE4163CBEB2492A9513614BB3BEBF4C"/>
          </w:pPr>
          <w:r w:rsidRPr="001A79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learface T.">
    <w:altName w:val="Times New Roman"/>
    <w:charset w:val="00"/>
    <w:family w:val="auto"/>
    <w:pitch w:val="variable"/>
    <w:sig w:usb0="00000001" w:usb1="00000000" w:usb2="00000000" w:usb3="00000000" w:csb0="00000013" w:csb1="00000000"/>
  </w:font>
  <w:font w:name="Hobo Std">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28"/>
    <w:rsid w:val="00040B13"/>
    <w:rsid w:val="000777B3"/>
    <w:rsid w:val="001342A3"/>
    <w:rsid w:val="001C5755"/>
    <w:rsid w:val="00236B87"/>
    <w:rsid w:val="00282B05"/>
    <w:rsid w:val="002B122B"/>
    <w:rsid w:val="002C5BDE"/>
    <w:rsid w:val="002E6EFB"/>
    <w:rsid w:val="00551528"/>
    <w:rsid w:val="00590AAC"/>
    <w:rsid w:val="00647358"/>
    <w:rsid w:val="006B182F"/>
    <w:rsid w:val="006C2D8C"/>
    <w:rsid w:val="00702405"/>
    <w:rsid w:val="007213BC"/>
    <w:rsid w:val="007524E9"/>
    <w:rsid w:val="007D1CD0"/>
    <w:rsid w:val="00900708"/>
    <w:rsid w:val="009639FF"/>
    <w:rsid w:val="00AB0D20"/>
    <w:rsid w:val="00AE4025"/>
    <w:rsid w:val="00BC7421"/>
    <w:rsid w:val="00C24CE7"/>
    <w:rsid w:val="00D42907"/>
    <w:rsid w:val="00DA685F"/>
    <w:rsid w:val="00E42A4C"/>
    <w:rsid w:val="00E84F85"/>
    <w:rsid w:val="00F81C36"/>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B13"/>
  </w:style>
  <w:style w:type="paragraph" w:customStyle="1" w:styleId="1C6C328CD80944C58815B3113C414031">
    <w:name w:val="1C6C328CD80944C58815B3113C414031"/>
  </w:style>
  <w:style w:type="paragraph" w:customStyle="1" w:styleId="FE738978E58048019F8774BE24908069">
    <w:name w:val="FE738978E58048019F8774BE24908069"/>
  </w:style>
  <w:style w:type="paragraph" w:customStyle="1" w:styleId="FCAF2BA983F647CC9E9A2306B30DB49F">
    <w:name w:val="FCAF2BA983F647CC9E9A2306B30DB49F"/>
  </w:style>
  <w:style w:type="paragraph" w:customStyle="1" w:styleId="7B02B82FB99646F2804EA0AEDA69BDB9">
    <w:name w:val="7B02B82FB99646F2804EA0AEDA69BDB9"/>
  </w:style>
  <w:style w:type="paragraph" w:customStyle="1" w:styleId="3F63156577734D3FB9A922B2CE728653">
    <w:name w:val="3F63156577734D3FB9A922B2CE728653"/>
  </w:style>
  <w:style w:type="paragraph" w:customStyle="1" w:styleId="7C88BB1BEE904625AFD2F3806EF8602B">
    <w:name w:val="7C88BB1BEE904625AFD2F3806EF8602B"/>
  </w:style>
  <w:style w:type="paragraph" w:customStyle="1" w:styleId="8CBD81F710CE4780823F596A91A85CC3">
    <w:name w:val="8CBD81F710CE4780823F596A91A85CC3"/>
  </w:style>
  <w:style w:type="paragraph" w:customStyle="1" w:styleId="75C62BC458C84396A2AFBAB27D65AE83">
    <w:name w:val="75C62BC458C84396A2AFBAB27D65AE83"/>
  </w:style>
  <w:style w:type="paragraph" w:customStyle="1" w:styleId="2AAD24DADC4C41848943F74A8767357F">
    <w:name w:val="2AAD24DADC4C41848943F74A8767357F"/>
  </w:style>
  <w:style w:type="paragraph" w:customStyle="1" w:styleId="8D7D22093E1C4151B6893BD84FD42E23">
    <w:name w:val="8D7D22093E1C4151B6893BD84FD42E23"/>
  </w:style>
  <w:style w:type="paragraph" w:customStyle="1" w:styleId="2BE3B86B134B4321962453B0326F3791">
    <w:name w:val="2BE3B86B134B4321962453B0326F3791"/>
  </w:style>
  <w:style w:type="paragraph" w:customStyle="1" w:styleId="69258FC5AFE94CABAABB7498D45747B3">
    <w:name w:val="69258FC5AFE94CABAABB7498D45747B3"/>
  </w:style>
  <w:style w:type="paragraph" w:customStyle="1" w:styleId="547BFD9149F64C28B671A3D706658A13">
    <w:name w:val="547BFD9149F64C28B671A3D706658A13"/>
  </w:style>
  <w:style w:type="paragraph" w:customStyle="1" w:styleId="6DC961F9F7FD47088210611F88834F70">
    <w:name w:val="6DC961F9F7FD47088210611F88834F70"/>
  </w:style>
  <w:style w:type="paragraph" w:customStyle="1" w:styleId="B3D6669A38E14CB0B1D4E9705B1FE533">
    <w:name w:val="B3D6669A38E14CB0B1D4E9705B1FE533"/>
  </w:style>
  <w:style w:type="paragraph" w:customStyle="1" w:styleId="505882F469044560B770C41CD247AEFF">
    <w:name w:val="505882F469044560B770C41CD247AEFF"/>
  </w:style>
  <w:style w:type="paragraph" w:customStyle="1" w:styleId="80A9BAA5DCA64FECB0160A7010853DF4">
    <w:name w:val="80A9BAA5DCA64FECB0160A7010853DF4"/>
  </w:style>
  <w:style w:type="paragraph" w:customStyle="1" w:styleId="7F6ED01DAEF24DC6BB3345E4BFC1B53B">
    <w:name w:val="7F6ED01DAEF24DC6BB3345E4BFC1B53B"/>
  </w:style>
  <w:style w:type="paragraph" w:customStyle="1" w:styleId="5FC000411D064AECA51F95409C3A5411">
    <w:name w:val="5FC000411D064AECA51F95409C3A5411"/>
  </w:style>
  <w:style w:type="paragraph" w:customStyle="1" w:styleId="81DE9A8711B344C6911D6CD5B81F2A8C">
    <w:name w:val="81DE9A8711B344C6911D6CD5B81F2A8C"/>
  </w:style>
  <w:style w:type="paragraph" w:customStyle="1" w:styleId="933E11427E2B4489AAD2CF8F2D4132F0">
    <w:name w:val="933E11427E2B4489AAD2CF8F2D4132F0"/>
  </w:style>
  <w:style w:type="paragraph" w:customStyle="1" w:styleId="921B52AA59AA4D30B7EF79521A68021B">
    <w:name w:val="921B52AA59AA4D30B7EF79521A68021B"/>
  </w:style>
  <w:style w:type="paragraph" w:customStyle="1" w:styleId="F99CA229CBFD42F19CAC2666590FEF87">
    <w:name w:val="F99CA229CBFD42F19CAC2666590FEF87"/>
  </w:style>
  <w:style w:type="paragraph" w:customStyle="1" w:styleId="AB7EF45C1C7746BFB0ECF5C430F1EB8A">
    <w:name w:val="AB7EF45C1C7746BFB0ECF5C430F1EB8A"/>
  </w:style>
  <w:style w:type="paragraph" w:customStyle="1" w:styleId="536B7F13DB0F4214A4AACC9F557DD917">
    <w:name w:val="536B7F13DB0F4214A4AACC9F557DD917"/>
  </w:style>
  <w:style w:type="paragraph" w:customStyle="1" w:styleId="BB334C53A6A345C4819ADEEF08E01779">
    <w:name w:val="BB334C53A6A345C4819ADEEF08E01779"/>
  </w:style>
  <w:style w:type="paragraph" w:customStyle="1" w:styleId="C3568CA762664E458A42114DA8A2ADF4">
    <w:name w:val="C3568CA762664E458A42114DA8A2ADF4"/>
  </w:style>
  <w:style w:type="paragraph" w:customStyle="1" w:styleId="E4866566EC2A43288DB421279CF6435F">
    <w:name w:val="E4866566EC2A43288DB421279CF6435F"/>
  </w:style>
  <w:style w:type="paragraph" w:customStyle="1" w:styleId="3B57DDC4C2474E91B1A3B3122F7641B1">
    <w:name w:val="3B57DDC4C2474E91B1A3B3122F7641B1"/>
  </w:style>
  <w:style w:type="paragraph" w:customStyle="1" w:styleId="DB696553BF1E48E1A1A3037388F13D3B">
    <w:name w:val="DB696553BF1E48E1A1A3037388F13D3B"/>
  </w:style>
  <w:style w:type="paragraph" w:customStyle="1" w:styleId="B5BDD54771A841F787D85A17ABB66C32">
    <w:name w:val="B5BDD54771A841F787D85A17ABB66C32"/>
  </w:style>
  <w:style w:type="paragraph" w:customStyle="1" w:styleId="18BC29382D5249578692F84E355338CB">
    <w:name w:val="18BC29382D5249578692F84E355338CB"/>
  </w:style>
  <w:style w:type="paragraph" w:customStyle="1" w:styleId="6C00B8FFE584454A984960AA9D2DEB9D">
    <w:name w:val="6C00B8FFE584454A984960AA9D2DEB9D"/>
  </w:style>
  <w:style w:type="paragraph" w:customStyle="1" w:styleId="0C0988D5B2214C0691F86B7894913705">
    <w:name w:val="0C0988D5B2214C0691F86B7894913705"/>
  </w:style>
  <w:style w:type="paragraph" w:customStyle="1" w:styleId="A2BBD5A692E446ACA236C58B619F0FA4">
    <w:name w:val="A2BBD5A692E446ACA236C58B619F0FA4"/>
  </w:style>
  <w:style w:type="paragraph" w:customStyle="1" w:styleId="17331AC717DA4A95ADCDA576BA963E82">
    <w:name w:val="17331AC717DA4A95ADCDA576BA963E82"/>
  </w:style>
  <w:style w:type="paragraph" w:customStyle="1" w:styleId="2D769B7C4CF14CAFB749FFFECECCD156">
    <w:name w:val="2D769B7C4CF14CAFB749FFFECECCD156"/>
  </w:style>
  <w:style w:type="paragraph" w:customStyle="1" w:styleId="9E6183B910F7446098BFB54B3B51ECBD">
    <w:name w:val="9E6183B910F7446098BFB54B3B51ECBD"/>
  </w:style>
  <w:style w:type="paragraph" w:customStyle="1" w:styleId="D7890450C28F4097BFC1CD6483D02A39">
    <w:name w:val="D7890450C28F4097BFC1CD6483D02A39"/>
  </w:style>
  <w:style w:type="paragraph" w:customStyle="1" w:styleId="6268BDABC06D49898A24C0AE1DDC3702">
    <w:name w:val="6268BDABC06D49898A24C0AE1DDC3702"/>
  </w:style>
  <w:style w:type="paragraph" w:customStyle="1" w:styleId="1F71A21A440C44B598195BDE420EE952">
    <w:name w:val="1F71A21A440C44B598195BDE420EE952"/>
  </w:style>
  <w:style w:type="paragraph" w:customStyle="1" w:styleId="C7CADCAE36884C48A0B9015451940A15">
    <w:name w:val="C7CADCAE36884C48A0B9015451940A15"/>
  </w:style>
  <w:style w:type="paragraph" w:customStyle="1" w:styleId="D8CF694C0CD94A51894E011C1E58108D">
    <w:name w:val="D8CF694C0CD94A51894E011C1E58108D"/>
  </w:style>
  <w:style w:type="paragraph" w:customStyle="1" w:styleId="FB8E4FFADB5B46798AE98E94EB71F9E3">
    <w:name w:val="FB8E4FFADB5B46798AE98E94EB71F9E3"/>
  </w:style>
  <w:style w:type="paragraph" w:customStyle="1" w:styleId="8B1E71E71D2140839360925837BF2C8F">
    <w:name w:val="8B1E71E71D2140839360925837BF2C8F"/>
  </w:style>
  <w:style w:type="paragraph" w:customStyle="1" w:styleId="D2C9B490B886423C896EEBD9F77DB68A">
    <w:name w:val="D2C9B490B886423C896EEBD9F77DB68A"/>
  </w:style>
  <w:style w:type="paragraph" w:customStyle="1" w:styleId="AB0E4DDB55DC40F68C3032778C45DA40">
    <w:name w:val="AB0E4DDB55DC40F68C3032778C45DA40"/>
  </w:style>
  <w:style w:type="paragraph" w:customStyle="1" w:styleId="D1F1D6E635E3450191B97CBFBAB59F42">
    <w:name w:val="D1F1D6E635E3450191B97CBFBAB59F42"/>
  </w:style>
  <w:style w:type="paragraph" w:customStyle="1" w:styleId="DCEED7DD26DE4433B0DD1EDD1110FD69">
    <w:name w:val="DCEED7DD26DE4433B0DD1EDD1110FD69"/>
  </w:style>
  <w:style w:type="paragraph" w:customStyle="1" w:styleId="9E8A8F71CBBD493D8E203EE1B08B9E40">
    <w:name w:val="9E8A8F71CBBD493D8E203EE1B08B9E40"/>
  </w:style>
  <w:style w:type="paragraph" w:customStyle="1" w:styleId="2C888E06212E45FAAB504D07DCE2297F">
    <w:name w:val="2C888E06212E45FAAB504D07DCE2297F"/>
  </w:style>
  <w:style w:type="paragraph" w:customStyle="1" w:styleId="97D295E5271044D6A1DD3F0EF25E6786">
    <w:name w:val="97D295E5271044D6A1DD3F0EF25E6786"/>
  </w:style>
  <w:style w:type="paragraph" w:customStyle="1" w:styleId="A56649ABA53E48CE8358A06961C30CC0">
    <w:name w:val="A56649ABA53E48CE8358A06961C30CC0"/>
  </w:style>
  <w:style w:type="paragraph" w:customStyle="1" w:styleId="E6FA2B6AB0194F988A696AAF55A6C076">
    <w:name w:val="E6FA2B6AB0194F988A696AAF55A6C076"/>
  </w:style>
  <w:style w:type="paragraph" w:customStyle="1" w:styleId="ED4676E4CCA84803838F6A3C61308A10">
    <w:name w:val="ED4676E4CCA84803838F6A3C61308A10"/>
  </w:style>
  <w:style w:type="paragraph" w:customStyle="1" w:styleId="0DBE4BF6A7D24119B2141A9988717E20">
    <w:name w:val="0DBE4BF6A7D24119B2141A9988717E20"/>
  </w:style>
  <w:style w:type="paragraph" w:customStyle="1" w:styleId="B2571A9DB8054140BE866D45251FB4D6">
    <w:name w:val="B2571A9DB8054140BE866D45251FB4D6"/>
  </w:style>
  <w:style w:type="paragraph" w:customStyle="1" w:styleId="865251874A61486A9CD83B5BBCE38F84">
    <w:name w:val="865251874A61486A9CD83B5BBCE38F84"/>
  </w:style>
  <w:style w:type="paragraph" w:customStyle="1" w:styleId="CB440355A3F948068CC95120E1437C00">
    <w:name w:val="CB440355A3F948068CC95120E1437C00"/>
  </w:style>
  <w:style w:type="paragraph" w:customStyle="1" w:styleId="402D35EEBBA7453CADED1E06C91A474D">
    <w:name w:val="402D35EEBBA7453CADED1E06C91A474D"/>
  </w:style>
  <w:style w:type="paragraph" w:customStyle="1" w:styleId="16BFC42564824BA0857AC07CE067E43E">
    <w:name w:val="16BFC42564824BA0857AC07CE067E43E"/>
  </w:style>
  <w:style w:type="paragraph" w:customStyle="1" w:styleId="6FAB5D2520934F95AC3A3B42CFEAFC95">
    <w:name w:val="6FAB5D2520934F95AC3A3B42CFEAFC95"/>
  </w:style>
  <w:style w:type="paragraph" w:customStyle="1" w:styleId="C262B15370384170B6EE6C33F6777FC5">
    <w:name w:val="C262B15370384170B6EE6C33F6777FC5"/>
  </w:style>
  <w:style w:type="paragraph" w:customStyle="1" w:styleId="6534990B782F4AAC9D298DC2FB7F38BB">
    <w:name w:val="6534990B782F4AAC9D298DC2FB7F38BB"/>
  </w:style>
  <w:style w:type="paragraph" w:customStyle="1" w:styleId="2F7104B938E746928AC9361C6859FA98">
    <w:name w:val="2F7104B938E746928AC9361C6859FA98"/>
  </w:style>
  <w:style w:type="paragraph" w:customStyle="1" w:styleId="320D3EF1E0BF4320ADF0B6D6EF3FDE8C">
    <w:name w:val="320D3EF1E0BF4320ADF0B6D6EF3FDE8C"/>
  </w:style>
  <w:style w:type="paragraph" w:customStyle="1" w:styleId="962BDF752DE44365B11619A17ED8E91D">
    <w:name w:val="962BDF752DE44365B11619A17ED8E91D"/>
  </w:style>
  <w:style w:type="paragraph" w:customStyle="1" w:styleId="0F4E6F547AD24B73B596E35E711C94BC">
    <w:name w:val="0F4E6F547AD24B73B596E35E711C94BC"/>
  </w:style>
  <w:style w:type="paragraph" w:customStyle="1" w:styleId="20F7B834067C48CAB60378CB8EEC712F">
    <w:name w:val="20F7B834067C48CAB60378CB8EEC712F"/>
  </w:style>
  <w:style w:type="paragraph" w:customStyle="1" w:styleId="03D9C191422A40AF94C7C613B8251373">
    <w:name w:val="03D9C191422A40AF94C7C613B8251373"/>
  </w:style>
  <w:style w:type="paragraph" w:customStyle="1" w:styleId="62530FD6C6E948FAB866B08EEAA3B282">
    <w:name w:val="62530FD6C6E948FAB866B08EEAA3B282"/>
  </w:style>
  <w:style w:type="paragraph" w:customStyle="1" w:styleId="0C2D06AA3A1644908F7FEB0E8BAB1C5E">
    <w:name w:val="0C2D06AA3A1644908F7FEB0E8BAB1C5E"/>
  </w:style>
  <w:style w:type="paragraph" w:customStyle="1" w:styleId="032DD047A97245329BC907AA99C2C55A">
    <w:name w:val="032DD047A97245329BC907AA99C2C55A"/>
  </w:style>
  <w:style w:type="paragraph" w:customStyle="1" w:styleId="5BEE5C2375C54CA68635654FDEA9F834">
    <w:name w:val="5BEE5C2375C54CA68635654FDEA9F834"/>
  </w:style>
  <w:style w:type="paragraph" w:customStyle="1" w:styleId="807DBC341A314884B4656F7DFC9EEE01">
    <w:name w:val="807DBC341A314884B4656F7DFC9EEE01"/>
  </w:style>
  <w:style w:type="paragraph" w:customStyle="1" w:styleId="AD18EDACC34F4660A40CADABC6F96E37">
    <w:name w:val="AD18EDACC34F4660A40CADABC6F96E37"/>
  </w:style>
  <w:style w:type="paragraph" w:customStyle="1" w:styleId="185C94EDEF9B4515B14F0DBCD192B793">
    <w:name w:val="185C94EDEF9B4515B14F0DBCD192B793"/>
  </w:style>
  <w:style w:type="paragraph" w:customStyle="1" w:styleId="B73E0088C6F04A94ADB45BB6AED5E6F6">
    <w:name w:val="B73E0088C6F04A94ADB45BB6AED5E6F6"/>
  </w:style>
  <w:style w:type="paragraph" w:customStyle="1" w:styleId="21FED6C98A4A4881BF14F8E5605B982E">
    <w:name w:val="21FED6C98A4A4881BF14F8E5605B982E"/>
  </w:style>
  <w:style w:type="paragraph" w:customStyle="1" w:styleId="50D33EAD4E69445283D0451C80E35881">
    <w:name w:val="50D33EAD4E69445283D0451C80E35881"/>
  </w:style>
  <w:style w:type="paragraph" w:customStyle="1" w:styleId="B33C38E6696846578711E8BFC43E8DFE">
    <w:name w:val="B33C38E6696846578711E8BFC43E8DFE"/>
  </w:style>
  <w:style w:type="paragraph" w:customStyle="1" w:styleId="D1722607467440899BF348634A7D910F">
    <w:name w:val="D1722607467440899BF348634A7D910F"/>
  </w:style>
  <w:style w:type="paragraph" w:customStyle="1" w:styleId="3DA563F8444248FA95FBFEC338B23C0F">
    <w:name w:val="3DA563F8444248FA95FBFEC338B23C0F"/>
  </w:style>
  <w:style w:type="paragraph" w:customStyle="1" w:styleId="79E779604988424994B09202224E73C9">
    <w:name w:val="79E779604988424994B09202224E73C9"/>
  </w:style>
  <w:style w:type="paragraph" w:customStyle="1" w:styleId="9DC4C2DE826C468AA814623EC16DF294">
    <w:name w:val="9DC4C2DE826C468AA814623EC16DF294"/>
  </w:style>
  <w:style w:type="paragraph" w:customStyle="1" w:styleId="9D557C02D1D647139C23BC7F36FFF451">
    <w:name w:val="9D557C02D1D647139C23BC7F36FFF451"/>
  </w:style>
  <w:style w:type="paragraph" w:customStyle="1" w:styleId="ACA019605CFB4624A6C896E4DDE0A4FA">
    <w:name w:val="ACA019605CFB4624A6C896E4DDE0A4FA"/>
  </w:style>
  <w:style w:type="paragraph" w:customStyle="1" w:styleId="F8CEE691821647E88E7942F61CCF29DC">
    <w:name w:val="F8CEE691821647E88E7942F61CCF29DC"/>
  </w:style>
  <w:style w:type="paragraph" w:customStyle="1" w:styleId="B1D09CD54C1D467BA6047550E72A73D9">
    <w:name w:val="B1D09CD54C1D467BA6047550E72A73D9"/>
  </w:style>
  <w:style w:type="paragraph" w:customStyle="1" w:styleId="35DAB8BF43CA411298087D7817A420E7">
    <w:name w:val="35DAB8BF43CA411298087D7817A420E7"/>
  </w:style>
  <w:style w:type="paragraph" w:customStyle="1" w:styleId="6520E3BBE26A4CA29BC3292FF1EAF2ED">
    <w:name w:val="6520E3BBE26A4CA29BC3292FF1EAF2ED"/>
  </w:style>
  <w:style w:type="paragraph" w:customStyle="1" w:styleId="78E00908AA0547279975734C87AF006A">
    <w:name w:val="78E00908AA0547279975734C87AF006A"/>
  </w:style>
  <w:style w:type="paragraph" w:customStyle="1" w:styleId="50266B61CD64450AAB27D222BAC68194">
    <w:name w:val="50266B61CD64450AAB27D222BAC68194"/>
  </w:style>
  <w:style w:type="paragraph" w:customStyle="1" w:styleId="BC29AEB67DDD4F1DAF4447E754FAD327">
    <w:name w:val="BC29AEB67DDD4F1DAF4447E754FAD327"/>
  </w:style>
  <w:style w:type="paragraph" w:customStyle="1" w:styleId="743C5F0DFE5347CD85F4EA0AD5469271">
    <w:name w:val="743C5F0DFE5347CD85F4EA0AD5469271"/>
  </w:style>
  <w:style w:type="paragraph" w:customStyle="1" w:styleId="B713F7B6D0244B2A88FDEBF46FB6F34B">
    <w:name w:val="B713F7B6D0244B2A88FDEBF46FB6F34B"/>
  </w:style>
  <w:style w:type="paragraph" w:customStyle="1" w:styleId="FA396F6D71694AF6B7C8EFFA78E7A34A">
    <w:name w:val="FA396F6D71694AF6B7C8EFFA78E7A34A"/>
  </w:style>
  <w:style w:type="paragraph" w:customStyle="1" w:styleId="5D3BA1E4BA564273830653825D07C900">
    <w:name w:val="5D3BA1E4BA564273830653825D07C900"/>
  </w:style>
  <w:style w:type="paragraph" w:customStyle="1" w:styleId="2FA101A97312474F87F4EDB47F5AAE85">
    <w:name w:val="2FA101A97312474F87F4EDB47F5AAE85"/>
  </w:style>
  <w:style w:type="paragraph" w:customStyle="1" w:styleId="CE7BF554C2D04B87A0BA90B648892B28">
    <w:name w:val="CE7BF554C2D04B87A0BA90B648892B28"/>
  </w:style>
  <w:style w:type="paragraph" w:customStyle="1" w:styleId="60459D2B73A944F7A640F0FA38BF3935">
    <w:name w:val="60459D2B73A944F7A640F0FA38BF3935"/>
  </w:style>
  <w:style w:type="paragraph" w:customStyle="1" w:styleId="9CC152648B8B47278D86881868C4F1F0">
    <w:name w:val="9CC152648B8B47278D86881868C4F1F0"/>
  </w:style>
  <w:style w:type="paragraph" w:customStyle="1" w:styleId="9D592B4E75E54B8BAE4533FEFB9FE41E">
    <w:name w:val="9D592B4E75E54B8BAE4533FEFB9FE41E"/>
  </w:style>
  <w:style w:type="paragraph" w:customStyle="1" w:styleId="D929F955C38041EC85B808BCF7969CCC">
    <w:name w:val="D929F955C38041EC85B808BCF7969CCC"/>
  </w:style>
  <w:style w:type="paragraph" w:customStyle="1" w:styleId="0A220DAF4EFB413F9B677301AF2D2B3F">
    <w:name w:val="0A220DAF4EFB413F9B677301AF2D2B3F"/>
  </w:style>
  <w:style w:type="paragraph" w:customStyle="1" w:styleId="46EDBF8A1498492E9929B04ED879DD55">
    <w:name w:val="46EDBF8A1498492E9929B04ED879DD55"/>
  </w:style>
  <w:style w:type="paragraph" w:customStyle="1" w:styleId="C64A5D734517487AB4CCC437F813AF66">
    <w:name w:val="C64A5D734517487AB4CCC437F813AF66"/>
  </w:style>
  <w:style w:type="paragraph" w:customStyle="1" w:styleId="EB19032A4CF340C9B39C72BEE9BFAA8A">
    <w:name w:val="EB19032A4CF340C9B39C72BEE9BFAA8A"/>
  </w:style>
  <w:style w:type="paragraph" w:customStyle="1" w:styleId="8DE331216E584E27BC8E0C878D1F5934">
    <w:name w:val="8DE331216E584E27BC8E0C878D1F5934"/>
  </w:style>
  <w:style w:type="paragraph" w:customStyle="1" w:styleId="C8E123E7BCC240A2BBCA9BFCCA7A8DC3">
    <w:name w:val="C8E123E7BCC240A2BBCA9BFCCA7A8DC3"/>
  </w:style>
  <w:style w:type="paragraph" w:customStyle="1" w:styleId="E482D479B06B4BBA9FEBD4093FBEAC82">
    <w:name w:val="E482D479B06B4BBA9FEBD4093FBEAC82"/>
  </w:style>
  <w:style w:type="paragraph" w:customStyle="1" w:styleId="ACDF1ECE699C42F992BD1D4896151910">
    <w:name w:val="ACDF1ECE699C42F992BD1D4896151910"/>
  </w:style>
  <w:style w:type="paragraph" w:customStyle="1" w:styleId="A3391A2998044323A31B919EB389DA6E">
    <w:name w:val="A3391A2998044323A31B919EB389DA6E"/>
  </w:style>
  <w:style w:type="paragraph" w:customStyle="1" w:styleId="E7CD12ECE9C949B0B2705FF05602A22D">
    <w:name w:val="E7CD12ECE9C949B0B2705FF05602A22D"/>
  </w:style>
  <w:style w:type="paragraph" w:customStyle="1" w:styleId="D3C1F189AA344F1386BA359C94D0B752">
    <w:name w:val="D3C1F189AA344F1386BA359C94D0B752"/>
  </w:style>
  <w:style w:type="paragraph" w:customStyle="1" w:styleId="771A63E491D54814B0721EC444524843">
    <w:name w:val="771A63E491D54814B0721EC444524843"/>
  </w:style>
  <w:style w:type="paragraph" w:customStyle="1" w:styleId="50AA8592EC98419AB6747218B34CDE76">
    <w:name w:val="50AA8592EC98419AB6747218B34CDE76"/>
  </w:style>
  <w:style w:type="paragraph" w:customStyle="1" w:styleId="7645DC3A281746F480FBC32531E1DC81">
    <w:name w:val="7645DC3A281746F480FBC32531E1DC81"/>
  </w:style>
  <w:style w:type="paragraph" w:customStyle="1" w:styleId="38654B68FCCF45CB9AA7809ECB147B59">
    <w:name w:val="38654B68FCCF45CB9AA7809ECB147B59"/>
  </w:style>
  <w:style w:type="paragraph" w:customStyle="1" w:styleId="A6FE3FC9474E47F9884F368B94837674">
    <w:name w:val="A6FE3FC9474E47F9884F368B94837674"/>
  </w:style>
  <w:style w:type="paragraph" w:customStyle="1" w:styleId="589E94B4895049AE854A9CD5F840CC0B">
    <w:name w:val="589E94B4895049AE854A9CD5F840CC0B"/>
  </w:style>
  <w:style w:type="paragraph" w:customStyle="1" w:styleId="DAEFAF0A1120444DA49A6E2BF9BD5177">
    <w:name w:val="DAEFAF0A1120444DA49A6E2BF9BD5177"/>
  </w:style>
  <w:style w:type="paragraph" w:customStyle="1" w:styleId="5848991C30E64448835B2DE1083A1E84">
    <w:name w:val="5848991C30E64448835B2DE1083A1E84"/>
  </w:style>
  <w:style w:type="paragraph" w:customStyle="1" w:styleId="F0B4948547474F609CB26B96B6093263">
    <w:name w:val="F0B4948547474F609CB26B96B6093263"/>
  </w:style>
  <w:style w:type="paragraph" w:customStyle="1" w:styleId="24363370A8DB49D0B775B5566D758755">
    <w:name w:val="24363370A8DB49D0B775B5566D758755"/>
  </w:style>
  <w:style w:type="paragraph" w:customStyle="1" w:styleId="D2158CA0DE4448EAB7FB6E345525BCD1">
    <w:name w:val="D2158CA0DE4448EAB7FB6E345525BCD1"/>
  </w:style>
  <w:style w:type="paragraph" w:customStyle="1" w:styleId="501641D7A4A54393BC3A73D216C61662">
    <w:name w:val="501641D7A4A54393BC3A73D216C61662"/>
  </w:style>
  <w:style w:type="paragraph" w:customStyle="1" w:styleId="FA7BFAC16E5042D0B6E87E0793E073F2">
    <w:name w:val="FA7BFAC16E5042D0B6E87E0793E073F2"/>
  </w:style>
  <w:style w:type="paragraph" w:customStyle="1" w:styleId="7FB29C8F8488434E92C444022C0205C2">
    <w:name w:val="7FB29C8F8488434E92C444022C0205C2"/>
  </w:style>
  <w:style w:type="paragraph" w:customStyle="1" w:styleId="5959A20A45554CBBA9022F3A5D197BD7">
    <w:name w:val="5959A20A45554CBBA9022F3A5D197BD7"/>
  </w:style>
  <w:style w:type="paragraph" w:customStyle="1" w:styleId="45506C5B24FD46DFAE814D1CB89347F9">
    <w:name w:val="45506C5B24FD46DFAE814D1CB89347F9"/>
  </w:style>
  <w:style w:type="paragraph" w:customStyle="1" w:styleId="7544379A8128495D8BD75E0C1533F569">
    <w:name w:val="7544379A8128495D8BD75E0C1533F569"/>
  </w:style>
  <w:style w:type="paragraph" w:customStyle="1" w:styleId="1D0B658C26944D869AFF49D5D302AEC4">
    <w:name w:val="1D0B658C26944D869AFF49D5D302AEC4"/>
  </w:style>
  <w:style w:type="paragraph" w:customStyle="1" w:styleId="60FCF7D63D4E4E088B47E3A31A68FFD5">
    <w:name w:val="60FCF7D63D4E4E088B47E3A31A68FFD5"/>
  </w:style>
  <w:style w:type="paragraph" w:customStyle="1" w:styleId="226300D6D31C4A628C8F1FDE049B59D6">
    <w:name w:val="226300D6D31C4A628C8F1FDE049B59D6"/>
  </w:style>
  <w:style w:type="paragraph" w:customStyle="1" w:styleId="DDEEB359A3E844F09C44A32A328A54CB">
    <w:name w:val="DDEEB359A3E844F09C44A32A328A54CB"/>
  </w:style>
  <w:style w:type="paragraph" w:customStyle="1" w:styleId="4E2C26F1EF254CA2AF83A4ABE7583B72">
    <w:name w:val="4E2C26F1EF254CA2AF83A4ABE7583B72"/>
  </w:style>
  <w:style w:type="paragraph" w:customStyle="1" w:styleId="9F5BF012EC444254B046C70422893EFB">
    <w:name w:val="9F5BF012EC444254B046C70422893EFB"/>
  </w:style>
  <w:style w:type="paragraph" w:customStyle="1" w:styleId="03A6CCA48F7A4331A0278302C89BADD4">
    <w:name w:val="03A6CCA48F7A4331A0278302C89BADD4"/>
  </w:style>
  <w:style w:type="paragraph" w:customStyle="1" w:styleId="688572F6ADC7454DA7C585C3FCF00D5C">
    <w:name w:val="688572F6ADC7454DA7C585C3FCF00D5C"/>
  </w:style>
  <w:style w:type="paragraph" w:customStyle="1" w:styleId="E324A77A26634385BC6CCAF5CD74B252">
    <w:name w:val="E324A77A26634385BC6CCAF5CD74B252"/>
  </w:style>
  <w:style w:type="paragraph" w:customStyle="1" w:styleId="51126DE237334D8FBF2B05CA0C0DDFED">
    <w:name w:val="51126DE237334D8FBF2B05CA0C0DDFED"/>
  </w:style>
  <w:style w:type="paragraph" w:customStyle="1" w:styleId="7F6748E587C5481C87A27E59155AD91F">
    <w:name w:val="7F6748E587C5481C87A27E59155AD91F"/>
  </w:style>
  <w:style w:type="paragraph" w:customStyle="1" w:styleId="DDB22ADF1E474C649EF67D9D916B49CA">
    <w:name w:val="DDB22ADF1E474C649EF67D9D916B49CA"/>
  </w:style>
  <w:style w:type="paragraph" w:customStyle="1" w:styleId="57CB620E7A2145EB837F91827BFD638D">
    <w:name w:val="57CB620E7A2145EB837F91827BFD638D"/>
  </w:style>
  <w:style w:type="paragraph" w:customStyle="1" w:styleId="5C227A0A047245BBB45F4D22CFB55D33">
    <w:name w:val="5C227A0A047245BBB45F4D22CFB55D33"/>
  </w:style>
  <w:style w:type="paragraph" w:customStyle="1" w:styleId="7B09DF6559C34A22B65AFA52820FFECA">
    <w:name w:val="7B09DF6559C34A22B65AFA52820FFECA"/>
  </w:style>
  <w:style w:type="paragraph" w:customStyle="1" w:styleId="E06C7CAA311F459284CD5296BA8E98D2">
    <w:name w:val="E06C7CAA311F459284CD5296BA8E98D2"/>
  </w:style>
  <w:style w:type="paragraph" w:customStyle="1" w:styleId="F2C10A199CF64792BFEB44C0BD8014E4">
    <w:name w:val="F2C10A199CF64792BFEB44C0BD8014E4"/>
  </w:style>
  <w:style w:type="paragraph" w:customStyle="1" w:styleId="029FC206E43D4A388873BCEA0E85A897">
    <w:name w:val="029FC206E43D4A388873BCEA0E85A897"/>
  </w:style>
  <w:style w:type="paragraph" w:customStyle="1" w:styleId="A0506D07B81646E285968B7C4F95C84D">
    <w:name w:val="A0506D07B81646E285968B7C4F95C84D"/>
  </w:style>
  <w:style w:type="paragraph" w:customStyle="1" w:styleId="46A2A4D0F380451D8DFFEBDC56E33EF8">
    <w:name w:val="46A2A4D0F380451D8DFFEBDC56E33EF8"/>
  </w:style>
  <w:style w:type="paragraph" w:customStyle="1" w:styleId="FE87A9779C384C8FA4B2BA7D5E39112B">
    <w:name w:val="FE87A9779C384C8FA4B2BA7D5E39112B"/>
  </w:style>
  <w:style w:type="paragraph" w:customStyle="1" w:styleId="96FF7C1B8E0949D4A9CBFF663BC1244E">
    <w:name w:val="96FF7C1B8E0949D4A9CBFF663BC1244E"/>
  </w:style>
  <w:style w:type="paragraph" w:customStyle="1" w:styleId="80DF94F68C27448BAAA70D98D08772BB">
    <w:name w:val="80DF94F68C27448BAAA70D98D08772BB"/>
  </w:style>
  <w:style w:type="paragraph" w:customStyle="1" w:styleId="2D72D90C635D4065AA6F013EFEA17A90">
    <w:name w:val="2D72D90C635D4065AA6F013EFEA17A90"/>
  </w:style>
  <w:style w:type="paragraph" w:customStyle="1" w:styleId="14270ED283FA4D49ADA8551AB34D5ACF">
    <w:name w:val="14270ED283FA4D49ADA8551AB34D5ACF"/>
  </w:style>
  <w:style w:type="paragraph" w:customStyle="1" w:styleId="7F1D35A8DFFC4301B521878B60D28D4E">
    <w:name w:val="7F1D35A8DFFC4301B521878B60D28D4E"/>
  </w:style>
  <w:style w:type="paragraph" w:customStyle="1" w:styleId="CBFFD790154D4466AB5B0F16CDE1F6D2">
    <w:name w:val="CBFFD790154D4466AB5B0F16CDE1F6D2"/>
  </w:style>
  <w:style w:type="paragraph" w:customStyle="1" w:styleId="EF0359A31347450483177062956F2A89">
    <w:name w:val="EF0359A31347450483177062956F2A89"/>
  </w:style>
  <w:style w:type="paragraph" w:customStyle="1" w:styleId="6CACD4659C284A7CA0800ED93A889D50">
    <w:name w:val="6CACD4659C284A7CA0800ED93A889D50"/>
  </w:style>
  <w:style w:type="paragraph" w:customStyle="1" w:styleId="F1E9C37D6DED42CEBD96DAF6EAA4B8D9">
    <w:name w:val="F1E9C37D6DED42CEBD96DAF6EAA4B8D9"/>
  </w:style>
  <w:style w:type="paragraph" w:customStyle="1" w:styleId="6ECA72CA59DD494A87CF24652D9EF23E">
    <w:name w:val="6ECA72CA59DD494A87CF24652D9EF23E"/>
  </w:style>
  <w:style w:type="paragraph" w:customStyle="1" w:styleId="BD1383922AD74BE9B39EF28E687E1CCD">
    <w:name w:val="BD1383922AD74BE9B39EF28E687E1CCD"/>
  </w:style>
  <w:style w:type="paragraph" w:customStyle="1" w:styleId="D38878683E844E4FA72FBAAF08DB7CFE">
    <w:name w:val="D38878683E844E4FA72FBAAF08DB7CFE"/>
  </w:style>
  <w:style w:type="paragraph" w:customStyle="1" w:styleId="C15BAFCC9C7E465B906CDD5CC351A261">
    <w:name w:val="C15BAFCC9C7E465B906CDD5CC351A261"/>
  </w:style>
  <w:style w:type="paragraph" w:customStyle="1" w:styleId="30988D1B868246E5B286EB4D5E34DB5C">
    <w:name w:val="30988D1B868246E5B286EB4D5E34DB5C"/>
  </w:style>
  <w:style w:type="paragraph" w:customStyle="1" w:styleId="3205E175F8854E38A931576F9944B558">
    <w:name w:val="3205E175F8854E38A931576F9944B558"/>
  </w:style>
  <w:style w:type="paragraph" w:customStyle="1" w:styleId="0D5999E93F2648269F910E41E6F167B6">
    <w:name w:val="0D5999E93F2648269F910E41E6F167B6"/>
  </w:style>
  <w:style w:type="paragraph" w:customStyle="1" w:styleId="6C1FC34DD5B24B9DBF2D5BC8ED8B7306">
    <w:name w:val="6C1FC34DD5B24B9DBF2D5BC8ED8B7306"/>
  </w:style>
  <w:style w:type="paragraph" w:customStyle="1" w:styleId="4876163015C54EBB9587BBDE4C28EA46">
    <w:name w:val="4876163015C54EBB9587BBDE4C28EA46"/>
  </w:style>
  <w:style w:type="paragraph" w:customStyle="1" w:styleId="2AC4ABD56E8F48DE9CB5C3840F6571A2">
    <w:name w:val="2AC4ABD56E8F48DE9CB5C3840F6571A2"/>
  </w:style>
  <w:style w:type="paragraph" w:customStyle="1" w:styleId="EB2D61692FDB4A71B814D5E8C59D51E6">
    <w:name w:val="EB2D61692FDB4A71B814D5E8C59D51E6"/>
  </w:style>
  <w:style w:type="paragraph" w:customStyle="1" w:styleId="AD4904E366634F9E850CBF953B73AAE6">
    <w:name w:val="AD4904E366634F9E850CBF953B73AAE6"/>
  </w:style>
  <w:style w:type="paragraph" w:customStyle="1" w:styleId="576B2842758D4FBAA761DC2845A89C9F">
    <w:name w:val="576B2842758D4FBAA761DC2845A89C9F"/>
  </w:style>
  <w:style w:type="paragraph" w:customStyle="1" w:styleId="B7C6993AC65B4010BE4F0FD8A4E7FAC0">
    <w:name w:val="B7C6993AC65B4010BE4F0FD8A4E7FAC0"/>
  </w:style>
  <w:style w:type="paragraph" w:customStyle="1" w:styleId="D95D7FA26A274C228945DEA480C923AA">
    <w:name w:val="D95D7FA26A274C228945DEA480C923AA"/>
  </w:style>
  <w:style w:type="paragraph" w:customStyle="1" w:styleId="D4C22C5ED6F8463AAD3C0CFADA125299">
    <w:name w:val="D4C22C5ED6F8463AAD3C0CFADA125299"/>
  </w:style>
  <w:style w:type="paragraph" w:customStyle="1" w:styleId="210381F8A66140908D68EB9D603D56F4">
    <w:name w:val="210381F8A66140908D68EB9D603D56F4"/>
  </w:style>
  <w:style w:type="paragraph" w:customStyle="1" w:styleId="8F2589B4CB054F228E45831CBEFD1E80">
    <w:name w:val="8F2589B4CB054F228E45831CBEFD1E80"/>
  </w:style>
  <w:style w:type="paragraph" w:customStyle="1" w:styleId="6012F19325F64E1698344691C5EF1178">
    <w:name w:val="6012F19325F64E1698344691C5EF1178"/>
  </w:style>
  <w:style w:type="paragraph" w:customStyle="1" w:styleId="7C877389FE3C4B00BDAC411E469DD355">
    <w:name w:val="7C877389FE3C4B00BDAC411E469DD355"/>
  </w:style>
  <w:style w:type="paragraph" w:customStyle="1" w:styleId="F56BA6CEED0642C4828BFA584DA8630B">
    <w:name w:val="F56BA6CEED0642C4828BFA584DA8630B"/>
  </w:style>
  <w:style w:type="paragraph" w:customStyle="1" w:styleId="C6AAC5A6F27C4F82B2660FE22A16AE72">
    <w:name w:val="C6AAC5A6F27C4F82B2660FE22A16AE72"/>
  </w:style>
  <w:style w:type="paragraph" w:customStyle="1" w:styleId="3E96BC8B9F1F45A8BA70B3309FD89B4A">
    <w:name w:val="3E96BC8B9F1F45A8BA70B3309FD89B4A"/>
  </w:style>
  <w:style w:type="paragraph" w:customStyle="1" w:styleId="382747BC351646DD83C5E7BAD80A9338">
    <w:name w:val="382747BC351646DD83C5E7BAD80A9338"/>
  </w:style>
  <w:style w:type="paragraph" w:customStyle="1" w:styleId="62B97902DBF642339A749B38645F1D41">
    <w:name w:val="62B97902DBF642339A749B38645F1D41"/>
  </w:style>
  <w:style w:type="paragraph" w:customStyle="1" w:styleId="208732DDC5734864AFEF65D8D4E7CB29">
    <w:name w:val="208732DDC5734864AFEF65D8D4E7CB29"/>
  </w:style>
  <w:style w:type="paragraph" w:customStyle="1" w:styleId="08E1C31F88DA4DE182655F9B69B32E19">
    <w:name w:val="08E1C31F88DA4DE182655F9B69B32E19"/>
  </w:style>
  <w:style w:type="paragraph" w:customStyle="1" w:styleId="8D70E8E209444B97BDBC9DF41888D1EC">
    <w:name w:val="8D70E8E209444B97BDBC9DF41888D1EC"/>
  </w:style>
  <w:style w:type="paragraph" w:customStyle="1" w:styleId="5239E74C7EB7498EA37B48EEED8BED0B">
    <w:name w:val="5239E74C7EB7498EA37B48EEED8BED0B"/>
  </w:style>
  <w:style w:type="paragraph" w:customStyle="1" w:styleId="32D7E31C2B1646ED88C89488D455A41B">
    <w:name w:val="32D7E31C2B1646ED88C89488D455A41B"/>
  </w:style>
  <w:style w:type="paragraph" w:customStyle="1" w:styleId="1243CF239730443FBC440252D4C9EE29">
    <w:name w:val="1243CF239730443FBC440252D4C9EE29"/>
  </w:style>
  <w:style w:type="paragraph" w:customStyle="1" w:styleId="B6549C8096964F098F4BCBED7DCCDB03">
    <w:name w:val="B6549C8096964F098F4BCBED7DCCDB03"/>
  </w:style>
  <w:style w:type="paragraph" w:customStyle="1" w:styleId="56B26BAC94244F37959BFFEFC0C0DDD6">
    <w:name w:val="56B26BAC94244F37959BFFEFC0C0DDD6"/>
  </w:style>
  <w:style w:type="paragraph" w:customStyle="1" w:styleId="E725C773FA064D89B6CEBD49EEA0DAF3">
    <w:name w:val="E725C773FA064D89B6CEBD49EEA0DAF3"/>
  </w:style>
  <w:style w:type="paragraph" w:customStyle="1" w:styleId="17D2F2E2CBDB42AD8CCC7D31E804BBB0">
    <w:name w:val="17D2F2E2CBDB42AD8CCC7D31E804BBB0"/>
  </w:style>
  <w:style w:type="paragraph" w:customStyle="1" w:styleId="5012473C72B94C00A189F0677D909E07">
    <w:name w:val="5012473C72B94C00A189F0677D909E07"/>
  </w:style>
  <w:style w:type="paragraph" w:customStyle="1" w:styleId="20EF5936052E4C2388B3998C17B7DB70">
    <w:name w:val="20EF5936052E4C2388B3998C17B7DB70"/>
  </w:style>
  <w:style w:type="paragraph" w:customStyle="1" w:styleId="F4281388F2C246F9A5E88CE2375A1F93">
    <w:name w:val="F4281388F2C246F9A5E88CE2375A1F93"/>
  </w:style>
  <w:style w:type="paragraph" w:customStyle="1" w:styleId="7663E1293B9F47758F08C1815EB233BA">
    <w:name w:val="7663E1293B9F47758F08C1815EB233BA"/>
  </w:style>
  <w:style w:type="paragraph" w:customStyle="1" w:styleId="3CF5DE1A832C40849F94182E0F671D4E">
    <w:name w:val="3CF5DE1A832C40849F94182E0F671D4E"/>
  </w:style>
  <w:style w:type="paragraph" w:customStyle="1" w:styleId="DF5B4B1FB7D64778A128881D63233EC4">
    <w:name w:val="DF5B4B1FB7D64778A128881D63233EC4"/>
  </w:style>
  <w:style w:type="paragraph" w:customStyle="1" w:styleId="540BAAC72B3D4487913FF39780E7DE36">
    <w:name w:val="540BAAC72B3D4487913FF39780E7DE36"/>
  </w:style>
  <w:style w:type="paragraph" w:customStyle="1" w:styleId="63389B78B85F4DC9BB89925CA4933DF5">
    <w:name w:val="63389B78B85F4DC9BB89925CA4933DF5"/>
  </w:style>
  <w:style w:type="paragraph" w:customStyle="1" w:styleId="FE8F3262BA574C1EAD72A7EB8F300352">
    <w:name w:val="FE8F3262BA574C1EAD72A7EB8F300352"/>
  </w:style>
  <w:style w:type="paragraph" w:customStyle="1" w:styleId="F44B2640561F4A23BFA3A04984E83ED1">
    <w:name w:val="F44B2640561F4A23BFA3A04984E83ED1"/>
  </w:style>
  <w:style w:type="paragraph" w:customStyle="1" w:styleId="EAE0BDE4FE0F4DED905CB2FB713E3032">
    <w:name w:val="EAE0BDE4FE0F4DED905CB2FB713E3032"/>
  </w:style>
  <w:style w:type="paragraph" w:customStyle="1" w:styleId="BB1760C3A5A149838EE31E1A09B882D8">
    <w:name w:val="BB1760C3A5A149838EE31E1A09B882D8"/>
  </w:style>
  <w:style w:type="paragraph" w:customStyle="1" w:styleId="B2DECCFE475A417A96BB6E48BA016809">
    <w:name w:val="B2DECCFE475A417A96BB6E48BA016809"/>
  </w:style>
  <w:style w:type="paragraph" w:customStyle="1" w:styleId="7B110421974242D09245EB1680B7B8A6">
    <w:name w:val="7B110421974242D09245EB1680B7B8A6"/>
  </w:style>
  <w:style w:type="paragraph" w:customStyle="1" w:styleId="CC0B7D7418F34CD9B372E8693339AF63">
    <w:name w:val="CC0B7D7418F34CD9B372E8693339AF63"/>
  </w:style>
  <w:style w:type="paragraph" w:customStyle="1" w:styleId="A81C66ACA42143CEB57CD37B7B7599EB">
    <w:name w:val="A81C66ACA42143CEB57CD37B7B7599EB"/>
  </w:style>
  <w:style w:type="paragraph" w:customStyle="1" w:styleId="3FB0B147B0174C90973E63B94F621A6D">
    <w:name w:val="3FB0B147B0174C90973E63B94F621A6D"/>
  </w:style>
  <w:style w:type="paragraph" w:customStyle="1" w:styleId="E91307CAD5F44106A5EFE459E8F61B39">
    <w:name w:val="E91307CAD5F44106A5EFE459E8F61B39"/>
  </w:style>
  <w:style w:type="paragraph" w:customStyle="1" w:styleId="9633A6D9A3AF4957BEB0059F9BDD564A">
    <w:name w:val="9633A6D9A3AF4957BEB0059F9BDD564A"/>
  </w:style>
  <w:style w:type="paragraph" w:customStyle="1" w:styleId="591718F218F64788A9930FD79A184481">
    <w:name w:val="591718F218F64788A9930FD79A184481"/>
  </w:style>
  <w:style w:type="paragraph" w:customStyle="1" w:styleId="D214B90D746D42FF80DD3DB6C24FED1B">
    <w:name w:val="D214B90D746D42FF80DD3DB6C24FED1B"/>
  </w:style>
  <w:style w:type="paragraph" w:customStyle="1" w:styleId="9A98AD5221AA4C05B93E1128F07D5E0B">
    <w:name w:val="9A98AD5221AA4C05B93E1128F07D5E0B"/>
  </w:style>
  <w:style w:type="paragraph" w:customStyle="1" w:styleId="F1044FCF90B04BAA8C0E7C0E8E5C0CA3">
    <w:name w:val="F1044FCF90B04BAA8C0E7C0E8E5C0CA3"/>
  </w:style>
  <w:style w:type="paragraph" w:customStyle="1" w:styleId="8351EB4F455F4A079E46A758F46807CD">
    <w:name w:val="8351EB4F455F4A079E46A758F46807CD"/>
  </w:style>
  <w:style w:type="paragraph" w:customStyle="1" w:styleId="259A734584DE4249B9324EA54FD41603">
    <w:name w:val="259A734584DE4249B9324EA54FD41603"/>
  </w:style>
  <w:style w:type="paragraph" w:customStyle="1" w:styleId="6CE2A2CCA0DD46A2B0EA3E9D45DE3979">
    <w:name w:val="6CE2A2CCA0DD46A2B0EA3E9D45DE3979"/>
  </w:style>
  <w:style w:type="paragraph" w:customStyle="1" w:styleId="AC45A789C3FD4DACAF34CFBF6926403C">
    <w:name w:val="AC45A789C3FD4DACAF34CFBF6926403C"/>
  </w:style>
  <w:style w:type="paragraph" w:customStyle="1" w:styleId="0A943658CC7D42FEA7D8640F644F49DB">
    <w:name w:val="0A943658CC7D42FEA7D8640F644F49DB"/>
  </w:style>
  <w:style w:type="paragraph" w:customStyle="1" w:styleId="DC840B94487F4FDAB18CC122C146F03F">
    <w:name w:val="DC840B94487F4FDAB18CC122C146F03F"/>
  </w:style>
  <w:style w:type="paragraph" w:customStyle="1" w:styleId="AB53558278614A128CEA70F2382D9334">
    <w:name w:val="AB53558278614A128CEA70F2382D9334"/>
  </w:style>
  <w:style w:type="paragraph" w:customStyle="1" w:styleId="BE0207EAC356479A8961FEF8E9B554E4">
    <w:name w:val="BE0207EAC356479A8961FEF8E9B554E4"/>
  </w:style>
  <w:style w:type="paragraph" w:customStyle="1" w:styleId="3AA7A7B832094E43957227DD48B69D41">
    <w:name w:val="3AA7A7B832094E43957227DD48B69D41"/>
  </w:style>
  <w:style w:type="paragraph" w:customStyle="1" w:styleId="3A18C8480A854391AF434EF98B1C1754">
    <w:name w:val="3A18C8480A854391AF434EF98B1C1754"/>
  </w:style>
  <w:style w:type="paragraph" w:customStyle="1" w:styleId="819E85949F854A19BDBCC8CB092B8A13">
    <w:name w:val="819E85949F854A19BDBCC8CB092B8A13"/>
  </w:style>
  <w:style w:type="paragraph" w:customStyle="1" w:styleId="3BBD3B885DDD416FAB5ACE57F1698AC5">
    <w:name w:val="3BBD3B885DDD416FAB5ACE57F1698AC5"/>
  </w:style>
  <w:style w:type="paragraph" w:customStyle="1" w:styleId="DAC9E37FC9AE40709CDDE39E9D39F2F1">
    <w:name w:val="DAC9E37FC9AE40709CDDE39E9D39F2F1"/>
  </w:style>
  <w:style w:type="paragraph" w:customStyle="1" w:styleId="C57F13C1FC854CE690D7ADB6520B22DC">
    <w:name w:val="C57F13C1FC854CE690D7ADB6520B22DC"/>
  </w:style>
  <w:style w:type="paragraph" w:customStyle="1" w:styleId="571A5992A0844C17990488D7E9FFD7A5">
    <w:name w:val="571A5992A0844C17990488D7E9FFD7A5"/>
  </w:style>
  <w:style w:type="paragraph" w:customStyle="1" w:styleId="754E457E4FEA4810AA16F1DC409806A9">
    <w:name w:val="754E457E4FEA4810AA16F1DC409806A9"/>
  </w:style>
  <w:style w:type="paragraph" w:customStyle="1" w:styleId="3E3D216CCED64385998644FE9D16EEAA">
    <w:name w:val="3E3D216CCED64385998644FE9D16EEAA"/>
  </w:style>
  <w:style w:type="paragraph" w:customStyle="1" w:styleId="8586AE98B95246A1ACBAD724A1972B88">
    <w:name w:val="8586AE98B95246A1ACBAD724A1972B88"/>
  </w:style>
  <w:style w:type="paragraph" w:customStyle="1" w:styleId="8566DDCB0E2047D28E46DE7F19E4799A">
    <w:name w:val="8566DDCB0E2047D28E46DE7F19E4799A"/>
  </w:style>
  <w:style w:type="paragraph" w:customStyle="1" w:styleId="29BB6DDA41364979BC3B9F323F7FAE8B">
    <w:name w:val="29BB6DDA41364979BC3B9F323F7FAE8B"/>
  </w:style>
  <w:style w:type="paragraph" w:customStyle="1" w:styleId="77470FF14E9C48CB8014F54EDDCF609E">
    <w:name w:val="77470FF14E9C48CB8014F54EDDCF609E"/>
  </w:style>
  <w:style w:type="paragraph" w:customStyle="1" w:styleId="A9D01160ED954A2AA4B8A22D0AB20522">
    <w:name w:val="A9D01160ED954A2AA4B8A22D0AB20522"/>
  </w:style>
  <w:style w:type="paragraph" w:customStyle="1" w:styleId="1731547CF4834658A43C4F24D2910E0D">
    <w:name w:val="1731547CF4834658A43C4F24D2910E0D"/>
  </w:style>
  <w:style w:type="paragraph" w:customStyle="1" w:styleId="7D8D7B5AD818437DB533AA743E47628B">
    <w:name w:val="7D8D7B5AD818437DB533AA743E47628B"/>
  </w:style>
  <w:style w:type="paragraph" w:customStyle="1" w:styleId="032563D66A0B44B693DB19C84AF02D54">
    <w:name w:val="032563D66A0B44B693DB19C84AF02D54"/>
  </w:style>
  <w:style w:type="paragraph" w:customStyle="1" w:styleId="CB8B530C93834CA2BE2AD054D625E913">
    <w:name w:val="CB8B530C93834CA2BE2AD054D625E913"/>
  </w:style>
  <w:style w:type="paragraph" w:customStyle="1" w:styleId="1C01B50DB0D545E28B121DA4BAE8682F">
    <w:name w:val="1C01B50DB0D545E28B121DA4BAE8682F"/>
  </w:style>
  <w:style w:type="paragraph" w:customStyle="1" w:styleId="A271966C21B0448388409F1844E90101">
    <w:name w:val="A271966C21B0448388409F1844E90101"/>
  </w:style>
  <w:style w:type="paragraph" w:customStyle="1" w:styleId="BB9419AF40F8450F92B6E25FA48A48BE">
    <w:name w:val="BB9419AF40F8450F92B6E25FA48A48BE"/>
  </w:style>
  <w:style w:type="paragraph" w:customStyle="1" w:styleId="F6292981116C4A29BD041C401836176E">
    <w:name w:val="F6292981116C4A29BD041C401836176E"/>
  </w:style>
  <w:style w:type="paragraph" w:customStyle="1" w:styleId="601901672BA04169B6968069BDE457A2">
    <w:name w:val="601901672BA04169B6968069BDE457A2"/>
  </w:style>
  <w:style w:type="paragraph" w:customStyle="1" w:styleId="916B2AB67F9E4FD0B906FEEE7A119C19">
    <w:name w:val="916B2AB67F9E4FD0B906FEEE7A119C19"/>
  </w:style>
  <w:style w:type="paragraph" w:customStyle="1" w:styleId="1975049572954283B9DDBFE64112EA9B">
    <w:name w:val="1975049572954283B9DDBFE64112EA9B"/>
  </w:style>
  <w:style w:type="paragraph" w:customStyle="1" w:styleId="D64A1C21C4534634A151D49343078688">
    <w:name w:val="D64A1C21C4534634A151D49343078688"/>
  </w:style>
  <w:style w:type="paragraph" w:customStyle="1" w:styleId="6639C051773B4AC5A5F7CBEF18240249">
    <w:name w:val="6639C051773B4AC5A5F7CBEF18240249"/>
  </w:style>
  <w:style w:type="paragraph" w:customStyle="1" w:styleId="52E54AEA9836464CB7816B98386F10E8">
    <w:name w:val="52E54AEA9836464CB7816B98386F10E8"/>
  </w:style>
  <w:style w:type="paragraph" w:customStyle="1" w:styleId="F37B3616061A46C1800D347CE1BBCDE1">
    <w:name w:val="F37B3616061A46C1800D347CE1BBCDE1"/>
  </w:style>
  <w:style w:type="paragraph" w:customStyle="1" w:styleId="8B71E05FD9DB4380BE6857686A8ACE17">
    <w:name w:val="8B71E05FD9DB4380BE6857686A8ACE17"/>
  </w:style>
  <w:style w:type="paragraph" w:customStyle="1" w:styleId="344FF8B4559C4C57BEE75D8477121AB9">
    <w:name w:val="344FF8B4559C4C57BEE75D8477121AB9"/>
  </w:style>
  <w:style w:type="paragraph" w:customStyle="1" w:styleId="96F332A3E96144948348A24DC6E4FBE6">
    <w:name w:val="96F332A3E96144948348A24DC6E4FBE6"/>
  </w:style>
  <w:style w:type="paragraph" w:customStyle="1" w:styleId="8D0B58BBB24F4780B73A7C8C863E4C80">
    <w:name w:val="8D0B58BBB24F4780B73A7C8C863E4C80"/>
  </w:style>
  <w:style w:type="paragraph" w:customStyle="1" w:styleId="DB039550101849DCB99348A70419B64A">
    <w:name w:val="DB039550101849DCB99348A70419B64A"/>
  </w:style>
  <w:style w:type="paragraph" w:customStyle="1" w:styleId="8D60555829E444BE86C0F16FBBABDB10">
    <w:name w:val="8D60555829E444BE86C0F16FBBABDB10"/>
  </w:style>
  <w:style w:type="paragraph" w:customStyle="1" w:styleId="3B594181F73C46AFB2E55BED44FC6EB9">
    <w:name w:val="3B594181F73C46AFB2E55BED44FC6EB9"/>
    <w:rsid w:val="00E84F85"/>
  </w:style>
  <w:style w:type="paragraph" w:customStyle="1" w:styleId="975B9B35BDA74CCC8491FE078C1C76BA">
    <w:name w:val="975B9B35BDA74CCC8491FE078C1C76BA"/>
    <w:rsid w:val="00E84F85"/>
  </w:style>
  <w:style w:type="paragraph" w:customStyle="1" w:styleId="DD06641C19C34D819D58B14D55A48D03">
    <w:name w:val="DD06641C19C34D819D58B14D55A48D03"/>
    <w:rsid w:val="00E84F85"/>
  </w:style>
  <w:style w:type="paragraph" w:customStyle="1" w:styleId="FC1D51A1989A4BBC8B27923A0F73725C">
    <w:name w:val="FC1D51A1989A4BBC8B27923A0F73725C"/>
    <w:rsid w:val="00E84F85"/>
  </w:style>
  <w:style w:type="paragraph" w:customStyle="1" w:styleId="009DED698ADB49D399B9F2A0F6AF6670">
    <w:name w:val="009DED698ADB49D399B9F2A0F6AF6670"/>
    <w:rsid w:val="00E84F85"/>
  </w:style>
  <w:style w:type="paragraph" w:customStyle="1" w:styleId="286164CBC1574A35A4803B73E542D471">
    <w:name w:val="286164CBC1574A35A4803B73E542D471"/>
    <w:rsid w:val="00E84F85"/>
  </w:style>
  <w:style w:type="paragraph" w:customStyle="1" w:styleId="ADE3AFACDAA44927B93345C2848E7D23">
    <w:name w:val="ADE3AFACDAA44927B93345C2848E7D23"/>
    <w:rsid w:val="00E84F85"/>
  </w:style>
  <w:style w:type="paragraph" w:customStyle="1" w:styleId="816EBF1EC7BA452D97159E5507DEF96B">
    <w:name w:val="816EBF1EC7BA452D97159E5507DEF96B"/>
    <w:rsid w:val="00E84F85"/>
  </w:style>
  <w:style w:type="paragraph" w:customStyle="1" w:styleId="0B3FBF316EA44E338DA90B53A1737E31">
    <w:name w:val="0B3FBF316EA44E338DA90B53A1737E31"/>
    <w:rsid w:val="00E84F85"/>
  </w:style>
  <w:style w:type="paragraph" w:customStyle="1" w:styleId="492A45339183485AA9DC1F56BC129DCD">
    <w:name w:val="492A45339183485AA9DC1F56BC129DCD"/>
    <w:rsid w:val="00E84F85"/>
  </w:style>
  <w:style w:type="paragraph" w:customStyle="1" w:styleId="D04E17CDE5F844E9933A0D395A240ADE">
    <w:name w:val="D04E17CDE5F844E9933A0D395A240ADE"/>
    <w:rsid w:val="00E84F85"/>
  </w:style>
  <w:style w:type="paragraph" w:customStyle="1" w:styleId="26BB49881A2F4AF0A2F2D30565E98AA7">
    <w:name w:val="26BB49881A2F4AF0A2F2D30565E98AA7"/>
    <w:rsid w:val="00E84F85"/>
  </w:style>
  <w:style w:type="paragraph" w:customStyle="1" w:styleId="339D6F4987124689B9F8466863C8E393">
    <w:name w:val="339D6F4987124689B9F8466863C8E393"/>
    <w:rsid w:val="00E84F85"/>
  </w:style>
  <w:style w:type="paragraph" w:customStyle="1" w:styleId="69B17059464146EC9C41A53AE6276FBE">
    <w:name w:val="69B17059464146EC9C41A53AE6276FBE"/>
    <w:rsid w:val="00E84F85"/>
  </w:style>
  <w:style w:type="paragraph" w:customStyle="1" w:styleId="3F31CA75AFE64376BF191FB5ED5BCBCE">
    <w:name w:val="3F31CA75AFE64376BF191FB5ED5BCBCE"/>
    <w:rsid w:val="00E84F85"/>
  </w:style>
  <w:style w:type="paragraph" w:customStyle="1" w:styleId="68740D85661F41D0BE02AD210D5F7E38">
    <w:name w:val="68740D85661F41D0BE02AD210D5F7E38"/>
    <w:rsid w:val="00E84F85"/>
  </w:style>
  <w:style w:type="paragraph" w:customStyle="1" w:styleId="600FF4F3C3154D56900C0E2F2D260B90">
    <w:name w:val="600FF4F3C3154D56900C0E2F2D260B90"/>
    <w:rsid w:val="00E84F85"/>
  </w:style>
  <w:style w:type="paragraph" w:customStyle="1" w:styleId="C98536A918704BDEB370137D931949D8">
    <w:name w:val="C98536A918704BDEB370137D931949D8"/>
    <w:rsid w:val="00E84F85"/>
  </w:style>
  <w:style w:type="paragraph" w:customStyle="1" w:styleId="83976B4597454E42904A4D256BE8E6F0">
    <w:name w:val="83976B4597454E42904A4D256BE8E6F0"/>
    <w:rsid w:val="00E84F85"/>
  </w:style>
  <w:style w:type="paragraph" w:customStyle="1" w:styleId="641065B16C7C4DDEA38FB08FC9169F0D">
    <w:name w:val="641065B16C7C4DDEA38FB08FC9169F0D"/>
    <w:rsid w:val="00E84F85"/>
  </w:style>
  <w:style w:type="paragraph" w:customStyle="1" w:styleId="EE826BBC307F453B94600D1BDB1AD881">
    <w:name w:val="EE826BBC307F453B94600D1BDB1AD881"/>
    <w:rsid w:val="00E84F85"/>
  </w:style>
  <w:style w:type="paragraph" w:customStyle="1" w:styleId="611C1E4412374BFD8A0E04D0FC20C411">
    <w:name w:val="611C1E4412374BFD8A0E04D0FC20C411"/>
    <w:rsid w:val="00E84F85"/>
  </w:style>
  <w:style w:type="paragraph" w:customStyle="1" w:styleId="5970D8AA960B4BCBB743BC0775AF5324">
    <w:name w:val="5970D8AA960B4BCBB743BC0775AF5324"/>
    <w:rsid w:val="00E84F85"/>
  </w:style>
  <w:style w:type="paragraph" w:customStyle="1" w:styleId="BC8FEDA293BE41F89B936EC982A344FE">
    <w:name w:val="BC8FEDA293BE41F89B936EC982A344FE"/>
    <w:rsid w:val="00E84F85"/>
  </w:style>
  <w:style w:type="paragraph" w:customStyle="1" w:styleId="1F75FBC8941F43E4B16275C3D8A787D9">
    <w:name w:val="1F75FBC8941F43E4B16275C3D8A787D9"/>
    <w:rsid w:val="00E84F85"/>
  </w:style>
  <w:style w:type="paragraph" w:customStyle="1" w:styleId="0C9CDA5ED4D74AF3B61610FAAF5C1691">
    <w:name w:val="0C9CDA5ED4D74AF3B61610FAAF5C1691"/>
    <w:rsid w:val="00E84F85"/>
  </w:style>
  <w:style w:type="paragraph" w:customStyle="1" w:styleId="039E149006BD4733AC772C9519678B46">
    <w:name w:val="039E149006BD4733AC772C9519678B46"/>
    <w:rsid w:val="00E84F85"/>
  </w:style>
  <w:style w:type="paragraph" w:customStyle="1" w:styleId="C27B62ECFAE54659B9832A3D009D1689">
    <w:name w:val="C27B62ECFAE54659B9832A3D009D1689"/>
    <w:rsid w:val="00E84F85"/>
  </w:style>
  <w:style w:type="paragraph" w:customStyle="1" w:styleId="5199C4F373104ADAA5312F61ABFAE60B">
    <w:name w:val="5199C4F373104ADAA5312F61ABFAE60B"/>
    <w:rsid w:val="00E84F85"/>
  </w:style>
  <w:style w:type="paragraph" w:customStyle="1" w:styleId="E4B4D3247ED244B383717E932A6356A7">
    <w:name w:val="E4B4D3247ED244B383717E932A6356A7"/>
    <w:rsid w:val="00E84F85"/>
  </w:style>
  <w:style w:type="paragraph" w:customStyle="1" w:styleId="9E0C9D89DEF04C7AA657D2CC7D2CDF5C">
    <w:name w:val="9E0C9D89DEF04C7AA657D2CC7D2CDF5C"/>
    <w:rsid w:val="00E84F85"/>
  </w:style>
  <w:style w:type="paragraph" w:customStyle="1" w:styleId="021CF836CFC8400493F66886DF2B00C7">
    <w:name w:val="021CF836CFC8400493F66886DF2B00C7"/>
    <w:rsid w:val="00E84F85"/>
  </w:style>
  <w:style w:type="paragraph" w:customStyle="1" w:styleId="BEC250DC83DC426AAFE33EF4BE5E874F">
    <w:name w:val="BEC250DC83DC426AAFE33EF4BE5E874F"/>
    <w:rsid w:val="00E84F85"/>
  </w:style>
  <w:style w:type="paragraph" w:customStyle="1" w:styleId="699966C10E0F4A11B5E68A3CB21E6C46">
    <w:name w:val="699966C10E0F4A11B5E68A3CB21E6C46"/>
    <w:rsid w:val="00E84F85"/>
  </w:style>
  <w:style w:type="paragraph" w:customStyle="1" w:styleId="40058608A6844E1D87BD540505E9B6CF">
    <w:name w:val="40058608A6844E1D87BD540505E9B6CF"/>
    <w:rsid w:val="00E84F85"/>
  </w:style>
  <w:style w:type="paragraph" w:customStyle="1" w:styleId="6ACE3CF2BA674F87850BEDF8F6418890">
    <w:name w:val="6ACE3CF2BA674F87850BEDF8F6418890"/>
    <w:rsid w:val="00E84F85"/>
  </w:style>
  <w:style w:type="paragraph" w:customStyle="1" w:styleId="FD396C0BDFF044ACA07C1B3DF0452BBB">
    <w:name w:val="FD396C0BDFF044ACA07C1B3DF0452BBB"/>
    <w:rsid w:val="00E84F85"/>
  </w:style>
  <w:style w:type="paragraph" w:customStyle="1" w:styleId="31BF22CFBD344101875941613D800678">
    <w:name w:val="31BF22CFBD344101875941613D800678"/>
    <w:rsid w:val="00E84F85"/>
  </w:style>
  <w:style w:type="paragraph" w:customStyle="1" w:styleId="DD8F4DE4D56F44109F47E398D0EC9727">
    <w:name w:val="DD8F4DE4D56F44109F47E398D0EC9727"/>
    <w:rsid w:val="00E84F85"/>
  </w:style>
  <w:style w:type="paragraph" w:customStyle="1" w:styleId="760A0DCAC2CC4818A311A825099B7C83">
    <w:name w:val="760A0DCAC2CC4818A311A825099B7C83"/>
    <w:rsid w:val="00E84F85"/>
  </w:style>
  <w:style w:type="paragraph" w:customStyle="1" w:styleId="D8230BFDF93B4726BDBCDEAE14DFE819">
    <w:name w:val="D8230BFDF93B4726BDBCDEAE14DFE819"/>
    <w:rsid w:val="00E84F85"/>
  </w:style>
  <w:style w:type="paragraph" w:customStyle="1" w:styleId="41276E65DAE84E42998954EDE0F8A028">
    <w:name w:val="41276E65DAE84E42998954EDE0F8A028"/>
    <w:rsid w:val="00E84F85"/>
  </w:style>
  <w:style w:type="paragraph" w:customStyle="1" w:styleId="A6F2CCCD71284D51B804D531082DFF05">
    <w:name w:val="A6F2CCCD71284D51B804D531082DFF05"/>
    <w:rsid w:val="00E84F85"/>
  </w:style>
  <w:style w:type="paragraph" w:customStyle="1" w:styleId="AE7F2EAC8B854F6EB355A0773EED7FA2">
    <w:name w:val="AE7F2EAC8B854F6EB355A0773EED7FA2"/>
    <w:rsid w:val="00E84F85"/>
  </w:style>
  <w:style w:type="paragraph" w:customStyle="1" w:styleId="2C279426D8A6436D8066AF3DE904FCB6">
    <w:name w:val="2C279426D8A6436D8066AF3DE904FCB6"/>
    <w:rsid w:val="00E84F85"/>
  </w:style>
  <w:style w:type="paragraph" w:customStyle="1" w:styleId="287F7D8C1F8D4124AF8A233DE6CF734B">
    <w:name w:val="287F7D8C1F8D4124AF8A233DE6CF734B"/>
    <w:rsid w:val="00E84F85"/>
  </w:style>
  <w:style w:type="paragraph" w:customStyle="1" w:styleId="91FD07D78C2744DFAE875950626E018A">
    <w:name w:val="91FD07D78C2744DFAE875950626E018A"/>
    <w:rsid w:val="00E84F85"/>
  </w:style>
  <w:style w:type="paragraph" w:customStyle="1" w:styleId="5C79A7390E0D4074AA6FAF8ADF20A89B">
    <w:name w:val="5C79A7390E0D4074AA6FAF8ADF20A89B"/>
    <w:rsid w:val="00E84F85"/>
  </w:style>
  <w:style w:type="paragraph" w:customStyle="1" w:styleId="2C2DEFE380E94DF4997C1DB5C1C2085C">
    <w:name w:val="2C2DEFE380E94DF4997C1DB5C1C2085C"/>
    <w:rsid w:val="00E84F85"/>
  </w:style>
  <w:style w:type="paragraph" w:customStyle="1" w:styleId="1BAC4F4850204953AC5FEFFB9FC0263A">
    <w:name w:val="1BAC4F4850204953AC5FEFFB9FC0263A"/>
    <w:rsid w:val="00E84F85"/>
  </w:style>
  <w:style w:type="paragraph" w:customStyle="1" w:styleId="D1E6F253006347E88E787752CD3C1332">
    <w:name w:val="D1E6F253006347E88E787752CD3C1332"/>
    <w:rsid w:val="00E84F85"/>
  </w:style>
  <w:style w:type="paragraph" w:customStyle="1" w:styleId="AB3798FD5532405F85C7A39D9971E52D">
    <w:name w:val="AB3798FD5532405F85C7A39D9971E52D"/>
    <w:rsid w:val="00E84F85"/>
  </w:style>
  <w:style w:type="paragraph" w:customStyle="1" w:styleId="2DBB3DCAE56741F195F5403D63D45EDE">
    <w:name w:val="2DBB3DCAE56741F195F5403D63D45EDE"/>
    <w:rsid w:val="00E84F85"/>
  </w:style>
  <w:style w:type="paragraph" w:customStyle="1" w:styleId="E40482FCA61E4C88B3FAB920B5A9B8D9">
    <w:name w:val="E40482FCA61E4C88B3FAB920B5A9B8D9"/>
    <w:rsid w:val="00E84F85"/>
  </w:style>
  <w:style w:type="paragraph" w:customStyle="1" w:styleId="D8C95FF6CBB84F4E899206F19F3A8F45">
    <w:name w:val="D8C95FF6CBB84F4E899206F19F3A8F45"/>
    <w:rsid w:val="00E84F85"/>
  </w:style>
  <w:style w:type="paragraph" w:customStyle="1" w:styleId="EDBABDA6EA8B4F36A795F133FB8C3F3D">
    <w:name w:val="EDBABDA6EA8B4F36A795F133FB8C3F3D"/>
    <w:rsid w:val="00E84F85"/>
  </w:style>
  <w:style w:type="paragraph" w:customStyle="1" w:styleId="4F395C9FFAC94E56A1BE96ACB6CFE2D5">
    <w:name w:val="4F395C9FFAC94E56A1BE96ACB6CFE2D5"/>
    <w:rsid w:val="00E84F85"/>
  </w:style>
  <w:style w:type="paragraph" w:customStyle="1" w:styleId="E2C7AA9C5FDA426E8470C3D0DC1D51BD">
    <w:name w:val="E2C7AA9C5FDA426E8470C3D0DC1D51BD"/>
    <w:rsid w:val="00E84F85"/>
  </w:style>
  <w:style w:type="paragraph" w:customStyle="1" w:styleId="BCEBBAFAE578467AA02C603D078A63B9">
    <w:name w:val="BCEBBAFAE578467AA02C603D078A63B9"/>
    <w:rsid w:val="00E84F85"/>
  </w:style>
  <w:style w:type="paragraph" w:customStyle="1" w:styleId="2789EEEA8E034562A52B8C883E8680C7">
    <w:name w:val="2789EEEA8E034562A52B8C883E8680C7"/>
    <w:rsid w:val="00E84F85"/>
  </w:style>
  <w:style w:type="paragraph" w:customStyle="1" w:styleId="0F330D13FDFE4183A1B36A4893400FF2">
    <w:name w:val="0F330D13FDFE4183A1B36A4893400FF2"/>
    <w:rsid w:val="00E84F85"/>
  </w:style>
  <w:style w:type="paragraph" w:customStyle="1" w:styleId="DE8836E114274456851506B8C1D82E1E">
    <w:name w:val="DE8836E114274456851506B8C1D82E1E"/>
    <w:rsid w:val="00E84F85"/>
  </w:style>
  <w:style w:type="paragraph" w:customStyle="1" w:styleId="213E122A5FC74AAB861C0BFD1DCD790C">
    <w:name w:val="213E122A5FC74AAB861C0BFD1DCD790C"/>
    <w:rsid w:val="00E84F85"/>
  </w:style>
  <w:style w:type="paragraph" w:customStyle="1" w:styleId="709A60A96631462AAD3C59D344F7637C">
    <w:name w:val="709A60A96631462AAD3C59D344F7637C"/>
    <w:rsid w:val="00E84F85"/>
  </w:style>
  <w:style w:type="paragraph" w:customStyle="1" w:styleId="5804F839AAC748ACAB0286B7736BA634">
    <w:name w:val="5804F839AAC748ACAB0286B7736BA634"/>
    <w:rsid w:val="00E84F85"/>
  </w:style>
  <w:style w:type="paragraph" w:customStyle="1" w:styleId="D01BC8E6EC284CE59F1EAD97B2EBFD19">
    <w:name w:val="D01BC8E6EC284CE59F1EAD97B2EBFD19"/>
    <w:rsid w:val="00E84F85"/>
  </w:style>
  <w:style w:type="paragraph" w:customStyle="1" w:styleId="12DE3966C6DD4819A9421625035B309A">
    <w:name w:val="12DE3966C6DD4819A9421625035B309A"/>
    <w:rsid w:val="00E84F85"/>
  </w:style>
  <w:style w:type="paragraph" w:customStyle="1" w:styleId="176F0E6589AB48ADA402479F87DD17C6">
    <w:name w:val="176F0E6589AB48ADA402479F87DD17C6"/>
    <w:rsid w:val="00E84F85"/>
  </w:style>
  <w:style w:type="paragraph" w:customStyle="1" w:styleId="6BEEC0B3E9094138BA3F1AF038016E8B">
    <w:name w:val="6BEEC0B3E9094138BA3F1AF038016E8B"/>
    <w:rsid w:val="00E84F85"/>
  </w:style>
  <w:style w:type="paragraph" w:customStyle="1" w:styleId="7BFCF8D63A8E4F699EE505906FC45C0A">
    <w:name w:val="7BFCF8D63A8E4F699EE505906FC45C0A"/>
    <w:rsid w:val="00E84F85"/>
  </w:style>
  <w:style w:type="paragraph" w:customStyle="1" w:styleId="2F9924CB8E3E4C729A6D0F3EF63166B3">
    <w:name w:val="2F9924CB8E3E4C729A6D0F3EF63166B3"/>
    <w:rsid w:val="00E84F85"/>
  </w:style>
  <w:style w:type="paragraph" w:customStyle="1" w:styleId="18ACA599FC104B26A782BF961C94C02F">
    <w:name w:val="18ACA599FC104B26A782BF961C94C02F"/>
    <w:rsid w:val="00E84F85"/>
  </w:style>
  <w:style w:type="paragraph" w:customStyle="1" w:styleId="643D716FF5BA4D86AB5A9C6F0BF45886">
    <w:name w:val="643D716FF5BA4D86AB5A9C6F0BF45886"/>
    <w:rsid w:val="00E84F85"/>
  </w:style>
  <w:style w:type="paragraph" w:customStyle="1" w:styleId="9535A20BC6F440F09780DF92C72E7197">
    <w:name w:val="9535A20BC6F440F09780DF92C72E7197"/>
    <w:rsid w:val="00E84F85"/>
  </w:style>
  <w:style w:type="paragraph" w:customStyle="1" w:styleId="F0E3303AC3C443EEB74C5DF1850D0ED6">
    <w:name w:val="F0E3303AC3C443EEB74C5DF1850D0ED6"/>
    <w:rsid w:val="00E84F85"/>
  </w:style>
  <w:style w:type="paragraph" w:customStyle="1" w:styleId="000C74F7F63B41BCA7A2B440F231063F">
    <w:name w:val="000C74F7F63B41BCA7A2B440F231063F"/>
    <w:rsid w:val="00E84F85"/>
  </w:style>
  <w:style w:type="paragraph" w:customStyle="1" w:styleId="985DEADBA1C8488E841160DEB032A640">
    <w:name w:val="985DEADBA1C8488E841160DEB032A640"/>
    <w:rsid w:val="00E84F85"/>
  </w:style>
  <w:style w:type="paragraph" w:customStyle="1" w:styleId="95AE502717674967A85B54DB7578AA66">
    <w:name w:val="95AE502717674967A85B54DB7578AA66"/>
    <w:rsid w:val="00E84F85"/>
  </w:style>
  <w:style w:type="paragraph" w:customStyle="1" w:styleId="172E24C787AA465FB450538DADED9D7D">
    <w:name w:val="172E24C787AA465FB450538DADED9D7D"/>
    <w:rsid w:val="00E84F85"/>
  </w:style>
  <w:style w:type="paragraph" w:customStyle="1" w:styleId="5B970E01C5884947B3A84705D2EBF1C8">
    <w:name w:val="5B970E01C5884947B3A84705D2EBF1C8"/>
    <w:rsid w:val="00E84F85"/>
  </w:style>
  <w:style w:type="paragraph" w:customStyle="1" w:styleId="C44F0664232D45048EF8D3C17B73D2E2">
    <w:name w:val="C44F0664232D45048EF8D3C17B73D2E2"/>
    <w:rsid w:val="00E84F85"/>
  </w:style>
  <w:style w:type="paragraph" w:customStyle="1" w:styleId="97FED44083B54F118F3168CE15B5E2D2">
    <w:name w:val="97FED44083B54F118F3168CE15B5E2D2"/>
    <w:rsid w:val="00E84F85"/>
  </w:style>
  <w:style w:type="paragraph" w:customStyle="1" w:styleId="BD24A63E0F1B4C1CA37EE477D0FCDE5C">
    <w:name w:val="BD24A63E0F1B4C1CA37EE477D0FCDE5C"/>
    <w:rsid w:val="00E84F85"/>
  </w:style>
  <w:style w:type="paragraph" w:customStyle="1" w:styleId="FA73E7BB76A94D948400E48CECEA7795">
    <w:name w:val="FA73E7BB76A94D948400E48CECEA7795"/>
    <w:rsid w:val="00E84F85"/>
  </w:style>
  <w:style w:type="paragraph" w:customStyle="1" w:styleId="E97203CE2CD040A68DCD096E82F8722A">
    <w:name w:val="E97203CE2CD040A68DCD096E82F8722A"/>
    <w:rsid w:val="00E84F85"/>
  </w:style>
  <w:style w:type="paragraph" w:customStyle="1" w:styleId="01D33477206A49799A2EA251F2D714FF">
    <w:name w:val="01D33477206A49799A2EA251F2D714FF"/>
    <w:rsid w:val="00E84F85"/>
  </w:style>
  <w:style w:type="paragraph" w:customStyle="1" w:styleId="2AF317CC17AF4217A10881A170D686EA">
    <w:name w:val="2AF317CC17AF4217A10881A170D686EA"/>
    <w:rsid w:val="00E84F85"/>
  </w:style>
  <w:style w:type="paragraph" w:customStyle="1" w:styleId="2C0304F5CF1B4ED9AFB0BA7BB0EB4BA5">
    <w:name w:val="2C0304F5CF1B4ED9AFB0BA7BB0EB4BA5"/>
    <w:rsid w:val="00E84F85"/>
  </w:style>
  <w:style w:type="paragraph" w:customStyle="1" w:styleId="6E6593925F824243A5AEDEBE6029AC5A">
    <w:name w:val="6E6593925F824243A5AEDEBE6029AC5A"/>
    <w:rsid w:val="00E84F85"/>
  </w:style>
  <w:style w:type="paragraph" w:customStyle="1" w:styleId="20B7A74738D24210BEBF63B4AA99A3AF">
    <w:name w:val="20B7A74738D24210BEBF63B4AA99A3AF"/>
    <w:rsid w:val="00E84F85"/>
  </w:style>
  <w:style w:type="paragraph" w:customStyle="1" w:styleId="832E1055686047F7A96CFA79E5E81ED8">
    <w:name w:val="832E1055686047F7A96CFA79E5E81ED8"/>
    <w:rsid w:val="00E84F85"/>
  </w:style>
  <w:style w:type="paragraph" w:customStyle="1" w:styleId="5A1B2AC815AA44699C367F5E357BEB13">
    <w:name w:val="5A1B2AC815AA44699C367F5E357BEB13"/>
    <w:rsid w:val="00E84F85"/>
  </w:style>
  <w:style w:type="paragraph" w:customStyle="1" w:styleId="0C02D1830AD446E09FEF4904D71BF331">
    <w:name w:val="0C02D1830AD446E09FEF4904D71BF331"/>
    <w:rsid w:val="00E84F85"/>
  </w:style>
  <w:style w:type="paragraph" w:customStyle="1" w:styleId="E94E17A949A54E0AA2D8C1776C3BAEB1">
    <w:name w:val="E94E17A949A54E0AA2D8C1776C3BAEB1"/>
    <w:rsid w:val="00E84F85"/>
  </w:style>
  <w:style w:type="paragraph" w:customStyle="1" w:styleId="ED975FF8419B48EEBE7236EDE307B6E2">
    <w:name w:val="ED975FF8419B48EEBE7236EDE307B6E2"/>
    <w:rsid w:val="00E84F85"/>
  </w:style>
  <w:style w:type="paragraph" w:customStyle="1" w:styleId="B09EDF647C5942BCB9E44B96A59E19B2">
    <w:name w:val="B09EDF647C5942BCB9E44B96A59E19B2"/>
    <w:rsid w:val="00E84F85"/>
  </w:style>
  <w:style w:type="paragraph" w:customStyle="1" w:styleId="0C5C4E27AA594FB3906ED8F8DEBD3EF9">
    <w:name w:val="0C5C4E27AA594FB3906ED8F8DEBD3EF9"/>
    <w:rsid w:val="00E84F85"/>
  </w:style>
  <w:style w:type="paragraph" w:customStyle="1" w:styleId="71CFE04992DB4489B60C828962FF1A23">
    <w:name w:val="71CFE04992DB4489B60C828962FF1A23"/>
    <w:rsid w:val="00E84F85"/>
  </w:style>
  <w:style w:type="paragraph" w:customStyle="1" w:styleId="FF8D2D3FB1AE49ADBD93258BB5622FCB">
    <w:name w:val="FF8D2D3FB1AE49ADBD93258BB5622FCB"/>
    <w:rsid w:val="00E84F85"/>
  </w:style>
  <w:style w:type="paragraph" w:customStyle="1" w:styleId="27EB79229C0F4A309B04D99F4AB9219B">
    <w:name w:val="27EB79229C0F4A309B04D99F4AB9219B"/>
    <w:rsid w:val="00E84F85"/>
  </w:style>
  <w:style w:type="paragraph" w:customStyle="1" w:styleId="7DEAD131DE8E4137B8C701E31A7F5992">
    <w:name w:val="7DEAD131DE8E4137B8C701E31A7F5992"/>
    <w:rsid w:val="00E84F85"/>
  </w:style>
  <w:style w:type="paragraph" w:customStyle="1" w:styleId="2059FB217AE04443ABAB5C37AB3494F0">
    <w:name w:val="2059FB217AE04443ABAB5C37AB3494F0"/>
    <w:rsid w:val="00E84F85"/>
  </w:style>
  <w:style w:type="paragraph" w:customStyle="1" w:styleId="ECE29D6BA9FA467996881E29274571F9">
    <w:name w:val="ECE29D6BA9FA467996881E29274571F9"/>
    <w:rsid w:val="00E84F85"/>
  </w:style>
  <w:style w:type="paragraph" w:customStyle="1" w:styleId="8E4295167FBD418C80D2DF1148F31716">
    <w:name w:val="8E4295167FBD418C80D2DF1148F31716"/>
    <w:rsid w:val="00E84F85"/>
  </w:style>
  <w:style w:type="paragraph" w:customStyle="1" w:styleId="E0961556E6B1412993D63EF2E8A33395">
    <w:name w:val="E0961556E6B1412993D63EF2E8A33395"/>
    <w:rsid w:val="00E84F85"/>
  </w:style>
  <w:style w:type="paragraph" w:customStyle="1" w:styleId="FA557641B7E6412E84A9E3ED3E930006">
    <w:name w:val="FA557641B7E6412E84A9E3ED3E930006"/>
    <w:rsid w:val="00E84F85"/>
  </w:style>
  <w:style w:type="paragraph" w:customStyle="1" w:styleId="9B064FDBE93B4974BCDC8CF16D3A7409">
    <w:name w:val="9B064FDBE93B4974BCDC8CF16D3A7409"/>
    <w:rsid w:val="00E84F85"/>
  </w:style>
  <w:style w:type="paragraph" w:customStyle="1" w:styleId="7F070FE476FA4CA39314E20193FED8E9">
    <w:name w:val="7F070FE476FA4CA39314E20193FED8E9"/>
    <w:rsid w:val="00E84F85"/>
  </w:style>
  <w:style w:type="paragraph" w:customStyle="1" w:styleId="E75A7E86B9F746B6AC65E6A81DA0C956">
    <w:name w:val="E75A7E86B9F746B6AC65E6A81DA0C956"/>
    <w:rsid w:val="00E84F85"/>
  </w:style>
  <w:style w:type="paragraph" w:customStyle="1" w:styleId="0965FBC78AEF491F9329C17E9B1323F7">
    <w:name w:val="0965FBC78AEF491F9329C17E9B1323F7"/>
    <w:rsid w:val="00E84F85"/>
  </w:style>
  <w:style w:type="paragraph" w:customStyle="1" w:styleId="70EF3D7368C74FC6B7A9D644FDCDBA25">
    <w:name w:val="70EF3D7368C74FC6B7A9D644FDCDBA25"/>
    <w:rsid w:val="00E84F85"/>
  </w:style>
  <w:style w:type="paragraph" w:customStyle="1" w:styleId="64C885AE86F14393902861678CEA7DAA">
    <w:name w:val="64C885AE86F14393902861678CEA7DAA"/>
    <w:rsid w:val="00E84F85"/>
  </w:style>
  <w:style w:type="paragraph" w:customStyle="1" w:styleId="D8DE4416908341DD92F3CF65C85B260C">
    <w:name w:val="D8DE4416908341DD92F3CF65C85B260C"/>
    <w:rsid w:val="00E84F85"/>
  </w:style>
  <w:style w:type="paragraph" w:customStyle="1" w:styleId="9BC0234D2C6E4CEE90D6C961ECF08F99">
    <w:name w:val="9BC0234D2C6E4CEE90D6C961ECF08F99"/>
    <w:rsid w:val="00E84F85"/>
  </w:style>
  <w:style w:type="paragraph" w:customStyle="1" w:styleId="4D00B485FB344D9B94686A6471B88F45">
    <w:name w:val="4D00B485FB344D9B94686A6471B88F45"/>
    <w:rsid w:val="00E84F85"/>
  </w:style>
  <w:style w:type="paragraph" w:customStyle="1" w:styleId="F587BB9015334CEF81593CA96F0C1ACF">
    <w:name w:val="F587BB9015334CEF81593CA96F0C1ACF"/>
    <w:rsid w:val="00E84F85"/>
  </w:style>
  <w:style w:type="paragraph" w:customStyle="1" w:styleId="033C8EB984374035A4D2EEF7289C1A2E">
    <w:name w:val="033C8EB984374035A4D2EEF7289C1A2E"/>
    <w:rsid w:val="00E84F85"/>
  </w:style>
  <w:style w:type="paragraph" w:customStyle="1" w:styleId="0D4FF208A6D74D1D97C5E8851284B73B">
    <w:name w:val="0D4FF208A6D74D1D97C5E8851284B73B"/>
    <w:rsid w:val="00E84F85"/>
  </w:style>
  <w:style w:type="paragraph" w:customStyle="1" w:styleId="02F8975A80CC4CA5997C52141F12E66E">
    <w:name w:val="02F8975A80CC4CA5997C52141F12E66E"/>
    <w:rsid w:val="00E84F85"/>
  </w:style>
  <w:style w:type="paragraph" w:customStyle="1" w:styleId="45640876DA1942D9953B97ED577F6548">
    <w:name w:val="45640876DA1942D9953B97ED577F6548"/>
    <w:rsid w:val="00590AAC"/>
  </w:style>
  <w:style w:type="paragraph" w:customStyle="1" w:styleId="A225C05FF4954527AA6B1EB92A42AF4E">
    <w:name w:val="A225C05FF4954527AA6B1EB92A42AF4E"/>
    <w:rsid w:val="00590AAC"/>
  </w:style>
  <w:style w:type="paragraph" w:customStyle="1" w:styleId="7BEE32CA366640998238874AE9A40DF1">
    <w:name w:val="7BEE32CA366640998238874AE9A40DF1"/>
    <w:rsid w:val="002E6EFB"/>
  </w:style>
  <w:style w:type="paragraph" w:customStyle="1" w:styleId="7BFD21318397428ABF1AA8B7D5FBCF2B">
    <w:name w:val="7BFD21318397428ABF1AA8B7D5FBCF2B"/>
    <w:rsid w:val="00AE4025"/>
  </w:style>
  <w:style w:type="paragraph" w:customStyle="1" w:styleId="085D66446FBF4E8190193B8D1D7BFDA4">
    <w:name w:val="085D66446FBF4E8190193B8D1D7BFDA4"/>
    <w:rsid w:val="00AE4025"/>
  </w:style>
  <w:style w:type="paragraph" w:customStyle="1" w:styleId="1649AE93C5224E618C308594310C8443">
    <w:name w:val="1649AE93C5224E618C308594310C8443"/>
    <w:rsid w:val="00F81C36"/>
  </w:style>
  <w:style w:type="paragraph" w:customStyle="1" w:styleId="DBE4163CBEB2492A9513614BB3BEBF4C">
    <w:name w:val="DBE4163CBEB2492A9513614BB3BEBF4C"/>
    <w:rsid w:val="00040B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0B13"/>
  </w:style>
  <w:style w:type="paragraph" w:customStyle="1" w:styleId="1C6C328CD80944C58815B3113C414031">
    <w:name w:val="1C6C328CD80944C58815B3113C414031"/>
  </w:style>
  <w:style w:type="paragraph" w:customStyle="1" w:styleId="FE738978E58048019F8774BE24908069">
    <w:name w:val="FE738978E58048019F8774BE24908069"/>
  </w:style>
  <w:style w:type="paragraph" w:customStyle="1" w:styleId="FCAF2BA983F647CC9E9A2306B30DB49F">
    <w:name w:val="FCAF2BA983F647CC9E9A2306B30DB49F"/>
  </w:style>
  <w:style w:type="paragraph" w:customStyle="1" w:styleId="7B02B82FB99646F2804EA0AEDA69BDB9">
    <w:name w:val="7B02B82FB99646F2804EA0AEDA69BDB9"/>
  </w:style>
  <w:style w:type="paragraph" w:customStyle="1" w:styleId="3F63156577734D3FB9A922B2CE728653">
    <w:name w:val="3F63156577734D3FB9A922B2CE728653"/>
  </w:style>
  <w:style w:type="paragraph" w:customStyle="1" w:styleId="7C88BB1BEE904625AFD2F3806EF8602B">
    <w:name w:val="7C88BB1BEE904625AFD2F3806EF8602B"/>
  </w:style>
  <w:style w:type="paragraph" w:customStyle="1" w:styleId="8CBD81F710CE4780823F596A91A85CC3">
    <w:name w:val="8CBD81F710CE4780823F596A91A85CC3"/>
  </w:style>
  <w:style w:type="paragraph" w:customStyle="1" w:styleId="75C62BC458C84396A2AFBAB27D65AE83">
    <w:name w:val="75C62BC458C84396A2AFBAB27D65AE83"/>
  </w:style>
  <w:style w:type="paragraph" w:customStyle="1" w:styleId="2AAD24DADC4C41848943F74A8767357F">
    <w:name w:val="2AAD24DADC4C41848943F74A8767357F"/>
  </w:style>
  <w:style w:type="paragraph" w:customStyle="1" w:styleId="8D7D22093E1C4151B6893BD84FD42E23">
    <w:name w:val="8D7D22093E1C4151B6893BD84FD42E23"/>
  </w:style>
  <w:style w:type="paragraph" w:customStyle="1" w:styleId="2BE3B86B134B4321962453B0326F3791">
    <w:name w:val="2BE3B86B134B4321962453B0326F3791"/>
  </w:style>
  <w:style w:type="paragraph" w:customStyle="1" w:styleId="69258FC5AFE94CABAABB7498D45747B3">
    <w:name w:val="69258FC5AFE94CABAABB7498D45747B3"/>
  </w:style>
  <w:style w:type="paragraph" w:customStyle="1" w:styleId="547BFD9149F64C28B671A3D706658A13">
    <w:name w:val="547BFD9149F64C28B671A3D706658A13"/>
  </w:style>
  <w:style w:type="paragraph" w:customStyle="1" w:styleId="6DC961F9F7FD47088210611F88834F70">
    <w:name w:val="6DC961F9F7FD47088210611F88834F70"/>
  </w:style>
  <w:style w:type="paragraph" w:customStyle="1" w:styleId="B3D6669A38E14CB0B1D4E9705B1FE533">
    <w:name w:val="B3D6669A38E14CB0B1D4E9705B1FE533"/>
  </w:style>
  <w:style w:type="paragraph" w:customStyle="1" w:styleId="505882F469044560B770C41CD247AEFF">
    <w:name w:val="505882F469044560B770C41CD247AEFF"/>
  </w:style>
  <w:style w:type="paragraph" w:customStyle="1" w:styleId="80A9BAA5DCA64FECB0160A7010853DF4">
    <w:name w:val="80A9BAA5DCA64FECB0160A7010853DF4"/>
  </w:style>
  <w:style w:type="paragraph" w:customStyle="1" w:styleId="7F6ED01DAEF24DC6BB3345E4BFC1B53B">
    <w:name w:val="7F6ED01DAEF24DC6BB3345E4BFC1B53B"/>
  </w:style>
  <w:style w:type="paragraph" w:customStyle="1" w:styleId="5FC000411D064AECA51F95409C3A5411">
    <w:name w:val="5FC000411D064AECA51F95409C3A5411"/>
  </w:style>
  <w:style w:type="paragraph" w:customStyle="1" w:styleId="81DE9A8711B344C6911D6CD5B81F2A8C">
    <w:name w:val="81DE9A8711B344C6911D6CD5B81F2A8C"/>
  </w:style>
  <w:style w:type="paragraph" w:customStyle="1" w:styleId="933E11427E2B4489AAD2CF8F2D4132F0">
    <w:name w:val="933E11427E2B4489AAD2CF8F2D4132F0"/>
  </w:style>
  <w:style w:type="paragraph" w:customStyle="1" w:styleId="921B52AA59AA4D30B7EF79521A68021B">
    <w:name w:val="921B52AA59AA4D30B7EF79521A68021B"/>
  </w:style>
  <w:style w:type="paragraph" w:customStyle="1" w:styleId="F99CA229CBFD42F19CAC2666590FEF87">
    <w:name w:val="F99CA229CBFD42F19CAC2666590FEF87"/>
  </w:style>
  <w:style w:type="paragraph" w:customStyle="1" w:styleId="AB7EF45C1C7746BFB0ECF5C430F1EB8A">
    <w:name w:val="AB7EF45C1C7746BFB0ECF5C430F1EB8A"/>
  </w:style>
  <w:style w:type="paragraph" w:customStyle="1" w:styleId="536B7F13DB0F4214A4AACC9F557DD917">
    <w:name w:val="536B7F13DB0F4214A4AACC9F557DD917"/>
  </w:style>
  <w:style w:type="paragraph" w:customStyle="1" w:styleId="BB334C53A6A345C4819ADEEF08E01779">
    <w:name w:val="BB334C53A6A345C4819ADEEF08E01779"/>
  </w:style>
  <w:style w:type="paragraph" w:customStyle="1" w:styleId="C3568CA762664E458A42114DA8A2ADF4">
    <w:name w:val="C3568CA762664E458A42114DA8A2ADF4"/>
  </w:style>
  <w:style w:type="paragraph" w:customStyle="1" w:styleId="E4866566EC2A43288DB421279CF6435F">
    <w:name w:val="E4866566EC2A43288DB421279CF6435F"/>
  </w:style>
  <w:style w:type="paragraph" w:customStyle="1" w:styleId="3B57DDC4C2474E91B1A3B3122F7641B1">
    <w:name w:val="3B57DDC4C2474E91B1A3B3122F7641B1"/>
  </w:style>
  <w:style w:type="paragraph" w:customStyle="1" w:styleId="DB696553BF1E48E1A1A3037388F13D3B">
    <w:name w:val="DB696553BF1E48E1A1A3037388F13D3B"/>
  </w:style>
  <w:style w:type="paragraph" w:customStyle="1" w:styleId="B5BDD54771A841F787D85A17ABB66C32">
    <w:name w:val="B5BDD54771A841F787D85A17ABB66C32"/>
  </w:style>
  <w:style w:type="paragraph" w:customStyle="1" w:styleId="18BC29382D5249578692F84E355338CB">
    <w:name w:val="18BC29382D5249578692F84E355338CB"/>
  </w:style>
  <w:style w:type="paragraph" w:customStyle="1" w:styleId="6C00B8FFE584454A984960AA9D2DEB9D">
    <w:name w:val="6C00B8FFE584454A984960AA9D2DEB9D"/>
  </w:style>
  <w:style w:type="paragraph" w:customStyle="1" w:styleId="0C0988D5B2214C0691F86B7894913705">
    <w:name w:val="0C0988D5B2214C0691F86B7894913705"/>
  </w:style>
  <w:style w:type="paragraph" w:customStyle="1" w:styleId="A2BBD5A692E446ACA236C58B619F0FA4">
    <w:name w:val="A2BBD5A692E446ACA236C58B619F0FA4"/>
  </w:style>
  <w:style w:type="paragraph" w:customStyle="1" w:styleId="17331AC717DA4A95ADCDA576BA963E82">
    <w:name w:val="17331AC717DA4A95ADCDA576BA963E82"/>
  </w:style>
  <w:style w:type="paragraph" w:customStyle="1" w:styleId="2D769B7C4CF14CAFB749FFFECECCD156">
    <w:name w:val="2D769B7C4CF14CAFB749FFFECECCD156"/>
  </w:style>
  <w:style w:type="paragraph" w:customStyle="1" w:styleId="9E6183B910F7446098BFB54B3B51ECBD">
    <w:name w:val="9E6183B910F7446098BFB54B3B51ECBD"/>
  </w:style>
  <w:style w:type="paragraph" w:customStyle="1" w:styleId="D7890450C28F4097BFC1CD6483D02A39">
    <w:name w:val="D7890450C28F4097BFC1CD6483D02A39"/>
  </w:style>
  <w:style w:type="paragraph" w:customStyle="1" w:styleId="6268BDABC06D49898A24C0AE1DDC3702">
    <w:name w:val="6268BDABC06D49898A24C0AE1DDC3702"/>
  </w:style>
  <w:style w:type="paragraph" w:customStyle="1" w:styleId="1F71A21A440C44B598195BDE420EE952">
    <w:name w:val="1F71A21A440C44B598195BDE420EE952"/>
  </w:style>
  <w:style w:type="paragraph" w:customStyle="1" w:styleId="C7CADCAE36884C48A0B9015451940A15">
    <w:name w:val="C7CADCAE36884C48A0B9015451940A15"/>
  </w:style>
  <w:style w:type="paragraph" w:customStyle="1" w:styleId="D8CF694C0CD94A51894E011C1E58108D">
    <w:name w:val="D8CF694C0CD94A51894E011C1E58108D"/>
  </w:style>
  <w:style w:type="paragraph" w:customStyle="1" w:styleId="FB8E4FFADB5B46798AE98E94EB71F9E3">
    <w:name w:val="FB8E4FFADB5B46798AE98E94EB71F9E3"/>
  </w:style>
  <w:style w:type="paragraph" w:customStyle="1" w:styleId="8B1E71E71D2140839360925837BF2C8F">
    <w:name w:val="8B1E71E71D2140839360925837BF2C8F"/>
  </w:style>
  <w:style w:type="paragraph" w:customStyle="1" w:styleId="D2C9B490B886423C896EEBD9F77DB68A">
    <w:name w:val="D2C9B490B886423C896EEBD9F77DB68A"/>
  </w:style>
  <w:style w:type="paragraph" w:customStyle="1" w:styleId="AB0E4DDB55DC40F68C3032778C45DA40">
    <w:name w:val="AB0E4DDB55DC40F68C3032778C45DA40"/>
  </w:style>
  <w:style w:type="paragraph" w:customStyle="1" w:styleId="D1F1D6E635E3450191B97CBFBAB59F42">
    <w:name w:val="D1F1D6E635E3450191B97CBFBAB59F42"/>
  </w:style>
  <w:style w:type="paragraph" w:customStyle="1" w:styleId="DCEED7DD26DE4433B0DD1EDD1110FD69">
    <w:name w:val="DCEED7DD26DE4433B0DD1EDD1110FD69"/>
  </w:style>
  <w:style w:type="paragraph" w:customStyle="1" w:styleId="9E8A8F71CBBD493D8E203EE1B08B9E40">
    <w:name w:val="9E8A8F71CBBD493D8E203EE1B08B9E40"/>
  </w:style>
  <w:style w:type="paragraph" w:customStyle="1" w:styleId="2C888E06212E45FAAB504D07DCE2297F">
    <w:name w:val="2C888E06212E45FAAB504D07DCE2297F"/>
  </w:style>
  <w:style w:type="paragraph" w:customStyle="1" w:styleId="97D295E5271044D6A1DD3F0EF25E6786">
    <w:name w:val="97D295E5271044D6A1DD3F0EF25E6786"/>
  </w:style>
  <w:style w:type="paragraph" w:customStyle="1" w:styleId="A56649ABA53E48CE8358A06961C30CC0">
    <w:name w:val="A56649ABA53E48CE8358A06961C30CC0"/>
  </w:style>
  <w:style w:type="paragraph" w:customStyle="1" w:styleId="E6FA2B6AB0194F988A696AAF55A6C076">
    <w:name w:val="E6FA2B6AB0194F988A696AAF55A6C076"/>
  </w:style>
  <w:style w:type="paragraph" w:customStyle="1" w:styleId="ED4676E4CCA84803838F6A3C61308A10">
    <w:name w:val="ED4676E4CCA84803838F6A3C61308A10"/>
  </w:style>
  <w:style w:type="paragraph" w:customStyle="1" w:styleId="0DBE4BF6A7D24119B2141A9988717E20">
    <w:name w:val="0DBE4BF6A7D24119B2141A9988717E20"/>
  </w:style>
  <w:style w:type="paragraph" w:customStyle="1" w:styleId="B2571A9DB8054140BE866D45251FB4D6">
    <w:name w:val="B2571A9DB8054140BE866D45251FB4D6"/>
  </w:style>
  <w:style w:type="paragraph" w:customStyle="1" w:styleId="865251874A61486A9CD83B5BBCE38F84">
    <w:name w:val="865251874A61486A9CD83B5BBCE38F84"/>
  </w:style>
  <w:style w:type="paragraph" w:customStyle="1" w:styleId="CB440355A3F948068CC95120E1437C00">
    <w:name w:val="CB440355A3F948068CC95120E1437C00"/>
  </w:style>
  <w:style w:type="paragraph" w:customStyle="1" w:styleId="402D35EEBBA7453CADED1E06C91A474D">
    <w:name w:val="402D35EEBBA7453CADED1E06C91A474D"/>
  </w:style>
  <w:style w:type="paragraph" w:customStyle="1" w:styleId="16BFC42564824BA0857AC07CE067E43E">
    <w:name w:val="16BFC42564824BA0857AC07CE067E43E"/>
  </w:style>
  <w:style w:type="paragraph" w:customStyle="1" w:styleId="6FAB5D2520934F95AC3A3B42CFEAFC95">
    <w:name w:val="6FAB5D2520934F95AC3A3B42CFEAFC95"/>
  </w:style>
  <w:style w:type="paragraph" w:customStyle="1" w:styleId="C262B15370384170B6EE6C33F6777FC5">
    <w:name w:val="C262B15370384170B6EE6C33F6777FC5"/>
  </w:style>
  <w:style w:type="paragraph" w:customStyle="1" w:styleId="6534990B782F4AAC9D298DC2FB7F38BB">
    <w:name w:val="6534990B782F4AAC9D298DC2FB7F38BB"/>
  </w:style>
  <w:style w:type="paragraph" w:customStyle="1" w:styleId="2F7104B938E746928AC9361C6859FA98">
    <w:name w:val="2F7104B938E746928AC9361C6859FA98"/>
  </w:style>
  <w:style w:type="paragraph" w:customStyle="1" w:styleId="320D3EF1E0BF4320ADF0B6D6EF3FDE8C">
    <w:name w:val="320D3EF1E0BF4320ADF0B6D6EF3FDE8C"/>
  </w:style>
  <w:style w:type="paragraph" w:customStyle="1" w:styleId="962BDF752DE44365B11619A17ED8E91D">
    <w:name w:val="962BDF752DE44365B11619A17ED8E91D"/>
  </w:style>
  <w:style w:type="paragraph" w:customStyle="1" w:styleId="0F4E6F547AD24B73B596E35E711C94BC">
    <w:name w:val="0F4E6F547AD24B73B596E35E711C94BC"/>
  </w:style>
  <w:style w:type="paragraph" w:customStyle="1" w:styleId="20F7B834067C48CAB60378CB8EEC712F">
    <w:name w:val="20F7B834067C48CAB60378CB8EEC712F"/>
  </w:style>
  <w:style w:type="paragraph" w:customStyle="1" w:styleId="03D9C191422A40AF94C7C613B8251373">
    <w:name w:val="03D9C191422A40AF94C7C613B8251373"/>
  </w:style>
  <w:style w:type="paragraph" w:customStyle="1" w:styleId="62530FD6C6E948FAB866B08EEAA3B282">
    <w:name w:val="62530FD6C6E948FAB866B08EEAA3B282"/>
  </w:style>
  <w:style w:type="paragraph" w:customStyle="1" w:styleId="0C2D06AA3A1644908F7FEB0E8BAB1C5E">
    <w:name w:val="0C2D06AA3A1644908F7FEB0E8BAB1C5E"/>
  </w:style>
  <w:style w:type="paragraph" w:customStyle="1" w:styleId="032DD047A97245329BC907AA99C2C55A">
    <w:name w:val="032DD047A97245329BC907AA99C2C55A"/>
  </w:style>
  <w:style w:type="paragraph" w:customStyle="1" w:styleId="5BEE5C2375C54CA68635654FDEA9F834">
    <w:name w:val="5BEE5C2375C54CA68635654FDEA9F834"/>
  </w:style>
  <w:style w:type="paragraph" w:customStyle="1" w:styleId="807DBC341A314884B4656F7DFC9EEE01">
    <w:name w:val="807DBC341A314884B4656F7DFC9EEE01"/>
  </w:style>
  <w:style w:type="paragraph" w:customStyle="1" w:styleId="AD18EDACC34F4660A40CADABC6F96E37">
    <w:name w:val="AD18EDACC34F4660A40CADABC6F96E37"/>
  </w:style>
  <w:style w:type="paragraph" w:customStyle="1" w:styleId="185C94EDEF9B4515B14F0DBCD192B793">
    <w:name w:val="185C94EDEF9B4515B14F0DBCD192B793"/>
  </w:style>
  <w:style w:type="paragraph" w:customStyle="1" w:styleId="B73E0088C6F04A94ADB45BB6AED5E6F6">
    <w:name w:val="B73E0088C6F04A94ADB45BB6AED5E6F6"/>
  </w:style>
  <w:style w:type="paragraph" w:customStyle="1" w:styleId="21FED6C98A4A4881BF14F8E5605B982E">
    <w:name w:val="21FED6C98A4A4881BF14F8E5605B982E"/>
  </w:style>
  <w:style w:type="paragraph" w:customStyle="1" w:styleId="50D33EAD4E69445283D0451C80E35881">
    <w:name w:val="50D33EAD4E69445283D0451C80E35881"/>
  </w:style>
  <w:style w:type="paragraph" w:customStyle="1" w:styleId="B33C38E6696846578711E8BFC43E8DFE">
    <w:name w:val="B33C38E6696846578711E8BFC43E8DFE"/>
  </w:style>
  <w:style w:type="paragraph" w:customStyle="1" w:styleId="D1722607467440899BF348634A7D910F">
    <w:name w:val="D1722607467440899BF348634A7D910F"/>
  </w:style>
  <w:style w:type="paragraph" w:customStyle="1" w:styleId="3DA563F8444248FA95FBFEC338B23C0F">
    <w:name w:val="3DA563F8444248FA95FBFEC338B23C0F"/>
  </w:style>
  <w:style w:type="paragraph" w:customStyle="1" w:styleId="79E779604988424994B09202224E73C9">
    <w:name w:val="79E779604988424994B09202224E73C9"/>
  </w:style>
  <w:style w:type="paragraph" w:customStyle="1" w:styleId="9DC4C2DE826C468AA814623EC16DF294">
    <w:name w:val="9DC4C2DE826C468AA814623EC16DF294"/>
  </w:style>
  <w:style w:type="paragraph" w:customStyle="1" w:styleId="9D557C02D1D647139C23BC7F36FFF451">
    <w:name w:val="9D557C02D1D647139C23BC7F36FFF451"/>
  </w:style>
  <w:style w:type="paragraph" w:customStyle="1" w:styleId="ACA019605CFB4624A6C896E4DDE0A4FA">
    <w:name w:val="ACA019605CFB4624A6C896E4DDE0A4FA"/>
  </w:style>
  <w:style w:type="paragraph" w:customStyle="1" w:styleId="F8CEE691821647E88E7942F61CCF29DC">
    <w:name w:val="F8CEE691821647E88E7942F61CCF29DC"/>
  </w:style>
  <w:style w:type="paragraph" w:customStyle="1" w:styleId="B1D09CD54C1D467BA6047550E72A73D9">
    <w:name w:val="B1D09CD54C1D467BA6047550E72A73D9"/>
  </w:style>
  <w:style w:type="paragraph" w:customStyle="1" w:styleId="35DAB8BF43CA411298087D7817A420E7">
    <w:name w:val="35DAB8BF43CA411298087D7817A420E7"/>
  </w:style>
  <w:style w:type="paragraph" w:customStyle="1" w:styleId="6520E3BBE26A4CA29BC3292FF1EAF2ED">
    <w:name w:val="6520E3BBE26A4CA29BC3292FF1EAF2ED"/>
  </w:style>
  <w:style w:type="paragraph" w:customStyle="1" w:styleId="78E00908AA0547279975734C87AF006A">
    <w:name w:val="78E00908AA0547279975734C87AF006A"/>
  </w:style>
  <w:style w:type="paragraph" w:customStyle="1" w:styleId="50266B61CD64450AAB27D222BAC68194">
    <w:name w:val="50266B61CD64450AAB27D222BAC68194"/>
  </w:style>
  <w:style w:type="paragraph" w:customStyle="1" w:styleId="BC29AEB67DDD4F1DAF4447E754FAD327">
    <w:name w:val="BC29AEB67DDD4F1DAF4447E754FAD327"/>
  </w:style>
  <w:style w:type="paragraph" w:customStyle="1" w:styleId="743C5F0DFE5347CD85F4EA0AD5469271">
    <w:name w:val="743C5F0DFE5347CD85F4EA0AD5469271"/>
  </w:style>
  <w:style w:type="paragraph" w:customStyle="1" w:styleId="B713F7B6D0244B2A88FDEBF46FB6F34B">
    <w:name w:val="B713F7B6D0244B2A88FDEBF46FB6F34B"/>
  </w:style>
  <w:style w:type="paragraph" w:customStyle="1" w:styleId="FA396F6D71694AF6B7C8EFFA78E7A34A">
    <w:name w:val="FA396F6D71694AF6B7C8EFFA78E7A34A"/>
  </w:style>
  <w:style w:type="paragraph" w:customStyle="1" w:styleId="5D3BA1E4BA564273830653825D07C900">
    <w:name w:val="5D3BA1E4BA564273830653825D07C900"/>
  </w:style>
  <w:style w:type="paragraph" w:customStyle="1" w:styleId="2FA101A97312474F87F4EDB47F5AAE85">
    <w:name w:val="2FA101A97312474F87F4EDB47F5AAE85"/>
  </w:style>
  <w:style w:type="paragraph" w:customStyle="1" w:styleId="CE7BF554C2D04B87A0BA90B648892B28">
    <w:name w:val="CE7BF554C2D04B87A0BA90B648892B28"/>
  </w:style>
  <w:style w:type="paragraph" w:customStyle="1" w:styleId="60459D2B73A944F7A640F0FA38BF3935">
    <w:name w:val="60459D2B73A944F7A640F0FA38BF3935"/>
  </w:style>
  <w:style w:type="paragraph" w:customStyle="1" w:styleId="9CC152648B8B47278D86881868C4F1F0">
    <w:name w:val="9CC152648B8B47278D86881868C4F1F0"/>
  </w:style>
  <w:style w:type="paragraph" w:customStyle="1" w:styleId="9D592B4E75E54B8BAE4533FEFB9FE41E">
    <w:name w:val="9D592B4E75E54B8BAE4533FEFB9FE41E"/>
  </w:style>
  <w:style w:type="paragraph" w:customStyle="1" w:styleId="D929F955C38041EC85B808BCF7969CCC">
    <w:name w:val="D929F955C38041EC85B808BCF7969CCC"/>
  </w:style>
  <w:style w:type="paragraph" w:customStyle="1" w:styleId="0A220DAF4EFB413F9B677301AF2D2B3F">
    <w:name w:val="0A220DAF4EFB413F9B677301AF2D2B3F"/>
  </w:style>
  <w:style w:type="paragraph" w:customStyle="1" w:styleId="46EDBF8A1498492E9929B04ED879DD55">
    <w:name w:val="46EDBF8A1498492E9929B04ED879DD55"/>
  </w:style>
  <w:style w:type="paragraph" w:customStyle="1" w:styleId="C64A5D734517487AB4CCC437F813AF66">
    <w:name w:val="C64A5D734517487AB4CCC437F813AF66"/>
  </w:style>
  <w:style w:type="paragraph" w:customStyle="1" w:styleId="EB19032A4CF340C9B39C72BEE9BFAA8A">
    <w:name w:val="EB19032A4CF340C9B39C72BEE9BFAA8A"/>
  </w:style>
  <w:style w:type="paragraph" w:customStyle="1" w:styleId="8DE331216E584E27BC8E0C878D1F5934">
    <w:name w:val="8DE331216E584E27BC8E0C878D1F5934"/>
  </w:style>
  <w:style w:type="paragraph" w:customStyle="1" w:styleId="C8E123E7BCC240A2BBCA9BFCCA7A8DC3">
    <w:name w:val="C8E123E7BCC240A2BBCA9BFCCA7A8DC3"/>
  </w:style>
  <w:style w:type="paragraph" w:customStyle="1" w:styleId="E482D479B06B4BBA9FEBD4093FBEAC82">
    <w:name w:val="E482D479B06B4BBA9FEBD4093FBEAC82"/>
  </w:style>
  <w:style w:type="paragraph" w:customStyle="1" w:styleId="ACDF1ECE699C42F992BD1D4896151910">
    <w:name w:val="ACDF1ECE699C42F992BD1D4896151910"/>
  </w:style>
  <w:style w:type="paragraph" w:customStyle="1" w:styleId="A3391A2998044323A31B919EB389DA6E">
    <w:name w:val="A3391A2998044323A31B919EB389DA6E"/>
  </w:style>
  <w:style w:type="paragraph" w:customStyle="1" w:styleId="E7CD12ECE9C949B0B2705FF05602A22D">
    <w:name w:val="E7CD12ECE9C949B0B2705FF05602A22D"/>
  </w:style>
  <w:style w:type="paragraph" w:customStyle="1" w:styleId="D3C1F189AA344F1386BA359C94D0B752">
    <w:name w:val="D3C1F189AA344F1386BA359C94D0B752"/>
  </w:style>
  <w:style w:type="paragraph" w:customStyle="1" w:styleId="771A63E491D54814B0721EC444524843">
    <w:name w:val="771A63E491D54814B0721EC444524843"/>
  </w:style>
  <w:style w:type="paragraph" w:customStyle="1" w:styleId="50AA8592EC98419AB6747218B34CDE76">
    <w:name w:val="50AA8592EC98419AB6747218B34CDE76"/>
  </w:style>
  <w:style w:type="paragraph" w:customStyle="1" w:styleId="7645DC3A281746F480FBC32531E1DC81">
    <w:name w:val="7645DC3A281746F480FBC32531E1DC81"/>
  </w:style>
  <w:style w:type="paragraph" w:customStyle="1" w:styleId="38654B68FCCF45CB9AA7809ECB147B59">
    <w:name w:val="38654B68FCCF45CB9AA7809ECB147B59"/>
  </w:style>
  <w:style w:type="paragraph" w:customStyle="1" w:styleId="A6FE3FC9474E47F9884F368B94837674">
    <w:name w:val="A6FE3FC9474E47F9884F368B94837674"/>
  </w:style>
  <w:style w:type="paragraph" w:customStyle="1" w:styleId="589E94B4895049AE854A9CD5F840CC0B">
    <w:name w:val="589E94B4895049AE854A9CD5F840CC0B"/>
  </w:style>
  <w:style w:type="paragraph" w:customStyle="1" w:styleId="DAEFAF0A1120444DA49A6E2BF9BD5177">
    <w:name w:val="DAEFAF0A1120444DA49A6E2BF9BD5177"/>
  </w:style>
  <w:style w:type="paragraph" w:customStyle="1" w:styleId="5848991C30E64448835B2DE1083A1E84">
    <w:name w:val="5848991C30E64448835B2DE1083A1E84"/>
  </w:style>
  <w:style w:type="paragraph" w:customStyle="1" w:styleId="F0B4948547474F609CB26B96B6093263">
    <w:name w:val="F0B4948547474F609CB26B96B6093263"/>
  </w:style>
  <w:style w:type="paragraph" w:customStyle="1" w:styleId="24363370A8DB49D0B775B5566D758755">
    <w:name w:val="24363370A8DB49D0B775B5566D758755"/>
  </w:style>
  <w:style w:type="paragraph" w:customStyle="1" w:styleId="D2158CA0DE4448EAB7FB6E345525BCD1">
    <w:name w:val="D2158CA0DE4448EAB7FB6E345525BCD1"/>
  </w:style>
  <w:style w:type="paragraph" w:customStyle="1" w:styleId="501641D7A4A54393BC3A73D216C61662">
    <w:name w:val="501641D7A4A54393BC3A73D216C61662"/>
  </w:style>
  <w:style w:type="paragraph" w:customStyle="1" w:styleId="FA7BFAC16E5042D0B6E87E0793E073F2">
    <w:name w:val="FA7BFAC16E5042D0B6E87E0793E073F2"/>
  </w:style>
  <w:style w:type="paragraph" w:customStyle="1" w:styleId="7FB29C8F8488434E92C444022C0205C2">
    <w:name w:val="7FB29C8F8488434E92C444022C0205C2"/>
  </w:style>
  <w:style w:type="paragraph" w:customStyle="1" w:styleId="5959A20A45554CBBA9022F3A5D197BD7">
    <w:name w:val="5959A20A45554CBBA9022F3A5D197BD7"/>
  </w:style>
  <w:style w:type="paragraph" w:customStyle="1" w:styleId="45506C5B24FD46DFAE814D1CB89347F9">
    <w:name w:val="45506C5B24FD46DFAE814D1CB89347F9"/>
  </w:style>
  <w:style w:type="paragraph" w:customStyle="1" w:styleId="7544379A8128495D8BD75E0C1533F569">
    <w:name w:val="7544379A8128495D8BD75E0C1533F569"/>
  </w:style>
  <w:style w:type="paragraph" w:customStyle="1" w:styleId="1D0B658C26944D869AFF49D5D302AEC4">
    <w:name w:val="1D0B658C26944D869AFF49D5D302AEC4"/>
  </w:style>
  <w:style w:type="paragraph" w:customStyle="1" w:styleId="60FCF7D63D4E4E088B47E3A31A68FFD5">
    <w:name w:val="60FCF7D63D4E4E088B47E3A31A68FFD5"/>
  </w:style>
  <w:style w:type="paragraph" w:customStyle="1" w:styleId="226300D6D31C4A628C8F1FDE049B59D6">
    <w:name w:val="226300D6D31C4A628C8F1FDE049B59D6"/>
  </w:style>
  <w:style w:type="paragraph" w:customStyle="1" w:styleId="DDEEB359A3E844F09C44A32A328A54CB">
    <w:name w:val="DDEEB359A3E844F09C44A32A328A54CB"/>
  </w:style>
  <w:style w:type="paragraph" w:customStyle="1" w:styleId="4E2C26F1EF254CA2AF83A4ABE7583B72">
    <w:name w:val="4E2C26F1EF254CA2AF83A4ABE7583B72"/>
  </w:style>
  <w:style w:type="paragraph" w:customStyle="1" w:styleId="9F5BF012EC444254B046C70422893EFB">
    <w:name w:val="9F5BF012EC444254B046C70422893EFB"/>
  </w:style>
  <w:style w:type="paragraph" w:customStyle="1" w:styleId="03A6CCA48F7A4331A0278302C89BADD4">
    <w:name w:val="03A6CCA48F7A4331A0278302C89BADD4"/>
  </w:style>
  <w:style w:type="paragraph" w:customStyle="1" w:styleId="688572F6ADC7454DA7C585C3FCF00D5C">
    <w:name w:val="688572F6ADC7454DA7C585C3FCF00D5C"/>
  </w:style>
  <w:style w:type="paragraph" w:customStyle="1" w:styleId="E324A77A26634385BC6CCAF5CD74B252">
    <w:name w:val="E324A77A26634385BC6CCAF5CD74B252"/>
  </w:style>
  <w:style w:type="paragraph" w:customStyle="1" w:styleId="51126DE237334D8FBF2B05CA0C0DDFED">
    <w:name w:val="51126DE237334D8FBF2B05CA0C0DDFED"/>
  </w:style>
  <w:style w:type="paragraph" w:customStyle="1" w:styleId="7F6748E587C5481C87A27E59155AD91F">
    <w:name w:val="7F6748E587C5481C87A27E59155AD91F"/>
  </w:style>
  <w:style w:type="paragraph" w:customStyle="1" w:styleId="DDB22ADF1E474C649EF67D9D916B49CA">
    <w:name w:val="DDB22ADF1E474C649EF67D9D916B49CA"/>
  </w:style>
  <w:style w:type="paragraph" w:customStyle="1" w:styleId="57CB620E7A2145EB837F91827BFD638D">
    <w:name w:val="57CB620E7A2145EB837F91827BFD638D"/>
  </w:style>
  <w:style w:type="paragraph" w:customStyle="1" w:styleId="5C227A0A047245BBB45F4D22CFB55D33">
    <w:name w:val="5C227A0A047245BBB45F4D22CFB55D33"/>
  </w:style>
  <w:style w:type="paragraph" w:customStyle="1" w:styleId="7B09DF6559C34A22B65AFA52820FFECA">
    <w:name w:val="7B09DF6559C34A22B65AFA52820FFECA"/>
  </w:style>
  <w:style w:type="paragraph" w:customStyle="1" w:styleId="E06C7CAA311F459284CD5296BA8E98D2">
    <w:name w:val="E06C7CAA311F459284CD5296BA8E98D2"/>
  </w:style>
  <w:style w:type="paragraph" w:customStyle="1" w:styleId="F2C10A199CF64792BFEB44C0BD8014E4">
    <w:name w:val="F2C10A199CF64792BFEB44C0BD8014E4"/>
  </w:style>
  <w:style w:type="paragraph" w:customStyle="1" w:styleId="029FC206E43D4A388873BCEA0E85A897">
    <w:name w:val="029FC206E43D4A388873BCEA0E85A897"/>
  </w:style>
  <w:style w:type="paragraph" w:customStyle="1" w:styleId="A0506D07B81646E285968B7C4F95C84D">
    <w:name w:val="A0506D07B81646E285968B7C4F95C84D"/>
  </w:style>
  <w:style w:type="paragraph" w:customStyle="1" w:styleId="46A2A4D0F380451D8DFFEBDC56E33EF8">
    <w:name w:val="46A2A4D0F380451D8DFFEBDC56E33EF8"/>
  </w:style>
  <w:style w:type="paragraph" w:customStyle="1" w:styleId="FE87A9779C384C8FA4B2BA7D5E39112B">
    <w:name w:val="FE87A9779C384C8FA4B2BA7D5E39112B"/>
  </w:style>
  <w:style w:type="paragraph" w:customStyle="1" w:styleId="96FF7C1B8E0949D4A9CBFF663BC1244E">
    <w:name w:val="96FF7C1B8E0949D4A9CBFF663BC1244E"/>
  </w:style>
  <w:style w:type="paragraph" w:customStyle="1" w:styleId="80DF94F68C27448BAAA70D98D08772BB">
    <w:name w:val="80DF94F68C27448BAAA70D98D08772BB"/>
  </w:style>
  <w:style w:type="paragraph" w:customStyle="1" w:styleId="2D72D90C635D4065AA6F013EFEA17A90">
    <w:name w:val="2D72D90C635D4065AA6F013EFEA17A90"/>
  </w:style>
  <w:style w:type="paragraph" w:customStyle="1" w:styleId="14270ED283FA4D49ADA8551AB34D5ACF">
    <w:name w:val="14270ED283FA4D49ADA8551AB34D5ACF"/>
  </w:style>
  <w:style w:type="paragraph" w:customStyle="1" w:styleId="7F1D35A8DFFC4301B521878B60D28D4E">
    <w:name w:val="7F1D35A8DFFC4301B521878B60D28D4E"/>
  </w:style>
  <w:style w:type="paragraph" w:customStyle="1" w:styleId="CBFFD790154D4466AB5B0F16CDE1F6D2">
    <w:name w:val="CBFFD790154D4466AB5B0F16CDE1F6D2"/>
  </w:style>
  <w:style w:type="paragraph" w:customStyle="1" w:styleId="EF0359A31347450483177062956F2A89">
    <w:name w:val="EF0359A31347450483177062956F2A89"/>
  </w:style>
  <w:style w:type="paragraph" w:customStyle="1" w:styleId="6CACD4659C284A7CA0800ED93A889D50">
    <w:name w:val="6CACD4659C284A7CA0800ED93A889D50"/>
  </w:style>
  <w:style w:type="paragraph" w:customStyle="1" w:styleId="F1E9C37D6DED42CEBD96DAF6EAA4B8D9">
    <w:name w:val="F1E9C37D6DED42CEBD96DAF6EAA4B8D9"/>
  </w:style>
  <w:style w:type="paragraph" w:customStyle="1" w:styleId="6ECA72CA59DD494A87CF24652D9EF23E">
    <w:name w:val="6ECA72CA59DD494A87CF24652D9EF23E"/>
  </w:style>
  <w:style w:type="paragraph" w:customStyle="1" w:styleId="BD1383922AD74BE9B39EF28E687E1CCD">
    <w:name w:val="BD1383922AD74BE9B39EF28E687E1CCD"/>
  </w:style>
  <w:style w:type="paragraph" w:customStyle="1" w:styleId="D38878683E844E4FA72FBAAF08DB7CFE">
    <w:name w:val="D38878683E844E4FA72FBAAF08DB7CFE"/>
  </w:style>
  <w:style w:type="paragraph" w:customStyle="1" w:styleId="C15BAFCC9C7E465B906CDD5CC351A261">
    <w:name w:val="C15BAFCC9C7E465B906CDD5CC351A261"/>
  </w:style>
  <w:style w:type="paragraph" w:customStyle="1" w:styleId="30988D1B868246E5B286EB4D5E34DB5C">
    <w:name w:val="30988D1B868246E5B286EB4D5E34DB5C"/>
  </w:style>
  <w:style w:type="paragraph" w:customStyle="1" w:styleId="3205E175F8854E38A931576F9944B558">
    <w:name w:val="3205E175F8854E38A931576F9944B558"/>
  </w:style>
  <w:style w:type="paragraph" w:customStyle="1" w:styleId="0D5999E93F2648269F910E41E6F167B6">
    <w:name w:val="0D5999E93F2648269F910E41E6F167B6"/>
  </w:style>
  <w:style w:type="paragraph" w:customStyle="1" w:styleId="6C1FC34DD5B24B9DBF2D5BC8ED8B7306">
    <w:name w:val="6C1FC34DD5B24B9DBF2D5BC8ED8B7306"/>
  </w:style>
  <w:style w:type="paragraph" w:customStyle="1" w:styleId="4876163015C54EBB9587BBDE4C28EA46">
    <w:name w:val="4876163015C54EBB9587BBDE4C28EA46"/>
  </w:style>
  <w:style w:type="paragraph" w:customStyle="1" w:styleId="2AC4ABD56E8F48DE9CB5C3840F6571A2">
    <w:name w:val="2AC4ABD56E8F48DE9CB5C3840F6571A2"/>
  </w:style>
  <w:style w:type="paragraph" w:customStyle="1" w:styleId="EB2D61692FDB4A71B814D5E8C59D51E6">
    <w:name w:val="EB2D61692FDB4A71B814D5E8C59D51E6"/>
  </w:style>
  <w:style w:type="paragraph" w:customStyle="1" w:styleId="AD4904E366634F9E850CBF953B73AAE6">
    <w:name w:val="AD4904E366634F9E850CBF953B73AAE6"/>
  </w:style>
  <w:style w:type="paragraph" w:customStyle="1" w:styleId="576B2842758D4FBAA761DC2845A89C9F">
    <w:name w:val="576B2842758D4FBAA761DC2845A89C9F"/>
  </w:style>
  <w:style w:type="paragraph" w:customStyle="1" w:styleId="B7C6993AC65B4010BE4F0FD8A4E7FAC0">
    <w:name w:val="B7C6993AC65B4010BE4F0FD8A4E7FAC0"/>
  </w:style>
  <w:style w:type="paragraph" w:customStyle="1" w:styleId="D95D7FA26A274C228945DEA480C923AA">
    <w:name w:val="D95D7FA26A274C228945DEA480C923AA"/>
  </w:style>
  <w:style w:type="paragraph" w:customStyle="1" w:styleId="D4C22C5ED6F8463AAD3C0CFADA125299">
    <w:name w:val="D4C22C5ED6F8463AAD3C0CFADA125299"/>
  </w:style>
  <w:style w:type="paragraph" w:customStyle="1" w:styleId="210381F8A66140908D68EB9D603D56F4">
    <w:name w:val="210381F8A66140908D68EB9D603D56F4"/>
  </w:style>
  <w:style w:type="paragraph" w:customStyle="1" w:styleId="8F2589B4CB054F228E45831CBEFD1E80">
    <w:name w:val="8F2589B4CB054F228E45831CBEFD1E80"/>
  </w:style>
  <w:style w:type="paragraph" w:customStyle="1" w:styleId="6012F19325F64E1698344691C5EF1178">
    <w:name w:val="6012F19325F64E1698344691C5EF1178"/>
  </w:style>
  <w:style w:type="paragraph" w:customStyle="1" w:styleId="7C877389FE3C4B00BDAC411E469DD355">
    <w:name w:val="7C877389FE3C4B00BDAC411E469DD355"/>
  </w:style>
  <w:style w:type="paragraph" w:customStyle="1" w:styleId="F56BA6CEED0642C4828BFA584DA8630B">
    <w:name w:val="F56BA6CEED0642C4828BFA584DA8630B"/>
  </w:style>
  <w:style w:type="paragraph" w:customStyle="1" w:styleId="C6AAC5A6F27C4F82B2660FE22A16AE72">
    <w:name w:val="C6AAC5A6F27C4F82B2660FE22A16AE72"/>
  </w:style>
  <w:style w:type="paragraph" w:customStyle="1" w:styleId="3E96BC8B9F1F45A8BA70B3309FD89B4A">
    <w:name w:val="3E96BC8B9F1F45A8BA70B3309FD89B4A"/>
  </w:style>
  <w:style w:type="paragraph" w:customStyle="1" w:styleId="382747BC351646DD83C5E7BAD80A9338">
    <w:name w:val="382747BC351646DD83C5E7BAD80A9338"/>
  </w:style>
  <w:style w:type="paragraph" w:customStyle="1" w:styleId="62B97902DBF642339A749B38645F1D41">
    <w:name w:val="62B97902DBF642339A749B38645F1D41"/>
  </w:style>
  <w:style w:type="paragraph" w:customStyle="1" w:styleId="208732DDC5734864AFEF65D8D4E7CB29">
    <w:name w:val="208732DDC5734864AFEF65D8D4E7CB29"/>
  </w:style>
  <w:style w:type="paragraph" w:customStyle="1" w:styleId="08E1C31F88DA4DE182655F9B69B32E19">
    <w:name w:val="08E1C31F88DA4DE182655F9B69B32E19"/>
  </w:style>
  <w:style w:type="paragraph" w:customStyle="1" w:styleId="8D70E8E209444B97BDBC9DF41888D1EC">
    <w:name w:val="8D70E8E209444B97BDBC9DF41888D1EC"/>
  </w:style>
  <w:style w:type="paragraph" w:customStyle="1" w:styleId="5239E74C7EB7498EA37B48EEED8BED0B">
    <w:name w:val="5239E74C7EB7498EA37B48EEED8BED0B"/>
  </w:style>
  <w:style w:type="paragraph" w:customStyle="1" w:styleId="32D7E31C2B1646ED88C89488D455A41B">
    <w:name w:val="32D7E31C2B1646ED88C89488D455A41B"/>
  </w:style>
  <w:style w:type="paragraph" w:customStyle="1" w:styleId="1243CF239730443FBC440252D4C9EE29">
    <w:name w:val="1243CF239730443FBC440252D4C9EE29"/>
  </w:style>
  <w:style w:type="paragraph" w:customStyle="1" w:styleId="B6549C8096964F098F4BCBED7DCCDB03">
    <w:name w:val="B6549C8096964F098F4BCBED7DCCDB03"/>
  </w:style>
  <w:style w:type="paragraph" w:customStyle="1" w:styleId="56B26BAC94244F37959BFFEFC0C0DDD6">
    <w:name w:val="56B26BAC94244F37959BFFEFC0C0DDD6"/>
  </w:style>
  <w:style w:type="paragraph" w:customStyle="1" w:styleId="E725C773FA064D89B6CEBD49EEA0DAF3">
    <w:name w:val="E725C773FA064D89B6CEBD49EEA0DAF3"/>
  </w:style>
  <w:style w:type="paragraph" w:customStyle="1" w:styleId="17D2F2E2CBDB42AD8CCC7D31E804BBB0">
    <w:name w:val="17D2F2E2CBDB42AD8CCC7D31E804BBB0"/>
  </w:style>
  <w:style w:type="paragraph" w:customStyle="1" w:styleId="5012473C72B94C00A189F0677D909E07">
    <w:name w:val="5012473C72B94C00A189F0677D909E07"/>
  </w:style>
  <w:style w:type="paragraph" w:customStyle="1" w:styleId="20EF5936052E4C2388B3998C17B7DB70">
    <w:name w:val="20EF5936052E4C2388B3998C17B7DB70"/>
  </w:style>
  <w:style w:type="paragraph" w:customStyle="1" w:styleId="F4281388F2C246F9A5E88CE2375A1F93">
    <w:name w:val="F4281388F2C246F9A5E88CE2375A1F93"/>
  </w:style>
  <w:style w:type="paragraph" w:customStyle="1" w:styleId="7663E1293B9F47758F08C1815EB233BA">
    <w:name w:val="7663E1293B9F47758F08C1815EB233BA"/>
  </w:style>
  <w:style w:type="paragraph" w:customStyle="1" w:styleId="3CF5DE1A832C40849F94182E0F671D4E">
    <w:name w:val="3CF5DE1A832C40849F94182E0F671D4E"/>
  </w:style>
  <w:style w:type="paragraph" w:customStyle="1" w:styleId="DF5B4B1FB7D64778A128881D63233EC4">
    <w:name w:val="DF5B4B1FB7D64778A128881D63233EC4"/>
  </w:style>
  <w:style w:type="paragraph" w:customStyle="1" w:styleId="540BAAC72B3D4487913FF39780E7DE36">
    <w:name w:val="540BAAC72B3D4487913FF39780E7DE36"/>
  </w:style>
  <w:style w:type="paragraph" w:customStyle="1" w:styleId="63389B78B85F4DC9BB89925CA4933DF5">
    <w:name w:val="63389B78B85F4DC9BB89925CA4933DF5"/>
  </w:style>
  <w:style w:type="paragraph" w:customStyle="1" w:styleId="FE8F3262BA574C1EAD72A7EB8F300352">
    <w:name w:val="FE8F3262BA574C1EAD72A7EB8F300352"/>
  </w:style>
  <w:style w:type="paragraph" w:customStyle="1" w:styleId="F44B2640561F4A23BFA3A04984E83ED1">
    <w:name w:val="F44B2640561F4A23BFA3A04984E83ED1"/>
  </w:style>
  <w:style w:type="paragraph" w:customStyle="1" w:styleId="EAE0BDE4FE0F4DED905CB2FB713E3032">
    <w:name w:val="EAE0BDE4FE0F4DED905CB2FB713E3032"/>
  </w:style>
  <w:style w:type="paragraph" w:customStyle="1" w:styleId="BB1760C3A5A149838EE31E1A09B882D8">
    <w:name w:val="BB1760C3A5A149838EE31E1A09B882D8"/>
  </w:style>
  <w:style w:type="paragraph" w:customStyle="1" w:styleId="B2DECCFE475A417A96BB6E48BA016809">
    <w:name w:val="B2DECCFE475A417A96BB6E48BA016809"/>
  </w:style>
  <w:style w:type="paragraph" w:customStyle="1" w:styleId="7B110421974242D09245EB1680B7B8A6">
    <w:name w:val="7B110421974242D09245EB1680B7B8A6"/>
  </w:style>
  <w:style w:type="paragraph" w:customStyle="1" w:styleId="CC0B7D7418F34CD9B372E8693339AF63">
    <w:name w:val="CC0B7D7418F34CD9B372E8693339AF63"/>
  </w:style>
  <w:style w:type="paragraph" w:customStyle="1" w:styleId="A81C66ACA42143CEB57CD37B7B7599EB">
    <w:name w:val="A81C66ACA42143CEB57CD37B7B7599EB"/>
  </w:style>
  <w:style w:type="paragraph" w:customStyle="1" w:styleId="3FB0B147B0174C90973E63B94F621A6D">
    <w:name w:val="3FB0B147B0174C90973E63B94F621A6D"/>
  </w:style>
  <w:style w:type="paragraph" w:customStyle="1" w:styleId="E91307CAD5F44106A5EFE459E8F61B39">
    <w:name w:val="E91307CAD5F44106A5EFE459E8F61B39"/>
  </w:style>
  <w:style w:type="paragraph" w:customStyle="1" w:styleId="9633A6D9A3AF4957BEB0059F9BDD564A">
    <w:name w:val="9633A6D9A3AF4957BEB0059F9BDD564A"/>
  </w:style>
  <w:style w:type="paragraph" w:customStyle="1" w:styleId="591718F218F64788A9930FD79A184481">
    <w:name w:val="591718F218F64788A9930FD79A184481"/>
  </w:style>
  <w:style w:type="paragraph" w:customStyle="1" w:styleId="D214B90D746D42FF80DD3DB6C24FED1B">
    <w:name w:val="D214B90D746D42FF80DD3DB6C24FED1B"/>
  </w:style>
  <w:style w:type="paragraph" w:customStyle="1" w:styleId="9A98AD5221AA4C05B93E1128F07D5E0B">
    <w:name w:val="9A98AD5221AA4C05B93E1128F07D5E0B"/>
  </w:style>
  <w:style w:type="paragraph" w:customStyle="1" w:styleId="F1044FCF90B04BAA8C0E7C0E8E5C0CA3">
    <w:name w:val="F1044FCF90B04BAA8C0E7C0E8E5C0CA3"/>
  </w:style>
  <w:style w:type="paragraph" w:customStyle="1" w:styleId="8351EB4F455F4A079E46A758F46807CD">
    <w:name w:val="8351EB4F455F4A079E46A758F46807CD"/>
  </w:style>
  <w:style w:type="paragraph" w:customStyle="1" w:styleId="259A734584DE4249B9324EA54FD41603">
    <w:name w:val="259A734584DE4249B9324EA54FD41603"/>
  </w:style>
  <w:style w:type="paragraph" w:customStyle="1" w:styleId="6CE2A2CCA0DD46A2B0EA3E9D45DE3979">
    <w:name w:val="6CE2A2CCA0DD46A2B0EA3E9D45DE3979"/>
  </w:style>
  <w:style w:type="paragraph" w:customStyle="1" w:styleId="AC45A789C3FD4DACAF34CFBF6926403C">
    <w:name w:val="AC45A789C3FD4DACAF34CFBF6926403C"/>
  </w:style>
  <w:style w:type="paragraph" w:customStyle="1" w:styleId="0A943658CC7D42FEA7D8640F644F49DB">
    <w:name w:val="0A943658CC7D42FEA7D8640F644F49DB"/>
  </w:style>
  <w:style w:type="paragraph" w:customStyle="1" w:styleId="DC840B94487F4FDAB18CC122C146F03F">
    <w:name w:val="DC840B94487F4FDAB18CC122C146F03F"/>
  </w:style>
  <w:style w:type="paragraph" w:customStyle="1" w:styleId="AB53558278614A128CEA70F2382D9334">
    <w:name w:val="AB53558278614A128CEA70F2382D9334"/>
  </w:style>
  <w:style w:type="paragraph" w:customStyle="1" w:styleId="BE0207EAC356479A8961FEF8E9B554E4">
    <w:name w:val="BE0207EAC356479A8961FEF8E9B554E4"/>
  </w:style>
  <w:style w:type="paragraph" w:customStyle="1" w:styleId="3AA7A7B832094E43957227DD48B69D41">
    <w:name w:val="3AA7A7B832094E43957227DD48B69D41"/>
  </w:style>
  <w:style w:type="paragraph" w:customStyle="1" w:styleId="3A18C8480A854391AF434EF98B1C1754">
    <w:name w:val="3A18C8480A854391AF434EF98B1C1754"/>
  </w:style>
  <w:style w:type="paragraph" w:customStyle="1" w:styleId="819E85949F854A19BDBCC8CB092B8A13">
    <w:name w:val="819E85949F854A19BDBCC8CB092B8A13"/>
  </w:style>
  <w:style w:type="paragraph" w:customStyle="1" w:styleId="3BBD3B885DDD416FAB5ACE57F1698AC5">
    <w:name w:val="3BBD3B885DDD416FAB5ACE57F1698AC5"/>
  </w:style>
  <w:style w:type="paragraph" w:customStyle="1" w:styleId="DAC9E37FC9AE40709CDDE39E9D39F2F1">
    <w:name w:val="DAC9E37FC9AE40709CDDE39E9D39F2F1"/>
  </w:style>
  <w:style w:type="paragraph" w:customStyle="1" w:styleId="C57F13C1FC854CE690D7ADB6520B22DC">
    <w:name w:val="C57F13C1FC854CE690D7ADB6520B22DC"/>
  </w:style>
  <w:style w:type="paragraph" w:customStyle="1" w:styleId="571A5992A0844C17990488D7E9FFD7A5">
    <w:name w:val="571A5992A0844C17990488D7E9FFD7A5"/>
  </w:style>
  <w:style w:type="paragraph" w:customStyle="1" w:styleId="754E457E4FEA4810AA16F1DC409806A9">
    <w:name w:val="754E457E4FEA4810AA16F1DC409806A9"/>
  </w:style>
  <w:style w:type="paragraph" w:customStyle="1" w:styleId="3E3D216CCED64385998644FE9D16EEAA">
    <w:name w:val="3E3D216CCED64385998644FE9D16EEAA"/>
  </w:style>
  <w:style w:type="paragraph" w:customStyle="1" w:styleId="8586AE98B95246A1ACBAD724A1972B88">
    <w:name w:val="8586AE98B95246A1ACBAD724A1972B88"/>
  </w:style>
  <w:style w:type="paragraph" w:customStyle="1" w:styleId="8566DDCB0E2047D28E46DE7F19E4799A">
    <w:name w:val="8566DDCB0E2047D28E46DE7F19E4799A"/>
  </w:style>
  <w:style w:type="paragraph" w:customStyle="1" w:styleId="29BB6DDA41364979BC3B9F323F7FAE8B">
    <w:name w:val="29BB6DDA41364979BC3B9F323F7FAE8B"/>
  </w:style>
  <w:style w:type="paragraph" w:customStyle="1" w:styleId="77470FF14E9C48CB8014F54EDDCF609E">
    <w:name w:val="77470FF14E9C48CB8014F54EDDCF609E"/>
  </w:style>
  <w:style w:type="paragraph" w:customStyle="1" w:styleId="A9D01160ED954A2AA4B8A22D0AB20522">
    <w:name w:val="A9D01160ED954A2AA4B8A22D0AB20522"/>
  </w:style>
  <w:style w:type="paragraph" w:customStyle="1" w:styleId="1731547CF4834658A43C4F24D2910E0D">
    <w:name w:val="1731547CF4834658A43C4F24D2910E0D"/>
  </w:style>
  <w:style w:type="paragraph" w:customStyle="1" w:styleId="7D8D7B5AD818437DB533AA743E47628B">
    <w:name w:val="7D8D7B5AD818437DB533AA743E47628B"/>
  </w:style>
  <w:style w:type="paragraph" w:customStyle="1" w:styleId="032563D66A0B44B693DB19C84AF02D54">
    <w:name w:val="032563D66A0B44B693DB19C84AF02D54"/>
  </w:style>
  <w:style w:type="paragraph" w:customStyle="1" w:styleId="CB8B530C93834CA2BE2AD054D625E913">
    <w:name w:val="CB8B530C93834CA2BE2AD054D625E913"/>
  </w:style>
  <w:style w:type="paragraph" w:customStyle="1" w:styleId="1C01B50DB0D545E28B121DA4BAE8682F">
    <w:name w:val="1C01B50DB0D545E28B121DA4BAE8682F"/>
  </w:style>
  <w:style w:type="paragraph" w:customStyle="1" w:styleId="A271966C21B0448388409F1844E90101">
    <w:name w:val="A271966C21B0448388409F1844E90101"/>
  </w:style>
  <w:style w:type="paragraph" w:customStyle="1" w:styleId="BB9419AF40F8450F92B6E25FA48A48BE">
    <w:name w:val="BB9419AF40F8450F92B6E25FA48A48BE"/>
  </w:style>
  <w:style w:type="paragraph" w:customStyle="1" w:styleId="F6292981116C4A29BD041C401836176E">
    <w:name w:val="F6292981116C4A29BD041C401836176E"/>
  </w:style>
  <w:style w:type="paragraph" w:customStyle="1" w:styleId="601901672BA04169B6968069BDE457A2">
    <w:name w:val="601901672BA04169B6968069BDE457A2"/>
  </w:style>
  <w:style w:type="paragraph" w:customStyle="1" w:styleId="916B2AB67F9E4FD0B906FEEE7A119C19">
    <w:name w:val="916B2AB67F9E4FD0B906FEEE7A119C19"/>
  </w:style>
  <w:style w:type="paragraph" w:customStyle="1" w:styleId="1975049572954283B9DDBFE64112EA9B">
    <w:name w:val="1975049572954283B9DDBFE64112EA9B"/>
  </w:style>
  <w:style w:type="paragraph" w:customStyle="1" w:styleId="D64A1C21C4534634A151D49343078688">
    <w:name w:val="D64A1C21C4534634A151D49343078688"/>
  </w:style>
  <w:style w:type="paragraph" w:customStyle="1" w:styleId="6639C051773B4AC5A5F7CBEF18240249">
    <w:name w:val="6639C051773B4AC5A5F7CBEF18240249"/>
  </w:style>
  <w:style w:type="paragraph" w:customStyle="1" w:styleId="52E54AEA9836464CB7816B98386F10E8">
    <w:name w:val="52E54AEA9836464CB7816B98386F10E8"/>
  </w:style>
  <w:style w:type="paragraph" w:customStyle="1" w:styleId="F37B3616061A46C1800D347CE1BBCDE1">
    <w:name w:val="F37B3616061A46C1800D347CE1BBCDE1"/>
  </w:style>
  <w:style w:type="paragraph" w:customStyle="1" w:styleId="8B71E05FD9DB4380BE6857686A8ACE17">
    <w:name w:val="8B71E05FD9DB4380BE6857686A8ACE17"/>
  </w:style>
  <w:style w:type="paragraph" w:customStyle="1" w:styleId="344FF8B4559C4C57BEE75D8477121AB9">
    <w:name w:val="344FF8B4559C4C57BEE75D8477121AB9"/>
  </w:style>
  <w:style w:type="paragraph" w:customStyle="1" w:styleId="96F332A3E96144948348A24DC6E4FBE6">
    <w:name w:val="96F332A3E96144948348A24DC6E4FBE6"/>
  </w:style>
  <w:style w:type="paragraph" w:customStyle="1" w:styleId="8D0B58BBB24F4780B73A7C8C863E4C80">
    <w:name w:val="8D0B58BBB24F4780B73A7C8C863E4C80"/>
  </w:style>
  <w:style w:type="paragraph" w:customStyle="1" w:styleId="DB039550101849DCB99348A70419B64A">
    <w:name w:val="DB039550101849DCB99348A70419B64A"/>
  </w:style>
  <w:style w:type="paragraph" w:customStyle="1" w:styleId="8D60555829E444BE86C0F16FBBABDB10">
    <w:name w:val="8D60555829E444BE86C0F16FBBABDB10"/>
  </w:style>
  <w:style w:type="paragraph" w:customStyle="1" w:styleId="3B594181F73C46AFB2E55BED44FC6EB9">
    <w:name w:val="3B594181F73C46AFB2E55BED44FC6EB9"/>
    <w:rsid w:val="00E84F85"/>
  </w:style>
  <w:style w:type="paragraph" w:customStyle="1" w:styleId="975B9B35BDA74CCC8491FE078C1C76BA">
    <w:name w:val="975B9B35BDA74CCC8491FE078C1C76BA"/>
    <w:rsid w:val="00E84F85"/>
  </w:style>
  <w:style w:type="paragraph" w:customStyle="1" w:styleId="DD06641C19C34D819D58B14D55A48D03">
    <w:name w:val="DD06641C19C34D819D58B14D55A48D03"/>
    <w:rsid w:val="00E84F85"/>
  </w:style>
  <w:style w:type="paragraph" w:customStyle="1" w:styleId="FC1D51A1989A4BBC8B27923A0F73725C">
    <w:name w:val="FC1D51A1989A4BBC8B27923A0F73725C"/>
    <w:rsid w:val="00E84F85"/>
  </w:style>
  <w:style w:type="paragraph" w:customStyle="1" w:styleId="009DED698ADB49D399B9F2A0F6AF6670">
    <w:name w:val="009DED698ADB49D399B9F2A0F6AF6670"/>
    <w:rsid w:val="00E84F85"/>
  </w:style>
  <w:style w:type="paragraph" w:customStyle="1" w:styleId="286164CBC1574A35A4803B73E542D471">
    <w:name w:val="286164CBC1574A35A4803B73E542D471"/>
    <w:rsid w:val="00E84F85"/>
  </w:style>
  <w:style w:type="paragraph" w:customStyle="1" w:styleId="ADE3AFACDAA44927B93345C2848E7D23">
    <w:name w:val="ADE3AFACDAA44927B93345C2848E7D23"/>
    <w:rsid w:val="00E84F85"/>
  </w:style>
  <w:style w:type="paragraph" w:customStyle="1" w:styleId="816EBF1EC7BA452D97159E5507DEF96B">
    <w:name w:val="816EBF1EC7BA452D97159E5507DEF96B"/>
    <w:rsid w:val="00E84F85"/>
  </w:style>
  <w:style w:type="paragraph" w:customStyle="1" w:styleId="0B3FBF316EA44E338DA90B53A1737E31">
    <w:name w:val="0B3FBF316EA44E338DA90B53A1737E31"/>
    <w:rsid w:val="00E84F85"/>
  </w:style>
  <w:style w:type="paragraph" w:customStyle="1" w:styleId="492A45339183485AA9DC1F56BC129DCD">
    <w:name w:val="492A45339183485AA9DC1F56BC129DCD"/>
    <w:rsid w:val="00E84F85"/>
  </w:style>
  <w:style w:type="paragraph" w:customStyle="1" w:styleId="D04E17CDE5F844E9933A0D395A240ADE">
    <w:name w:val="D04E17CDE5F844E9933A0D395A240ADE"/>
    <w:rsid w:val="00E84F85"/>
  </w:style>
  <w:style w:type="paragraph" w:customStyle="1" w:styleId="26BB49881A2F4AF0A2F2D30565E98AA7">
    <w:name w:val="26BB49881A2F4AF0A2F2D30565E98AA7"/>
    <w:rsid w:val="00E84F85"/>
  </w:style>
  <w:style w:type="paragraph" w:customStyle="1" w:styleId="339D6F4987124689B9F8466863C8E393">
    <w:name w:val="339D6F4987124689B9F8466863C8E393"/>
    <w:rsid w:val="00E84F85"/>
  </w:style>
  <w:style w:type="paragraph" w:customStyle="1" w:styleId="69B17059464146EC9C41A53AE6276FBE">
    <w:name w:val="69B17059464146EC9C41A53AE6276FBE"/>
    <w:rsid w:val="00E84F85"/>
  </w:style>
  <w:style w:type="paragraph" w:customStyle="1" w:styleId="3F31CA75AFE64376BF191FB5ED5BCBCE">
    <w:name w:val="3F31CA75AFE64376BF191FB5ED5BCBCE"/>
    <w:rsid w:val="00E84F85"/>
  </w:style>
  <w:style w:type="paragraph" w:customStyle="1" w:styleId="68740D85661F41D0BE02AD210D5F7E38">
    <w:name w:val="68740D85661F41D0BE02AD210D5F7E38"/>
    <w:rsid w:val="00E84F85"/>
  </w:style>
  <w:style w:type="paragraph" w:customStyle="1" w:styleId="600FF4F3C3154D56900C0E2F2D260B90">
    <w:name w:val="600FF4F3C3154D56900C0E2F2D260B90"/>
    <w:rsid w:val="00E84F85"/>
  </w:style>
  <w:style w:type="paragraph" w:customStyle="1" w:styleId="C98536A918704BDEB370137D931949D8">
    <w:name w:val="C98536A918704BDEB370137D931949D8"/>
    <w:rsid w:val="00E84F85"/>
  </w:style>
  <w:style w:type="paragraph" w:customStyle="1" w:styleId="83976B4597454E42904A4D256BE8E6F0">
    <w:name w:val="83976B4597454E42904A4D256BE8E6F0"/>
    <w:rsid w:val="00E84F85"/>
  </w:style>
  <w:style w:type="paragraph" w:customStyle="1" w:styleId="641065B16C7C4DDEA38FB08FC9169F0D">
    <w:name w:val="641065B16C7C4DDEA38FB08FC9169F0D"/>
    <w:rsid w:val="00E84F85"/>
  </w:style>
  <w:style w:type="paragraph" w:customStyle="1" w:styleId="EE826BBC307F453B94600D1BDB1AD881">
    <w:name w:val="EE826BBC307F453B94600D1BDB1AD881"/>
    <w:rsid w:val="00E84F85"/>
  </w:style>
  <w:style w:type="paragraph" w:customStyle="1" w:styleId="611C1E4412374BFD8A0E04D0FC20C411">
    <w:name w:val="611C1E4412374BFD8A0E04D0FC20C411"/>
    <w:rsid w:val="00E84F85"/>
  </w:style>
  <w:style w:type="paragraph" w:customStyle="1" w:styleId="5970D8AA960B4BCBB743BC0775AF5324">
    <w:name w:val="5970D8AA960B4BCBB743BC0775AF5324"/>
    <w:rsid w:val="00E84F85"/>
  </w:style>
  <w:style w:type="paragraph" w:customStyle="1" w:styleId="BC8FEDA293BE41F89B936EC982A344FE">
    <w:name w:val="BC8FEDA293BE41F89B936EC982A344FE"/>
    <w:rsid w:val="00E84F85"/>
  </w:style>
  <w:style w:type="paragraph" w:customStyle="1" w:styleId="1F75FBC8941F43E4B16275C3D8A787D9">
    <w:name w:val="1F75FBC8941F43E4B16275C3D8A787D9"/>
    <w:rsid w:val="00E84F85"/>
  </w:style>
  <w:style w:type="paragraph" w:customStyle="1" w:styleId="0C9CDA5ED4D74AF3B61610FAAF5C1691">
    <w:name w:val="0C9CDA5ED4D74AF3B61610FAAF5C1691"/>
    <w:rsid w:val="00E84F85"/>
  </w:style>
  <w:style w:type="paragraph" w:customStyle="1" w:styleId="039E149006BD4733AC772C9519678B46">
    <w:name w:val="039E149006BD4733AC772C9519678B46"/>
    <w:rsid w:val="00E84F85"/>
  </w:style>
  <w:style w:type="paragraph" w:customStyle="1" w:styleId="C27B62ECFAE54659B9832A3D009D1689">
    <w:name w:val="C27B62ECFAE54659B9832A3D009D1689"/>
    <w:rsid w:val="00E84F85"/>
  </w:style>
  <w:style w:type="paragraph" w:customStyle="1" w:styleId="5199C4F373104ADAA5312F61ABFAE60B">
    <w:name w:val="5199C4F373104ADAA5312F61ABFAE60B"/>
    <w:rsid w:val="00E84F85"/>
  </w:style>
  <w:style w:type="paragraph" w:customStyle="1" w:styleId="E4B4D3247ED244B383717E932A6356A7">
    <w:name w:val="E4B4D3247ED244B383717E932A6356A7"/>
    <w:rsid w:val="00E84F85"/>
  </w:style>
  <w:style w:type="paragraph" w:customStyle="1" w:styleId="9E0C9D89DEF04C7AA657D2CC7D2CDF5C">
    <w:name w:val="9E0C9D89DEF04C7AA657D2CC7D2CDF5C"/>
    <w:rsid w:val="00E84F85"/>
  </w:style>
  <w:style w:type="paragraph" w:customStyle="1" w:styleId="021CF836CFC8400493F66886DF2B00C7">
    <w:name w:val="021CF836CFC8400493F66886DF2B00C7"/>
    <w:rsid w:val="00E84F85"/>
  </w:style>
  <w:style w:type="paragraph" w:customStyle="1" w:styleId="BEC250DC83DC426AAFE33EF4BE5E874F">
    <w:name w:val="BEC250DC83DC426AAFE33EF4BE5E874F"/>
    <w:rsid w:val="00E84F85"/>
  </w:style>
  <w:style w:type="paragraph" w:customStyle="1" w:styleId="699966C10E0F4A11B5E68A3CB21E6C46">
    <w:name w:val="699966C10E0F4A11B5E68A3CB21E6C46"/>
    <w:rsid w:val="00E84F85"/>
  </w:style>
  <w:style w:type="paragraph" w:customStyle="1" w:styleId="40058608A6844E1D87BD540505E9B6CF">
    <w:name w:val="40058608A6844E1D87BD540505E9B6CF"/>
    <w:rsid w:val="00E84F85"/>
  </w:style>
  <w:style w:type="paragraph" w:customStyle="1" w:styleId="6ACE3CF2BA674F87850BEDF8F6418890">
    <w:name w:val="6ACE3CF2BA674F87850BEDF8F6418890"/>
    <w:rsid w:val="00E84F85"/>
  </w:style>
  <w:style w:type="paragraph" w:customStyle="1" w:styleId="FD396C0BDFF044ACA07C1B3DF0452BBB">
    <w:name w:val="FD396C0BDFF044ACA07C1B3DF0452BBB"/>
    <w:rsid w:val="00E84F85"/>
  </w:style>
  <w:style w:type="paragraph" w:customStyle="1" w:styleId="31BF22CFBD344101875941613D800678">
    <w:name w:val="31BF22CFBD344101875941613D800678"/>
    <w:rsid w:val="00E84F85"/>
  </w:style>
  <w:style w:type="paragraph" w:customStyle="1" w:styleId="DD8F4DE4D56F44109F47E398D0EC9727">
    <w:name w:val="DD8F4DE4D56F44109F47E398D0EC9727"/>
    <w:rsid w:val="00E84F85"/>
  </w:style>
  <w:style w:type="paragraph" w:customStyle="1" w:styleId="760A0DCAC2CC4818A311A825099B7C83">
    <w:name w:val="760A0DCAC2CC4818A311A825099B7C83"/>
    <w:rsid w:val="00E84F85"/>
  </w:style>
  <w:style w:type="paragraph" w:customStyle="1" w:styleId="D8230BFDF93B4726BDBCDEAE14DFE819">
    <w:name w:val="D8230BFDF93B4726BDBCDEAE14DFE819"/>
    <w:rsid w:val="00E84F85"/>
  </w:style>
  <w:style w:type="paragraph" w:customStyle="1" w:styleId="41276E65DAE84E42998954EDE0F8A028">
    <w:name w:val="41276E65DAE84E42998954EDE0F8A028"/>
    <w:rsid w:val="00E84F85"/>
  </w:style>
  <w:style w:type="paragraph" w:customStyle="1" w:styleId="A6F2CCCD71284D51B804D531082DFF05">
    <w:name w:val="A6F2CCCD71284D51B804D531082DFF05"/>
    <w:rsid w:val="00E84F85"/>
  </w:style>
  <w:style w:type="paragraph" w:customStyle="1" w:styleId="AE7F2EAC8B854F6EB355A0773EED7FA2">
    <w:name w:val="AE7F2EAC8B854F6EB355A0773EED7FA2"/>
    <w:rsid w:val="00E84F85"/>
  </w:style>
  <w:style w:type="paragraph" w:customStyle="1" w:styleId="2C279426D8A6436D8066AF3DE904FCB6">
    <w:name w:val="2C279426D8A6436D8066AF3DE904FCB6"/>
    <w:rsid w:val="00E84F85"/>
  </w:style>
  <w:style w:type="paragraph" w:customStyle="1" w:styleId="287F7D8C1F8D4124AF8A233DE6CF734B">
    <w:name w:val="287F7D8C1F8D4124AF8A233DE6CF734B"/>
    <w:rsid w:val="00E84F85"/>
  </w:style>
  <w:style w:type="paragraph" w:customStyle="1" w:styleId="91FD07D78C2744DFAE875950626E018A">
    <w:name w:val="91FD07D78C2744DFAE875950626E018A"/>
    <w:rsid w:val="00E84F85"/>
  </w:style>
  <w:style w:type="paragraph" w:customStyle="1" w:styleId="5C79A7390E0D4074AA6FAF8ADF20A89B">
    <w:name w:val="5C79A7390E0D4074AA6FAF8ADF20A89B"/>
    <w:rsid w:val="00E84F85"/>
  </w:style>
  <w:style w:type="paragraph" w:customStyle="1" w:styleId="2C2DEFE380E94DF4997C1DB5C1C2085C">
    <w:name w:val="2C2DEFE380E94DF4997C1DB5C1C2085C"/>
    <w:rsid w:val="00E84F85"/>
  </w:style>
  <w:style w:type="paragraph" w:customStyle="1" w:styleId="1BAC4F4850204953AC5FEFFB9FC0263A">
    <w:name w:val="1BAC4F4850204953AC5FEFFB9FC0263A"/>
    <w:rsid w:val="00E84F85"/>
  </w:style>
  <w:style w:type="paragraph" w:customStyle="1" w:styleId="D1E6F253006347E88E787752CD3C1332">
    <w:name w:val="D1E6F253006347E88E787752CD3C1332"/>
    <w:rsid w:val="00E84F85"/>
  </w:style>
  <w:style w:type="paragraph" w:customStyle="1" w:styleId="AB3798FD5532405F85C7A39D9971E52D">
    <w:name w:val="AB3798FD5532405F85C7A39D9971E52D"/>
    <w:rsid w:val="00E84F85"/>
  </w:style>
  <w:style w:type="paragraph" w:customStyle="1" w:styleId="2DBB3DCAE56741F195F5403D63D45EDE">
    <w:name w:val="2DBB3DCAE56741F195F5403D63D45EDE"/>
    <w:rsid w:val="00E84F85"/>
  </w:style>
  <w:style w:type="paragraph" w:customStyle="1" w:styleId="E40482FCA61E4C88B3FAB920B5A9B8D9">
    <w:name w:val="E40482FCA61E4C88B3FAB920B5A9B8D9"/>
    <w:rsid w:val="00E84F85"/>
  </w:style>
  <w:style w:type="paragraph" w:customStyle="1" w:styleId="D8C95FF6CBB84F4E899206F19F3A8F45">
    <w:name w:val="D8C95FF6CBB84F4E899206F19F3A8F45"/>
    <w:rsid w:val="00E84F85"/>
  </w:style>
  <w:style w:type="paragraph" w:customStyle="1" w:styleId="EDBABDA6EA8B4F36A795F133FB8C3F3D">
    <w:name w:val="EDBABDA6EA8B4F36A795F133FB8C3F3D"/>
    <w:rsid w:val="00E84F85"/>
  </w:style>
  <w:style w:type="paragraph" w:customStyle="1" w:styleId="4F395C9FFAC94E56A1BE96ACB6CFE2D5">
    <w:name w:val="4F395C9FFAC94E56A1BE96ACB6CFE2D5"/>
    <w:rsid w:val="00E84F85"/>
  </w:style>
  <w:style w:type="paragraph" w:customStyle="1" w:styleId="E2C7AA9C5FDA426E8470C3D0DC1D51BD">
    <w:name w:val="E2C7AA9C5FDA426E8470C3D0DC1D51BD"/>
    <w:rsid w:val="00E84F85"/>
  </w:style>
  <w:style w:type="paragraph" w:customStyle="1" w:styleId="BCEBBAFAE578467AA02C603D078A63B9">
    <w:name w:val="BCEBBAFAE578467AA02C603D078A63B9"/>
    <w:rsid w:val="00E84F85"/>
  </w:style>
  <w:style w:type="paragraph" w:customStyle="1" w:styleId="2789EEEA8E034562A52B8C883E8680C7">
    <w:name w:val="2789EEEA8E034562A52B8C883E8680C7"/>
    <w:rsid w:val="00E84F85"/>
  </w:style>
  <w:style w:type="paragraph" w:customStyle="1" w:styleId="0F330D13FDFE4183A1B36A4893400FF2">
    <w:name w:val="0F330D13FDFE4183A1B36A4893400FF2"/>
    <w:rsid w:val="00E84F85"/>
  </w:style>
  <w:style w:type="paragraph" w:customStyle="1" w:styleId="DE8836E114274456851506B8C1D82E1E">
    <w:name w:val="DE8836E114274456851506B8C1D82E1E"/>
    <w:rsid w:val="00E84F85"/>
  </w:style>
  <w:style w:type="paragraph" w:customStyle="1" w:styleId="213E122A5FC74AAB861C0BFD1DCD790C">
    <w:name w:val="213E122A5FC74AAB861C0BFD1DCD790C"/>
    <w:rsid w:val="00E84F85"/>
  </w:style>
  <w:style w:type="paragraph" w:customStyle="1" w:styleId="709A60A96631462AAD3C59D344F7637C">
    <w:name w:val="709A60A96631462AAD3C59D344F7637C"/>
    <w:rsid w:val="00E84F85"/>
  </w:style>
  <w:style w:type="paragraph" w:customStyle="1" w:styleId="5804F839AAC748ACAB0286B7736BA634">
    <w:name w:val="5804F839AAC748ACAB0286B7736BA634"/>
    <w:rsid w:val="00E84F85"/>
  </w:style>
  <w:style w:type="paragraph" w:customStyle="1" w:styleId="D01BC8E6EC284CE59F1EAD97B2EBFD19">
    <w:name w:val="D01BC8E6EC284CE59F1EAD97B2EBFD19"/>
    <w:rsid w:val="00E84F85"/>
  </w:style>
  <w:style w:type="paragraph" w:customStyle="1" w:styleId="12DE3966C6DD4819A9421625035B309A">
    <w:name w:val="12DE3966C6DD4819A9421625035B309A"/>
    <w:rsid w:val="00E84F85"/>
  </w:style>
  <w:style w:type="paragraph" w:customStyle="1" w:styleId="176F0E6589AB48ADA402479F87DD17C6">
    <w:name w:val="176F0E6589AB48ADA402479F87DD17C6"/>
    <w:rsid w:val="00E84F85"/>
  </w:style>
  <w:style w:type="paragraph" w:customStyle="1" w:styleId="6BEEC0B3E9094138BA3F1AF038016E8B">
    <w:name w:val="6BEEC0B3E9094138BA3F1AF038016E8B"/>
    <w:rsid w:val="00E84F85"/>
  </w:style>
  <w:style w:type="paragraph" w:customStyle="1" w:styleId="7BFCF8D63A8E4F699EE505906FC45C0A">
    <w:name w:val="7BFCF8D63A8E4F699EE505906FC45C0A"/>
    <w:rsid w:val="00E84F85"/>
  </w:style>
  <w:style w:type="paragraph" w:customStyle="1" w:styleId="2F9924CB8E3E4C729A6D0F3EF63166B3">
    <w:name w:val="2F9924CB8E3E4C729A6D0F3EF63166B3"/>
    <w:rsid w:val="00E84F85"/>
  </w:style>
  <w:style w:type="paragraph" w:customStyle="1" w:styleId="18ACA599FC104B26A782BF961C94C02F">
    <w:name w:val="18ACA599FC104B26A782BF961C94C02F"/>
    <w:rsid w:val="00E84F85"/>
  </w:style>
  <w:style w:type="paragraph" w:customStyle="1" w:styleId="643D716FF5BA4D86AB5A9C6F0BF45886">
    <w:name w:val="643D716FF5BA4D86AB5A9C6F0BF45886"/>
    <w:rsid w:val="00E84F85"/>
  </w:style>
  <w:style w:type="paragraph" w:customStyle="1" w:styleId="9535A20BC6F440F09780DF92C72E7197">
    <w:name w:val="9535A20BC6F440F09780DF92C72E7197"/>
    <w:rsid w:val="00E84F85"/>
  </w:style>
  <w:style w:type="paragraph" w:customStyle="1" w:styleId="F0E3303AC3C443EEB74C5DF1850D0ED6">
    <w:name w:val="F0E3303AC3C443EEB74C5DF1850D0ED6"/>
    <w:rsid w:val="00E84F85"/>
  </w:style>
  <w:style w:type="paragraph" w:customStyle="1" w:styleId="000C74F7F63B41BCA7A2B440F231063F">
    <w:name w:val="000C74F7F63B41BCA7A2B440F231063F"/>
    <w:rsid w:val="00E84F85"/>
  </w:style>
  <w:style w:type="paragraph" w:customStyle="1" w:styleId="985DEADBA1C8488E841160DEB032A640">
    <w:name w:val="985DEADBA1C8488E841160DEB032A640"/>
    <w:rsid w:val="00E84F85"/>
  </w:style>
  <w:style w:type="paragraph" w:customStyle="1" w:styleId="95AE502717674967A85B54DB7578AA66">
    <w:name w:val="95AE502717674967A85B54DB7578AA66"/>
    <w:rsid w:val="00E84F85"/>
  </w:style>
  <w:style w:type="paragraph" w:customStyle="1" w:styleId="172E24C787AA465FB450538DADED9D7D">
    <w:name w:val="172E24C787AA465FB450538DADED9D7D"/>
    <w:rsid w:val="00E84F85"/>
  </w:style>
  <w:style w:type="paragraph" w:customStyle="1" w:styleId="5B970E01C5884947B3A84705D2EBF1C8">
    <w:name w:val="5B970E01C5884947B3A84705D2EBF1C8"/>
    <w:rsid w:val="00E84F85"/>
  </w:style>
  <w:style w:type="paragraph" w:customStyle="1" w:styleId="C44F0664232D45048EF8D3C17B73D2E2">
    <w:name w:val="C44F0664232D45048EF8D3C17B73D2E2"/>
    <w:rsid w:val="00E84F85"/>
  </w:style>
  <w:style w:type="paragraph" w:customStyle="1" w:styleId="97FED44083B54F118F3168CE15B5E2D2">
    <w:name w:val="97FED44083B54F118F3168CE15B5E2D2"/>
    <w:rsid w:val="00E84F85"/>
  </w:style>
  <w:style w:type="paragraph" w:customStyle="1" w:styleId="BD24A63E0F1B4C1CA37EE477D0FCDE5C">
    <w:name w:val="BD24A63E0F1B4C1CA37EE477D0FCDE5C"/>
    <w:rsid w:val="00E84F85"/>
  </w:style>
  <w:style w:type="paragraph" w:customStyle="1" w:styleId="FA73E7BB76A94D948400E48CECEA7795">
    <w:name w:val="FA73E7BB76A94D948400E48CECEA7795"/>
    <w:rsid w:val="00E84F85"/>
  </w:style>
  <w:style w:type="paragraph" w:customStyle="1" w:styleId="E97203CE2CD040A68DCD096E82F8722A">
    <w:name w:val="E97203CE2CD040A68DCD096E82F8722A"/>
    <w:rsid w:val="00E84F85"/>
  </w:style>
  <w:style w:type="paragraph" w:customStyle="1" w:styleId="01D33477206A49799A2EA251F2D714FF">
    <w:name w:val="01D33477206A49799A2EA251F2D714FF"/>
    <w:rsid w:val="00E84F85"/>
  </w:style>
  <w:style w:type="paragraph" w:customStyle="1" w:styleId="2AF317CC17AF4217A10881A170D686EA">
    <w:name w:val="2AF317CC17AF4217A10881A170D686EA"/>
    <w:rsid w:val="00E84F85"/>
  </w:style>
  <w:style w:type="paragraph" w:customStyle="1" w:styleId="2C0304F5CF1B4ED9AFB0BA7BB0EB4BA5">
    <w:name w:val="2C0304F5CF1B4ED9AFB0BA7BB0EB4BA5"/>
    <w:rsid w:val="00E84F85"/>
  </w:style>
  <w:style w:type="paragraph" w:customStyle="1" w:styleId="6E6593925F824243A5AEDEBE6029AC5A">
    <w:name w:val="6E6593925F824243A5AEDEBE6029AC5A"/>
    <w:rsid w:val="00E84F85"/>
  </w:style>
  <w:style w:type="paragraph" w:customStyle="1" w:styleId="20B7A74738D24210BEBF63B4AA99A3AF">
    <w:name w:val="20B7A74738D24210BEBF63B4AA99A3AF"/>
    <w:rsid w:val="00E84F85"/>
  </w:style>
  <w:style w:type="paragraph" w:customStyle="1" w:styleId="832E1055686047F7A96CFA79E5E81ED8">
    <w:name w:val="832E1055686047F7A96CFA79E5E81ED8"/>
    <w:rsid w:val="00E84F85"/>
  </w:style>
  <w:style w:type="paragraph" w:customStyle="1" w:styleId="5A1B2AC815AA44699C367F5E357BEB13">
    <w:name w:val="5A1B2AC815AA44699C367F5E357BEB13"/>
    <w:rsid w:val="00E84F85"/>
  </w:style>
  <w:style w:type="paragraph" w:customStyle="1" w:styleId="0C02D1830AD446E09FEF4904D71BF331">
    <w:name w:val="0C02D1830AD446E09FEF4904D71BF331"/>
    <w:rsid w:val="00E84F85"/>
  </w:style>
  <w:style w:type="paragraph" w:customStyle="1" w:styleId="E94E17A949A54E0AA2D8C1776C3BAEB1">
    <w:name w:val="E94E17A949A54E0AA2D8C1776C3BAEB1"/>
    <w:rsid w:val="00E84F85"/>
  </w:style>
  <w:style w:type="paragraph" w:customStyle="1" w:styleId="ED975FF8419B48EEBE7236EDE307B6E2">
    <w:name w:val="ED975FF8419B48EEBE7236EDE307B6E2"/>
    <w:rsid w:val="00E84F85"/>
  </w:style>
  <w:style w:type="paragraph" w:customStyle="1" w:styleId="B09EDF647C5942BCB9E44B96A59E19B2">
    <w:name w:val="B09EDF647C5942BCB9E44B96A59E19B2"/>
    <w:rsid w:val="00E84F85"/>
  </w:style>
  <w:style w:type="paragraph" w:customStyle="1" w:styleId="0C5C4E27AA594FB3906ED8F8DEBD3EF9">
    <w:name w:val="0C5C4E27AA594FB3906ED8F8DEBD3EF9"/>
    <w:rsid w:val="00E84F85"/>
  </w:style>
  <w:style w:type="paragraph" w:customStyle="1" w:styleId="71CFE04992DB4489B60C828962FF1A23">
    <w:name w:val="71CFE04992DB4489B60C828962FF1A23"/>
    <w:rsid w:val="00E84F85"/>
  </w:style>
  <w:style w:type="paragraph" w:customStyle="1" w:styleId="FF8D2D3FB1AE49ADBD93258BB5622FCB">
    <w:name w:val="FF8D2D3FB1AE49ADBD93258BB5622FCB"/>
    <w:rsid w:val="00E84F85"/>
  </w:style>
  <w:style w:type="paragraph" w:customStyle="1" w:styleId="27EB79229C0F4A309B04D99F4AB9219B">
    <w:name w:val="27EB79229C0F4A309B04D99F4AB9219B"/>
    <w:rsid w:val="00E84F85"/>
  </w:style>
  <w:style w:type="paragraph" w:customStyle="1" w:styleId="7DEAD131DE8E4137B8C701E31A7F5992">
    <w:name w:val="7DEAD131DE8E4137B8C701E31A7F5992"/>
    <w:rsid w:val="00E84F85"/>
  </w:style>
  <w:style w:type="paragraph" w:customStyle="1" w:styleId="2059FB217AE04443ABAB5C37AB3494F0">
    <w:name w:val="2059FB217AE04443ABAB5C37AB3494F0"/>
    <w:rsid w:val="00E84F85"/>
  </w:style>
  <w:style w:type="paragraph" w:customStyle="1" w:styleId="ECE29D6BA9FA467996881E29274571F9">
    <w:name w:val="ECE29D6BA9FA467996881E29274571F9"/>
    <w:rsid w:val="00E84F85"/>
  </w:style>
  <w:style w:type="paragraph" w:customStyle="1" w:styleId="8E4295167FBD418C80D2DF1148F31716">
    <w:name w:val="8E4295167FBD418C80D2DF1148F31716"/>
    <w:rsid w:val="00E84F85"/>
  </w:style>
  <w:style w:type="paragraph" w:customStyle="1" w:styleId="E0961556E6B1412993D63EF2E8A33395">
    <w:name w:val="E0961556E6B1412993D63EF2E8A33395"/>
    <w:rsid w:val="00E84F85"/>
  </w:style>
  <w:style w:type="paragraph" w:customStyle="1" w:styleId="FA557641B7E6412E84A9E3ED3E930006">
    <w:name w:val="FA557641B7E6412E84A9E3ED3E930006"/>
    <w:rsid w:val="00E84F85"/>
  </w:style>
  <w:style w:type="paragraph" w:customStyle="1" w:styleId="9B064FDBE93B4974BCDC8CF16D3A7409">
    <w:name w:val="9B064FDBE93B4974BCDC8CF16D3A7409"/>
    <w:rsid w:val="00E84F85"/>
  </w:style>
  <w:style w:type="paragraph" w:customStyle="1" w:styleId="7F070FE476FA4CA39314E20193FED8E9">
    <w:name w:val="7F070FE476FA4CA39314E20193FED8E9"/>
    <w:rsid w:val="00E84F85"/>
  </w:style>
  <w:style w:type="paragraph" w:customStyle="1" w:styleId="E75A7E86B9F746B6AC65E6A81DA0C956">
    <w:name w:val="E75A7E86B9F746B6AC65E6A81DA0C956"/>
    <w:rsid w:val="00E84F85"/>
  </w:style>
  <w:style w:type="paragraph" w:customStyle="1" w:styleId="0965FBC78AEF491F9329C17E9B1323F7">
    <w:name w:val="0965FBC78AEF491F9329C17E9B1323F7"/>
    <w:rsid w:val="00E84F85"/>
  </w:style>
  <w:style w:type="paragraph" w:customStyle="1" w:styleId="70EF3D7368C74FC6B7A9D644FDCDBA25">
    <w:name w:val="70EF3D7368C74FC6B7A9D644FDCDBA25"/>
    <w:rsid w:val="00E84F85"/>
  </w:style>
  <w:style w:type="paragraph" w:customStyle="1" w:styleId="64C885AE86F14393902861678CEA7DAA">
    <w:name w:val="64C885AE86F14393902861678CEA7DAA"/>
    <w:rsid w:val="00E84F85"/>
  </w:style>
  <w:style w:type="paragraph" w:customStyle="1" w:styleId="D8DE4416908341DD92F3CF65C85B260C">
    <w:name w:val="D8DE4416908341DD92F3CF65C85B260C"/>
    <w:rsid w:val="00E84F85"/>
  </w:style>
  <w:style w:type="paragraph" w:customStyle="1" w:styleId="9BC0234D2C6E4CEE90D6C961ECF08F99">
    <w:name w:val="9BC0234D2C6E4CEE90D6C961ECF08F99"/>
    <w:rsid w:val="00E84F85"/>
  </w:style>
  <w:style w:type="paragraph" w:customStyle="1" w:styleId="4D00B485FB344D9B94686A6471B88F45">
    <w:name w:val="4D00B485FB344D9B94686A6471B88F45"/>
    <w:rsid w:val="00E84F85"/>
  </w:style>
  <w:style w:type="paragraph" w:customStyle="1" w:styleId="F587BB9015334CEF81593CA96F0C1ACF">
    <w:name w:val="F587BB9015334CEF81593CA96F0C1ACF"/>
    <w:rsid w:val="00E84F85"/>
  </w:style>
  <w:style w:type="paragraph" w:customStyle="1" w:styleId="033C8EB984374035A4D2EEF7289C1A2E">
    <w:name w:val="033C8EB984374035A4D2EEF7289C1A2E"/>
    <w:rsid w:val="00E84F85"/>
  </w:style>
  <w:style w:type="paragraph" w:customStyle="1" w:styleId="0D4FF208A6D74D1D97C5E8851284B73B">
    <w:name w:val="0D4FF208A6D74D1D97C5E8851284B73B"/>
    <w:rsid w:val="00E84F85"/>
  </w:style>
  <w:style w:type="paragraph" w:customStyle="1" w:styleId="02F8975A80CC4CA5997C52141F12E66E">
    <w:name w:val="02F8975A80CC4CA5997C52141F12E66E"/>
    <w:rsid w:val="00E84F85"/>
  </w:style>
  <w:style w:type="paragraph" w:customStyle="1" w:styleId="45640876DA1942D9953B97ED577F6548">
    <w:name w:val="45640876DA1942D9953B97ED577F6548"/>
    <w:rsid w:val="00590AAC"/>
  </w:style>
  <w:style w:type="paragraph" w:customStyle="1" w:styleId="A225C05FF4954527AA6B1EB92A42AF4E">
    <w:name w:val="A225C05FF4954527AA6B1EB92A42AF4E"/>
    <w:rsid w:val="00590AAC"/>
  </w:style>
  <w:style w:type="paragraph" w:customStyle="1" w:styleId="7BEE32CA366640998238874AE9A40DF1">
    <w:name w:val="7BEE32CA366640998238874AE9A40DF1"/>
    <w:rsid w:val="002E6EFB"/>
  </w:style>
  <w:style w:type="paragraph" w:customStyle="1" w:styleId="7BFD21318397428ABF1AA8B7D5FBCF2B">
    <w:name w:val="7BFD21318397428ABF1AA8B7D5FBCF2B"/>
    <w:rsid w:val="00AE4025"/>
  </w:style>
  <w:style w:type="paragraph" w:customStyle="1" w:styleId="085D66446FBF4E8190193B8D1D7BFDA4">
    <w:name w:val="085D66446FBF4E8190193B8D1D7BFDA4"/>
    <w:rsid w:val="00AE4025"/>
  </w:style>
  <w:style w:type="paragraph" w:customStyle="1" w:styleId="1649AE93C5224E618C308594310C8443">
    <w:name w:val="1649AE93C5224E618C308594310C8443"/>
    <w:rsid w:val="00F81C36"/>
  </w:style>
  <w:style w:type="paragraph" w:customStyle="1" w:styleId="DBE4163CBEB2492A9513614BB3BEBF4C">
    <w:name w:val="DBE4163CBEB2492A9513614BB3BEBF4C"/>
    <w:rsid w:val="00040B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71646-8A58-47E1-A349-C88C61492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Hughes-SDS-1-mixture</Template>
  <TotalTime>0</TotalTime>
  <Pages>7</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dc:creator>
  <cp:lastModifiedBy>Nanette Weeks</cp:lastModifiedBy>
  <cp:revision>3</cp:revision>
  <cp:lastPrinted>2015-06-16T12:57:00Z</cp:lastPrinted>
  <dcterms:created xsi:type="dcterms:W3CDTF">2015-10-27T23:49:00Z</dcterms:created>
  <dcterms:modified xsi:type="dcterms:W3CDTF">2016-09-21T10:32:00Z</dcterms:modified>
</cp:coreProperties>
</file>